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118"/>
      </w:tblGrid>
      <w:tr w:rsidR="004246FA" w:rsidRPr="00E36A7F" w14:paraId="4C41D885" w14:textId="77777777" w:rsidTr="00FF4922">
        <w:trPr>
          <w:trHeight w:val="2267"/>
        </w:trPr>
        <w:tc>
          <w:tcPr>
            <w:tcW w:w="5524" w:type="dxa"/>
            <w:tcBorders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6EF2884C" w14:textId="77777777" w:rsidR="004246FA" w:rsidRPr="00B34C6D" w:rsidRDefault="00F8767D" w:rsidP="0014043F">
            <w:pPr>
              <w:rPr>
                <w:color w:val="000000" w:themeColor="text1"/>
              </w:rPr>
            </w:pPr>
            <w:bookmarkStart w:id="0" w:name="_GoBack"/>
            <w:bookmarkEnd w:id="0"/>
            <w:r w:rsidRPr="00B34C6D">
              <w:rPr>
                <w:rFonts w:ascii="Chaloult_Cond" w:hAnsi="Chaloult_Cond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375FD9EB" wp14:editId="7337CAB5">
                  <wp:simplePos x="0" y="0"/>
                  <wp:positionH relativeFrom="column">
                    <wp:posOffset>-17011</wp:posOffset>
                  </wp:positionH>
                  <wp:positionV relativeFrom="page">
                    <wp:posOffset>-257902</wp:posOffset>
                  </wp:positionV>
                  <wp:extent cx="1346200" cy="532130"/>
                  <wp:effectExtent l="0" t="0" r="6350" b="127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SSS_Monteregie-Ouest_n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6FA" w:rsidRPr="00B34C6D">
              <w:rPr>
                <w:color w:val="000000" w:themeColor="text1"/>
              </w:rPr>
              <w:br/>
            </w:r>
          </w:p>
          <w:p w14:paraId="6963C07F" w14:textId="77777777" w:rsidR="004246FA" w:rsidRPr="00B34C6D" w:rsidRDefault="004246FA" w:rsidP="0014043F">
            <w:pPr>
              <w:rPr>
                <w:color w:val="000000" w:themeColor="text1"/>
              </w:rPr>
            </w:pPr>
          </w:p>
          <w:p w14:paraId="32DCAFC4" w14:textId="77777777" w:rsidR="004246FA" w:rsidRPr="00B34C6D" w:rsidRDefault="004246FA" w:rsidP="0014043F">
            <w:pPr>
              <w:rPr>
                <w:color w:val="000000" w:themeColor="text1"/>
              </w:rPr>
            </w:pPr>
          </w:p>
          <w:p w14:paraId="574FADB2" w14:textId="77777777" w:rsidR="004246FA" w:rsidRPr="00B34C6D" w:rsidRDefault="004246FA" w:rsidP="0014043F">
            <w:pPr>
              <w:rPr>
                <w:color w:val="000000" w:themeColor="text1"/>
              </w:rPr>
            </w:pPr>
          </w:p>
        </w:tc>
        <w:tc>
          <w:tcPr>
            <w:tcW w:w="5118" w:type="dxa"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</w:tcBorders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696"/>
              <w:gridCol w:w="140"/>
              <w:gridCol w:w="181"/>
              <w:gridCol w:w="117"/>
              <w:gridCol w:w="350"/>
              <w:gridCol w:w="1015"/>
            </w:tblGrid>
            <w:tr w:rsidR="00B34C6D" w:rsidRPr="00E36A7F" w14:paraId="15FD983D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C7680C" w14:textId="77777777" w:rsidR="004246FA" w:rsidRPr="00E36A7F" w:rsidRDefault="004246FA" w:rsidP="0014043F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AEF5ACB" w14:textId="77777777" w:rsidR="004246FA" w:rsidRPr="00E36A7F" w:rsidRDefault="004246FA" w:rsidP="00233B8D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7AEDB1" w14:textId="77777777" w:rsidR="004246FA" w:rsidRPr="00E36A7F" w:rsidRDefault="004246FA" w:rsidP="0029581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34C6D" w:rsidRPr="00E36A7F" w14:paraId="2C26BD74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C61615" w14:textId="77777777" w:rsidR="004246FA" w:rsidRPr="00E36A7F" w:rsidRDefault="004246FA" w:rsidP="0014043F">
                  <w:pPr>
                    <w:tabs>
                      <w:tab w:val="left" w:pos="1730"/>
                      <w:tab w:val="left" w:pos="3828"/>
                      <w:tab w:val="left" w:pos="471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Nom, Prénom :</w:t>
                  </w:r>
                </w:p>
              </w:tc>
              <w:permStart w:id="1228040427" w:edGrp="everyone" w:displacedByCustomXml="next"/>
              <w:bookmarkStart w:id="1" w:name="Nom_Prenom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, Prénom"/>
                  <w:tag w:val="Nom, Prénom"/>
                  <w:id w:val="-374619967"/>
                  <w:lock w:val="sdtLocked"/>
                  <w:placeholder>
                    <w:docPart w:val="A53CF9E5941B4A139B707AC095ACE2AB"/>
                  </w:placeholder>
                  <w:showingPlcHdr/>
                </w:sdtPr>
                <w:sdtEndPr/>
                <w:sdtContent>
                  <w:tc>
                    <w:tcPr>
                      <w:tcW w:w="3499" w:type="dxa"/>
                      <w:gridSpan w:val="6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1649E6C4" w14:textId="77777777" w:rsidR="004246FA" w:rsidRPr="00E36A7F" w:rsidRDefault="00FF1654" w:rsidP="00FF1654">
                      <w:pPr>
                        <w:tabs>
                          <w:tab w:val="left" w:pos="1730"/>
                          <w:tab w:val="left" w:pos="3828"/>
                          <w:tab w:val="left" w:pos="471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36A7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228040427" w:displacedByCustomXml="prev"/>
              <w:bookmarkEnd w:id="1" w:displacedByCustomXml="prev"/>
            </w:tr>
            <w:tr w:rsidR="00B34C6D" w:rsidRPr="00E36A7F" w14:paraId="64868C72" w14:textId="77777777" w:rsidTr="00A33C73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3ED338" w14:textId="77777777" w:rsidR="004246FA" w:rsidRPr="00E36A7F" w:rsidRDefault="004246FA" w:rsidP="0014043F">
                  <w:pPr>
                    <w:tabs>
                      <w:tab w:val="left" w:pos="1730"/>
                      <w:tab w:val="left" w:pos="3828"/>
                    </w:tabs>
                    <w:ind w:right="-11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Date de naissance :</w:t>
                  </w:r>
                </w:p>
              </w:tc>
              <w:tc>
                <w:tcPr>
                  <w:tcW w:w="2134" w:type="dxa"/>
                  <w:gridSpan w:val="4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63A0182" w14:textId="7C5AFBC9" w:rsidR="004246FA" w:rsidRPr="00E36A7F" w:rsidRDefault="00FA1BA3" w:rsidP="00A33C73">
                  <w:pPr>
                    <w:tabs>
                      <w:tab w:val="left" w:pos="204"/>
                      <w:tab w:val="center" w:pos="1233"/>
                      <w:tab w:val="left" w:pos="3828"/>
                    </w:tabs>
                    <w:ind w:left="-69" w:right="59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bookmarkStart w:id="2" w:name="DDNais"/>
                  <w:permStart w:id="571408457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alias w:val="AAAA-MM-JJ"/>
                      <w:tag w:val="AAAA-MM-JJ"/>
                      <w:id w:val="476642453"/>
                      <w:lock w:val="sdtLocked"/>
                      <w:placeholder>
                        <w:docPart w:val="D9125FFA66CC4D75A4213D021F889891"/>
                      </w:placeholder>
                    </w:sdtPr>
                    <w:sdtEndPr/>
                    <w:sdtContent>
                      <w:r w:rsidR="0014311E" w:rsidRPr="00E36A7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sdtContent>
                  </w:sdt>
                  <w:bookmarkEnd w:id="2"/>
                  <w:permEnd w:id="571408457"/>
                </w:p>
              </w:tc>
              <w:permStart w:id="643651950" w:edGrp="everyone"/>
              <w:tc>
                <w:tcPr>
                  <w:tcW w:w="13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7A416E" w14:textId="77777777" w:rsidR="004246FA" w:rsidRDefault="00C90445" w:rsidP="007B10A9">
                  <w:pPr>
                    <w:tabs>
                      <w:tab w:val="left" w:pos="1730"/>
                      <w:tab w:val="left" w:pos="3828"/>
                    </w:tabs>
                    <w:ind w:left="-68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MS Gothic" w:hAnsi="Arial" w:cs="Arial"/>
                        <w:color w:val="000000" w:themeColor="text1"/>
                        <w:sz w:val="16"/>
                        <w:szCs w:val="16"/>
                      </w:rPr>
                      <w:id w:val="-143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2195" w:rsidRPr="00E36A7F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643651950"/>
                  <w:r w:rsidR="00527734" w:rsidRPr="00E36A7F">
                    <w:rPr>
                      <w:rFonts w:ascii="Arial" w:eastAsia="MS Gothic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A530F1"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F  </w:t>
                  </w:r>
                  <w:permStart w:id="1525839101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d w:val="12143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10A9" w:rsidRPr="00E36A7F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525839101"/>
                  <w:r w:rsidR="0014311E"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246FA"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</w:t>
                  </w:r>
                  <w:r w:rsidR="00A33C7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ermStart w:id="1675115973" w:edGrp="everyone"/>
                <w:p w14:paraId="6A589CDC" w14:textId="1FEFC5A4" w:rsidR="00A33C73" w:rsidRPr="00E36A7F" w:rsidRDefault="00C90445" w:rsidP="00A33C73">
                  <w:pPr>
                    <w:tabs>
                      <w:tab w:val="left" w:pos="1730"/>
                      <w:tab w:val="left" w:pos="3828"/>
                    </w:tabs>
                    <w:ind w:left="-68" w:right="-22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MS Gothic" w:hAnsi="Arial" w:cs="Arial"/>
                        <w:color w:val="000000" w:themeColor="text1"/>
                        <w:sz w:val="16"/>
                        <w:szCs w:val="16"/>
                      </w:rPr>
                      <w:id w:val="2110783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3C73" w:rsidRPr="00E36A7F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675115973"/>
                  <w:r w:rsidR="00A33C73" w:rsidRPr="00E36A7F">
                    <w:rPr>
                      <w:rFonts w:ascii="Arial" w:eastAsia="MS Gothic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A33C73" w:rsidRPr="00A33C7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Préfère ne pas répondre</w:t>
                  </w:r>
                </w:p>
              </w:tc>
            </w:tr>
            <w:tr w:rsidR="00B34C6D" w:rsidRPr="00E36A7F" w14:paraId="1FAC548D" w14:textId="77777777" w:rsidTr="0014043F">
              <w:trPr>
                <w:trHeight w:val="227"/>
              </w:trPr>
              <w:tc>
                <w:tcPr>
                  <w:tcW w:w="505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8C6DA2B" w14:textId="2283D526" w:rsidR="004246FA" w:rsidRPr="00E36A7F" w:rsidRDefault="004246FA" w:rsidP="00A33C73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  <w:t xml:space="preserve">        AAAA-MM-JJ</w:t>
                  </w:r>
                </w:p>
              </w:tc>
            </w:tr>
            <w:tr w:rsidR="00B34C6D" w:rsidRPr="00E36A7F" w14:paraId="2E481055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347027" w14:textId="77777777" w:rsidR="004246FA" w:rsidRPr="00E36A7F" w:rsidRDefault="004246FA" w:rsidP="0014043F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NAM :</w:t>
                  </w:r>
                </w:p>
              </w:tc>
              <w:permStart w:id="1506608687" w:edGrp="everyone" w:displacedByCustomXml="next"/>
              <w:bookmarkStart w:id="3" w:name="NAM_No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XXXX XXXX XXXX"/>
                  <w:tag w:val="XXXX XXXX XXXX"/>
                  <w:id w:val="378664170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2017" w:type="dxa"/>
                      <w:gridSpan w:val="3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43BF5438" w14:textId="77777777" w:rsidR="004246FA" w:rsidRPr="00E36A7F" w:rsidRDefault="0014311E" w:rsidP="0014311E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36A7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506608687" w:displacedByCustomXml="prev"/>
              <w:bookmarkEnd w:id="3" w:displacedByCustomXml="prev"/>
              <w:tc>
                <w:tcPr>
                  <w:tcW w:w="4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0ED032" w14:textId="77777777" w:rsidR="004246FA" w:rsidRPr="00E36A7F" w:rsidRDefault="004246FA" w:rsidP="0014043F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ind w:left="-70" w:right="-111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Exp.</w:t>
                  </w:r>
                </w:p>
              </w:tc>
              <w:permStart w:id="1142822461" w:edGrp="everyone" w:displacedByCustomXml="next"/>
              <w:bookmarkStart w:id="4" w:name="NAM_Exp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AAAA-MM"/>
                  <w:tag w:val="AAAA-MM"/>
                  <w:id w:val="-114743414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015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955DE90" w14:textId="77777777" w:rsidR="004246FA" w:rsidRPr="00E36A7F" w:rsidRDefault="00A33CEF" w:rsidP="00A33CEF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36A7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142822461" w:displacedByCustomXml="prev"/>
              <w:bookmarkEnd w:id="4" w:displacedByCustomXml="prev"/>
            </w:tr>
            <w:tr w:rsidR="00B34C6D" w:rsidRPr="00E36A7F" w14:paraId="5205ECE1" w14:textId="77777777" w:rsidTr="00A33C73">
              <w:trPr>
                <w:trHeight w:val="9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A75470" w14:textId="77777777" w:rsidR="004246FA" w:rsidRPr="00E36A7F" w:rsidRDefault="004246FA" w:rsidP="0014043F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375F1212" w14:textId="77777777" w:rsidR="004246FA" w:rsidRPr="00E36A7F" w:rsidRDefault="004246FA" w:rsidP="0014043F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451E05" w14:textId="77777777" w:rsidR="004246FA" w:rsidRPr="00E36A7F" w:rsidRDefault="004246FA" w:rsidP="0014043F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579D8BB8" w14:textId="77777777" w:rsidR="004246FA" w:rsidRPr="00E36A7F" w:rsidRDefault="004246FA" w:rsidP="0014043F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AAAA-MM</w:t>
                  </w:r>
                </w:p>
              </w:tc>
            </w:tr>
            <w:tr w:rsidR="00B34C6D" w:rsidRPr="00E36A7F" w14:paraId="3A6D9143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5D682D" w14:textId="77777777" w:rsidR="004246FA" w:rsidRPr="00E36A7F" w:rsidRDefault="004246FA" w:rsidP="00A33C73">
                  <w:pPr>
                    <w:tabs>
                      <w:tab w:val="left" w:pos="1730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36A7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 de la mère :</w:t>
                  </w:r>
                </w:p>
              </w:tc>
              <w:permStart w:id="1271889916" w:edGrp="everyone" w:displacedByCustomXml="next"/>
              <w:bookmarkStart w:id="5" w:name="Nom_Mere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 de la mère"/>
                  <w:tag w:val="Nom de la mère"/>
                  <w:id w:val="-128472376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3499" w:type="dxa"/>
                      <w:gridSpan w:val="6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42726A87" w14:textId="77777777" w:rsidR="004246FA" w:rsidRPr="00E36A7F" w:rsidRDefault="00A33CEF" w:rsidP="00A33CEF">
                      <w:pPr>
                        <w:tabs>
                          <w:tab w:val="left" w:pos="1730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36A7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271889916" w:displacedByCustomXml="prev"/>
              <w:bookmarkEnd w:id="5" w:displacedByCustomXml="prev"/>
            </w:tr>
          </w:tbl>
          <w:p w14:paraId="186A977A" w14:textId="77777777" w:rsidR="004246FA" w:rsidRPr="00E36A7F" w:rsidRDefault="004246FA" w:rsidP="001404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246FA" w14:paraId="577418CE" w14:textId="77777777" w:rsidTr="00FF4922">
        <w:trPr>
          <w:trHeight w:val="818"/>
        </w:trPr>
        <w:tc>
          <w:tcPr>
            <w:tcW w:w="5524" w:type="dxa"/>
            <w:shd w:val="clear" w:color="auto" w:fill="FFFFFF" w:themeFill="background1"/>
            <w:vAlign w:val="center"/>
          </w:tcPr>
          <w:p w14:paraId="151C3ECF" w14:textId="77777777" w:rsidR="00682DE6" w:rsidRDefault="00356523" w:rsidP="00682D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6A7F">
              <w:rPr>
                <w:rFonts w:asciiTheme="minorHAnsi" w:hAnsiTheme="minorHAnsi" w:cstheme="minorHAnsi"/>
                <w:b/>
              </w:rPr>
              <w:t xml:space="preserve">DEMANDE DE </w:t>
            </w:r>
            <w:r w:rsidR="00682DE6">
              <w:rPr>
                <w:rFonts w:asciiTheme="minorHAnsi" w:hAnsiTheme="minorHAnsi" w:cstheme="minorHAnsi"/>
                <w:b/>
              </w:rPr>
              <w:t>SERVICES EN DÉFICIENCE PHYSIQUE</w:t>
            </w:r>
          </w:p>
          <w:p w14:paraId="77A25287" w14:textId="77777777" w:rsidR="004246FA" w:rsidRPr="00770980" w:rsidRDefault="00682DE6" w:rsidP="00682D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SERVICES SPÉCIALISÉS EXTERNES</w:t>
            </w:r>
            <w:r w:rsidR="003565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  <w:tcBorders>
              <w:top w:val="single" w:sz="8" w:space="0" w:color="AEAAAA" w:themeColor="background2" w:themeShade="BF"/>
            </w:tcBorders>
            <w:shd w:val="clear" w:color="auto" w:fill="FFFFFF" w:themeFill="background1"/>
          </w:tcPr>
          <w:p w14:paraId="29450240" w14:textId="77777777" w:rsidR="004246FA" w:rsidRPr="005C3679" w:rsidRDefault="004246FA" w:rsidP="001404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BE88296" w14:textId="77777777" w:rsidR="001A1A7F" w:rsidRDefault="001A1A7F" w:rsidP="00F826BE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p w14:paraId="41E66F9C" w14:textId="77777777" w:rsidR="00682DE6" w:rsidRPr="00C02120" w:rsidRDefault="00682DE6" w:rsidP="00C46AC5">
      <w:pPr>
        <w:tabs>
          <w:tab w:val="left" w:pos="284"/>
          <w:tab w:val="left" w:pos="4536"/>
          <w:tab w:val="left" w:pos="6521"/>
        </w:tabs>
        <w:spacing w:before="120" w:after="24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CONSIGNES AVANT DE COMPLÉTER LA DEMANDE</w:t>
      </w:r>
    </w:p>
    <w:tbl>
      <w:tblPr>
        <w:tblStyle w:val="Grilledutableau"/>
        <w:tblW w:w="10851" w:type="dxa"/>
        <w:tblLook w:val="04A0" w:firstRow="1" w:lastRow="0" w:firstColumn="1" w:lastColumn="0" w:noHBand="0" w:noVBand="1"/>
      </w:tblPr>
      <w:tblGrid>
        <w:gridCol w:w="5125"/>
        <w:gridCol w:w="5726"/>
      </w:tblGrid>
      <w:tr w:rsidR="00762D04" w14:paraId="08947772" w14:textId="77777777" w:rsidTr="000E5E7D">
        <w:trPr>
          <w:trHeight w:val="144"/>
        </w:trPr>
        <w:tc>
          <w:tcPr>
            <w:tcW w:w="10851" w:type="dxa"/>
            <w:gridSpan w:val="2"/>
            <w:tcBorders>
              <w:bottom w:val="single" w:sz="4" w:space="0" w:color="auto"/>
            </w:tcBorders>
          </w:tcPr>
          <w:p w14:paraId="40549993" w14:textId="77777777" w:rsidR="00762D04" w:rsidRDefault="00682DE6" w:rsidP="00233B8D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Important de compléter l’adressogramme en haut à droite de ce document</w:t>
            </w:r>
            <w:r w:rsidR="00233B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82DE6" w14:paraId="0F52FE0F" w14:textId="77777777" w:rsidTr="003219A6">
        <w:trPr>
          <w:trHeight w:val="144"/>
        </w:trPr>
        <w:tc>
          <w:tcPr>
            <w:tcW w:w="5125" w:type="dxa"/>
            <w:tcBorders>
              <w:bottom w:val="single" w:sz="4" w:space="0" w:color="auto"/>
              <w:right w:val="nil"/>
            </w:tcBorders>
          </w:tcPr>
          <w:p w14:paraId="42B6F820" w14:textId="77777777" w:rsidR="00682DE6" w:rsidRDefault="00682DE6" w:rsidP="00233B8D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 vous souhaitez </w:t>
            </w:r>
            <w:r w:rsidRPr="009A23EB">
              <w:rPr>
                <w:rFonts w:ascii="Calibri" w:hAnsi="Calibri" w:cs="Calibri"/>
                <w:sz w:val="20"/>
                <w:szCs w:val="20"/>
                <w:u w:val="single"/>
              </w:rPr>
              <w:t>uniquement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faire une demande pour le service des </w:t>
            </w:r>
            <w:r w:rsidRPr="00233B8D">
              <w:rPr>
                <w:rFonts w:ascii="Calibri" w:hAnsi="Calibri" w:cs="Calibri"/>
                <w:b/>
                <w:sz w:val="20"/>
                <w:szCs w:val="20"/>
              </w:rPr>
              <w:t xml:space="preserve">aides techniques </w:t>
            </w:r>
            <w:r w:rsidRPr="00233B8D">
              <w:rPr>
                <w:rFonts w:ascii="Calibri" w:hAnsi="Calibri" w:cs="Calibri"/>
                <w:sz w:val="20"/>
                <w:szCs w:val="20"/>
              </w:rPr>
              <w:t>(SAT)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3B8D" w:rsidRPr="00233B8D">
              <w:rPr>
                <w:rFonts w:ascii="Calibri" w:hAnsi="Calibri" w:cs="Calibri"/>
                <w:i/>
                <w:sz w:val="20"/>
                <w:szCs w:val="20"/>
              </w:rPr>
              <w:t>Ex.</w:t>
            </w:r>
            <w:r w:rsidR="00233B8D">
              <w:rPr>
                <w:rFonts w:ascii="Calibri" w:hAnsi="Calibri" w:cs="Calibri"/>
                <w:i/>
                <w:sz w:val="20"/>
                <w:szCs w:val="20"/>
              </w:rPr>
              <w:t xml:space="preserve"> : </w:t>
            </w:r>
            <w:r w:rsidR="00233B8D" w:rsidRPr="00233B8D">
              <w:rPr>
                <w:rFonts w:ascii="Calibri" w:hAnsi="Calibri" w:cs="Calibri"/>
                <w:i/>
                <w:sz w:val="20"/>
                <w:szCs w:val="20"/>
              </w:rPr>
              <w:t>Aide à la posture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 </w:t>
            </w:r>
            <w:r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</w:p>
        </w:tc>
        <w:tc>
          <w:tcPr>
            <w:tcW w:w="5726" w:type="dxa"/>
            <w:tcBorders>
              <w:left w:val="nil"/>
              <w:bottom w:val="single" w:sz="4" w:space="0" w:color="auto"/>
            </w:tcBorders>
          </w:tcPr>
          <w:p w14:paraId="0059C7CF" w14:textId="77777777" w:rsidR="00682DE6" w:rsidRDefault="00682DE6" w:rsidP="00682DE6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rPr>
                <w:rFonts w:asciiTheme="minorHAnsi" w:hAnsiTheme="minorHAnsi" w:cstheme="minorHAnsi"/>
                <w:b/>
                <w:u w:val="single"/>
              </w:rPr>
            </w:pPr>
            <w:r w:rsidRPr="00B84F8D">
              <w:rPr>
                <w:rFonts w:ascii="Calibri" w:hAnsi="Calibri" w:cs="Calibri"/>
                <w:sz w:val="20"/>
                <w:szCs w:val="20"/>
              </w:rPr>
              <w:t xml:space="preserve">Consultez la page internet du </w:t>
            </w:r>
            <w:hyperlink r:id="rId9" w:history="1">
              <w:r w:rsidRPr="00B84F8D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 xml:space="preserve">Service d’aides techniques (SAT) à la posture et à la mobilité </w:t>
              </w:r>
            </w:hyperlink>
          </w:p>
        </w:tc>
      </w:tr>
      <w:tr w:rsidR="00682DE6" w14:paraId="1CDDE99A" w14:textId="77777777" w:rsidTr="003219A6">
        <w:trPr>
          <w:trHeight w:val="144"/>
        </w:trPr>
        <w:tc>
          <w:tcPr>
            <w:tcW w:w="5125" w:type="dxa"/>
            <w:tcBorders>
              <w:bottom w:val="single" w:sz="4" w:space="0" w:color="auto"/>
              <w:right w:val="nil"/>
            </w:tcBorders>
          </w:tcPr>
          <w:p w14:paraId="7DE93F38" w14:textId="138EAF14" w:rsidR="00C46AC5" w:rsidRDefault="00C46AC5" w:rsidP="003219A6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A23EB">
              <w:rPr>
                <w:rFonts w:ascii="Calibri" w:hAnsi="Calibri" w:cs="Calibri"/>
                <w:sz w:val="20"/>
                <w:szCs w:val="20"/>
              </w:rPr>
              <w:t xml:space="preserve">Si vous souhaitez </w:t>
            </w:r>
            <w:r>
              <w:rPr>
                <w:rFonts w:ascii="Calibri" w:hAnsi="Calibri" w:cs="Calibri"/>
                <w:sz w:val="20"/>
                <w:szCs w:val="20"/>
              </w:rPr>
              <w:t>fair</w:t>
            </w:r>
            <w:r w:rsidRPr="009A23EB">
              <w:rPr>
                <w:rFonts w:ascii="Calibri" w:hAnsi="Calibri" w:cs="Calibri"/>
                <w:sz w:val="20"/>
                <w:szCs w:val="20"/>
              </w:rPr>
              <w:t xml:space="preserve">e une demande pour 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programme de </w:t>
            </w:r>
            <w:r w:rsidRPr="00C46AC5">
              <w:rPr>
                <w:rFonts w:ascii="Calibri" w:hAnsi="Calibri" w:cs="Calibri"/>
                <w:b/>
                <w:sz w:val="20"/>
                <w:szCs w:val="20"/>
              </w:rPr>
              <w:t>déficience auditive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pour le </w:t>
            </w:r>
            <w:r w:rsidR="00166056">
              <w:rPr>
                <w:rFonts w:ascii="Calibri" w:hAnsi="Calibri" w:cs="Calibri"/>
                <w:sz w:val="20"/>
                <w:szCs w:val="20"/>
              </w:rPr>
              <w:t>comptoir</w:t>
            </w:r>
            <w:r w:rsidRPr="00233B8D">
              <w:rPr>
                <w:rFonts w:ascii="Calibri" w:hAnsi="Calibri" w:cs="Calibri"/>
                <w:sz w:val="20"/>
                <w:szCs w:val="20"/>
              </w:rPr>
              <w:t xml:space="preserve"> des</w:t>
            </w:r>
            <w:r w:rsidRPr="00233B8D">
              <w:rPr>
                <w:rFonts w:ascii="Calibri" w:hAnsi="Calibri" w:cs="Calibri"/>
                <w:b/>
                <w:sz w:val="20"/>
                <w:szCs w:val="20"/>
              </w:rPr>
              <w:t xml:space="preserve"> aides de suppléances à l’audition</w:t>
            </w:r>
            <w:r w:rsidRPr="00233B8D">
              <w:rPr>
                <w:rFonts w:ascii="Calibri" w:hAnsi="Calibri" w:cs="Calibri"/>
                <w:sz w:val="20"/>
                <w:szCs w:val="20"/>
              </w:rPr>
              <w:t xml:space="preserve"> (CASA)    </w:t>
            </w:r>
            <w:r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</w:p>
          <w:p w14:paraId="782B3145" w14:textId="77777777" w:rsidR="00C46AC5" w:rsidRDefault="00C46AC5" w:rsidP="00682DE6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2C0E2612" w14:textId="77777777" w:rsidR="00C46AC5" w:rsidRDefault="00C46AC5" w:rsidP="003F52A8">
            <w:pPr>
              <w:tabs>
                <w:tab w:val="left" w:pos="284"/>
                <w:tab w:val="left" w:pos="4536"/>
                <w:tab w:val="left" w:pos="6521"/>
              </w:tabs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----------</w:t>
            </w:r>
            <w:r w:rsidR="003219A6">
              <w:rPr>
                <w:rFonts w:ascii="Calibri" w:hAnsi="Calibri" w:cs="Calibri"/>
                <w:sz w:val="20"/>
                <w:szCs w:val="20"/>
              </w:rPr>
              <w:t>---------------------------</w:t>
            </w:r>
          </w:p>
          <w:p w14:paraId="35D739B6" w14:textId="77777777" w:rsidR="00682DE6" w:rsidRDefault="00682DE6" w:rsidP="003F52A8">
            <w:pPr>
              <w:tabs>
                <w:tab w:val="left" w:pos="284"/>
                <w:tab w:val="left" w:pos="4536"/>
                <w:tab w:val="left" w:pos="6521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A23EB">
              <w:rPr>
                <w:rFonts w:ascii="Calibri" w:hAnsi="Calibri" w:cs="Calibri"/>
                <w:sz w:val="20"/>
                <w:szCs w:val="20"/>
              </w:rPr>
              <w:t xml:space="preserve">Si vous souhaitez </w:t>
            </w:r>
            <w:r w:rsidRPr="009A23EB">
              <w:rPr>
                <w:rFonts w:ascii="Calibri" w:hAnsi="Calibri" w:cs="Calibri"/>
                <w:sz w:val="20"/>
                <w:szCs w:val="20"/>
                <w:u w:val="single"/>
              </w:rPr>
              <w:t>uniquement</w:t>
            </w:r>
            <w:r w:rsidRPr="009A23EB">
              <w:rPr>
                <w:rFonts w:ascii="Calibri" w:hAnsi="Calibri" w:cs="Calibri"/>
                <w:sz w:val="20"/>
                <w:szCs w:val="20"/>
              </w:rPr>
              <w:t xml:space="preserve"> faire une demande pour le </w:t>
            </w:r>
            <w:r w:rsidRPr="00233B8D">
              <w:rPr>
                <w:rFonts w:ascii="Calibri" w:hAnsi="Calibri" w:cs="Calibri"/>
                <w:sz w:val="20"/>
                <w:szCs w:val="20"/>
              </w:rPr>
              <w:t>comptoir des</w:t>
            </w:r>
            <w:r w:rsidRPr="00233B8D">
              <w:rPr>
                <w:rFonts w:ascii="Calibri" w:hAnsi="Calibri" w:cs="Calibri"/>
                <w:b/>
                <w:sz w:val="20"/>
                <w:szCs w:val="20"/>
              </w:rPr>
              <w:t xml:space="preserve"> aides de suppléances à l’audition</w:t>
            </w:r>
            <w:r w:rsidRPr="00233B8D">
              <w:rPr>
                <w:rFonts w:ascii="Calibri" w:hAnsi="Calibri" w:cs="Calibri"/>
                <w:sz w:val="20"/>
                <w:szCs w:val="20"/>
              </w:rPr>
              <w:t xml:space="preserve"> (CASA) </w:t>
            </w:r>
            <w:r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</w:p>
        </w:tc>
        <w:tc>
          <w:tcPr>
            <w:tcW w:w="5726" w:type="dxa"/>
            <w:tcBorders>
              <w:left w:val="nil"/>
              <w:bottom w:val="single" w:sz="4" w:space="0" w:color="auto"/>
            </w:tcBorders>
          </w:tcPr>
          <w:p w14:paraId="1CCDC54C" w14:textId="77777777" w:rsidR="00C46AC5" w:rsidRDefault="00C46AC5" w:rsidP="00C46AC5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Remplir ce formulaire et envoyer votre demande </w:t>
            </w:r>
            <w:r w:rsidRPr="00C46AC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aux 2 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adresses ci-dessous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  <w:p w14:paraId="1D16C7B5" w14:textId="77777777" w:rsidR="00C46AC5" w:rsidRDefault="00C46AC5" w:rsidP="003F52A8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ind w:left="4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hyperlink r:id="rId10" w:history="1">
              <w:r w:rsidRPr="006428CB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guichet-acces.di-tsa-dp.cisssmo16@ssss.gouv.qc.ca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et </w:t>
            </w:r>
            <w:hyperlink r:id="rId11" w:history="1">
              <w:r w:rsidRPr="006428CB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casa.cisssmo16@ssss.gouv.qc.ca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F82F18" w14:textId="77777777" w:rsidR="00C46AC5" w:rsidRDefault="003219A6" w:rsidP="003F52A8">
            <w:pPr>
              <w:tabs>
                <w:tab w:val="left" w:pos="284"/>
                <w:tab w:val="left" w:pos="4536"/>
                <w:tab w:val="left" w:pos="6521"/>
              </w:tabs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--------------------</w:t>
            </w:r>
            <w:r w:rsidR="00C46AC5">
              <w:rPr>
                <w:rFonts w:ascii="Calibri" w:hAnsi="Calibri" w:cs="Calibri"/>
                <w:sz w:val="20"/>
                <w:szCs w:val="20"/>
              </w:rPr>
              <w:t>----------</w:t>
            </w:r>
          </w:p>
          <w:p w14:paraId="05335203" w14:textId="77777777" w:rsidR="00682DE6" w:rsidRPr="00B84F8D" w:rsidRDefault="00682DE6" w:rsidP="003F52A8">
            <w:pPr>
              <w:tabs>
                <w:tab w:val="left" w:pos="284"/>
                <w:tab w:val="left" w:pos="4536"/>
                <w:tab w:val="left" w:pos="6521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Consultez la page internet </w:t>
            </w:r>
            <w:r w:rsidR="00233B8D">
              <w:rPr>
                <w:rFonts w:ascii="Calibri" w:hAnsi="Calibri" w:cs="Calibri"/>
                <w:sz w:val="20"/>
                <w:szCs w:val="20"/>
              </w:rPr>
              <w:t xml:space="preserve">du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CASA : </w:t>
            </w:r>
            <w:hyperlink r:id="rId12" w:history="1">
              <w:r w:rsidR="00806815" w:rsidRPr="003F52A8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https://www.santemonteregie.qc.ca/services/deficience-physique-readaptation-physique/comptoir-des-aides-de-suppleance-laudition-casa</w:t>
              </w:r>
            </w:hyperlink>
            <w:r w:rsidR="00806815" w:rsidRPr="003F52A8">
              <w:t xml:space="preserve"> </w:t>
            </w:r>
          </w:p>
        </w:tc>
      </w:tr>
      <w:tr w:rsidR="00806FC8" w14:paraId="722FD673" w14:textId="77777777" w:rsidTr="003219A6">
        <w:trPr>
          <w:trHeight w:val="144"/>
        </w:trPr>
        <w:tc>
          <w:tcPr>
            <w:tcW w:w="5125" w:type="dxa"/>
            <w:tcBorders>
              <w:right w:val="nil"/>
            </w:tcBorders>
          </w:tcPr>
          <w:p w14:paraId="08576861" w14:textId="77777777" w:rsidR="00233B8D" w:rsidRDefault="00806FC8" w:rsidP="00233B8D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806FC8">
              <w:rPr>
                <w:rFonts w:asciiTheme="minorHAnsi" w:hAnsiTheme="minorHAnsi" w:cstheme="minorBidi"/>
                <w:bCs/>
                <w:sz w:val="20"/>
                <w:szCs w:val="20"/>
              </w:rPr>
              <w:t>Pour une demande concernant les serv</w:t>
            </w:r>
            <w:r w:rsidR="00233B8D">
              <w:rPr>
                <w:rFonts w:asciiTheme="minorHAnsi" w:hAnsiTheme="minorHAnsi" w:cstheme="minorBidi"/>
                <w:bCs/>
                <w:sz w:val="20"/>
                <w:szCs w:val="20"/>
              </w:rPr>
              <w:t>ices de réadaptation pour un de ces</w:t>
            </w:r>
            <w:r w:rsidRPr="00806FC8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motifs</w:t>
            </w:r>
            <w:r w:rsidR="00233B8D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 </w:t>
            </w:r>
            <w:r w:rsidR="000E5E7D">
              <w:rPr>
                <w:rFonts w:asciiTheme="minorHAnsi" w:hAnsiTheme="minorHAnsi" w:cstheme="minorBidi"/>
                <w:bCs/>
                <w:sz w:val="20"/>
                <w:szCs w:val="20"/>
              </w:rPr>
              <w:t>suivants</w:t>
            </w:r>
            <w:r w:rsidR="00233B8D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 </w:t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233B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3219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</w:p>
          <w:p w14:paraId="1C4C03E4" w14:textId="0DD8DB36" w:rsidR="00806FC8" w:rsidRPr="00806FC8" w:rsidRDefault="00166056" w:rsidP="00233B8D">
            <w:pPr>
              <w:tabs>
                <w:tab w:val="left" w:pos="284"/>
                <w:tab w:val="left" w:pos="4536"/>
                <w:tab w:val="left" w:pos="6521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46C2E">
              <w:rPr>
                <w:rFonts w:asciiTheme="minorHAnsi" w:hAnsiTheme="minorHAnsi" w:cstheme="minorBidi"/>
                <w:b/>
                <w:bCs/>
                <w:sz w:val="20"/>
                <w:szCs w:val="20"/>
                <w:u w:val="single"/>
              </w:rPr>
              <w:t>Vous</w:t>
            </w:r>
            <w:r w:rsidR="00806FC8" w:rsidRPr="00646C2E">
              <w:rPr>
                <w:rFonts w:asciiTheme="minorHAnsi" w:hAnsiTheme="minorHAnsi" w:cstheme="minorBidi"/>
                <w:b/>
                <w:bCs/>
                <w:sz w:val="20"/>
                <w:szCs w:val="20"/>
                <w:u w:val="single"/>
              </w:rPr>
              <w:t xml:space="preserve"> n’avez pas à remplir la section 6</w:t>
            </w:r>
            <w:r w:rsidR="00646C2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, MAIS </w:t>
            </w:r>
            <w:r w:rsidR="00806FC8" w:rsidRPr="00646C2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vous devez remplir la fiche complément d’information concernée</w:t>
            </w:r>
            <w:r w:rsidR="00233B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646C2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726" w:type="dxa"/>
            <w:tcBorders>
              <w:left w:val="nil"/>
            </w:tcBorders>
            <w:shd w:val="clear" w:color="auto" w:fill="auto"/>
          </w:tcPr>
          <w:p w14:paraId="2B3E1394" w14:textId="77777777" w:rsidR="008525A0" w:rsidRPr="00D919FF" w:rsidRDefault="00C90445" w:rsidP="008525A0">
            <w:pPr>
              <w:pStyle w:val="Paragraphedeliste"/>
              <w:numPr>
                <w:ilvl w:val="0"/>
                <w:numId w:val="7"/>
              </w:numPr>
              <w:tabs>
                <w:tab w:val="left" w:pos="162"/>
                <w:tab w:val="left" w:pos="6521"/>
              </w:tabs>
              <w:spacing w:before="60" w:after="60"/>
              <w:ind w:left="162" w:right="-105" w:hanging="180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8525A0" w:rsidRPr="001E2E8C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Programme régional de douleurs chroniques</w:t>
              </w:r>
            </w:hyperlink>
          </w:p>
          <w:p w14:paraId="0781CEC4" w14:textId="77777777" w:rsidR="00646C2E" w:rsidRPr="004A28DB" w:rsidRDefault="00C90445" w:rsidP="008525A0">
            <w:pPr>
              <w:pStyle w:val="Paragraphedeliste"/>
              <w:numPr>
                <w:ilvl w:val="0"/>
                <w:numId w:val="7"/>
              </w:numPr>
              <w:tabs>
                <w:tab w:val="left" w:pos="162"/>
                <w:tab w:val="left" w:pos="6521"/>
              </w:tabs>
              <w:spacing w:before="60" w:after="60"/>
              <w:ind w:left="162" w:right="-105" w:hanging="180"/>
              <w:rPr>
                <w:rStyle w:val="Lienhypertexte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hyperlink r:id="rId14" w:history="1">
              <w:r w:rsidR="008525A0" w:rsidRPr="001E2E8C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Trouble de traitement auditif (TTA)</w:t>
              </w:r>
            </w:hyperlink>
          </w:p>
          <w:p w14:paraId="19E5D8F2" w14:textId="77777777" w:rsidR="004A28DB" w:rsidRPr="004A28DB" w:rsidRDefault="00C90445" w:rsidP="008525A0">
            <w:pPr>
              <w:pStyle w:val="Paragraphedeliste"/>
              <w:numPr>
                <w:ilvl w:val="0"/>
                <w:numId w:val="7"/>
              </w:numPr>
              <w:tabs>
                <w:tab w:val="left" w:pos="162"/>
                <w:tab w:val="left" w:pos="6521"/>
              </w:tabs>
              <w:spacing w:before="60" w:after="60"/>
              <w:ind w:left="162" w:right="-105" w:hanging="180"/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15" w:history="1">
              <w:r w:rsidR="004A28DB" w:rsidRPr="004A28DB">
                <w:rPr>
                  <w:rStyle w:val="Lienhypertexte"/>
                  <w:rFonts w:asciiTheme="minorHAnsi" w:hAnsiTheme="minorHAnsi" w:cstheme="minorHAnsi"/>
                  <w:sz w:val="20"/>
                </w:rPr>
                <w:t>PATCom</w:t>
              </w:r>
            </w:hyperlink>
          </w:p>
          <w:p w14:paraId="21C0880B" w14:textId="6713FA08" w:rsidR="004A28DB" w:rsidRPr="004A28DB" w:rsidRDefault="00C90445" w:rsidP="008525A0">
            <w:pPr>
              <w:pStyle w:val="Paragraphedeliste"/>
              <w:numPr>
                <w:ilvl w:val="0"/>
                <w:numId w:val="7"/>
              </w:numPr>
              <w:tabs>
                <w:tab w:val="left" w:pos="162"/>
                <w:tab w:val="left" w:pos="6521"/>
              </w:tabs>
              <w:spacing w:before="60" w:after="60"/>
              <w:ind w:left="162" w:right="-105" w:hanging="18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4A28DB" w:rsidRPr="00B73D79">
                <w:rPr>
                  <w:rStyle w:val="Lienhypertexte"/>
                  <w:rFonts w:asciiTheme="minorHAnsi" w:hAnsiTheme="minorHAnsi" w:cstheme="minorHAnsi"/>
                  <w:sz w:val="20"/>
                </w:rPr>
                <w:t>Conduite automobile</w:t>
              </w:r>
            </w:hyperlink>
          </w:p>
        </w:tc>
      </w:tr>
    </w:tbl>
    <w:p w14:paraId="3042EC6B" w14:textId="77777777" w:rsidR="007E5A80" w:rsidRDefault="007E5A80" w:rsidP="00F826BE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265"/>
        <w:gridCol w:w="1080"/>
        <w:gridCol w:w="1490"/>
        <w:gridCol w:w="1701"/>
        <w:gridCol w:w="1843"/>
        <w:gridCol w:w="2268"/>
      </w:tblGrid>
      <w:tr w:rsidR="00AE5A79" w:rsidRPr="00EC49D7" w14:paraId="1E7B037B" w14:textId="77777777" w:rsidTr="00AE5A79">
        <w:trPr>
          <w:tblHeader/>
        </w:trPr>
        <w:tc>
          <w:tcPr>
            <w:tcW w:w="10627" w:type="dxa"/>
            <w:gridSpan w:val="7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2749B6B" w14:textId="77777777" w:rsidR="00AE5A79" w:rsidRPr="00EC49D7" w:rsidRDefault="004163DD" w:rsidP="00AE5A79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1 – IDENTIFICATION ET COORDONNÉES DE L’USAGER </w:t>
            </w:r>
          </w:p>
        </w:tc>
      </w:tr>
      <w:tr w:rsidR="004163DD" w:rsidRPr="00EC49D7" w14:paraId="3C010B9D" w14:textId="77777777" w:rsidTr="00A50326">
        <w:trPr>
          <w:trHeight w:val="283"/>
        </w:trPr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14:paraId="70415495" w14:textId="77777777" w:rsidR="004163DD" w:rsidRPr="00EC49D7" w:rsidRDefault="004163DD" w:rsidP="00B012B6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395730950" w:edGrp="everyone" w:colFirst="2" w:colLast="2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Langue (s) parlée (s) : </w:t>
            </w:r>
          </w:p>
        </w:tc>
        <w:permStart w:id="445911568" w:edGrp="everyone"/>
        <w:tc>
          <w:tcPr>
            <w:tcW w:w="637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556BC3C" w14:textId="77777777" w:rsidR="004163DD" w:rsidRPr="00EC49D7" w:rsidRDefault="00C90445" w:rsidP="00B012B6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194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DD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445911568"/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Français     </w:t>
            </w:r>
            <w:permStart w:id="194178482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41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DD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941784823"/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Anglais     </w:t>
            </w:r>
            <w:permStart w:id="248667242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469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DD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48667242"/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Langue des signes (LSQ)     </w:t>
            </w:r>
            <w:permStart w:id="197173326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82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E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971733260"/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Autre</w:t>
            </w:r>
            <w:r w:rsidR="00A50326">
              <w:rPr>
                <w:rFonts w:asciiTheme="minorHAnsi" w:hAnsiTheme="minorHAnsi" w:cstheme="minorHAnsi"/>
                <w:sz w:val="20"/>
                <w:szCs w:val="20"/>
              </w:rPr>
              <w:t xml:space="preserve"> spécifiez</w:t>
            </w:r>
            <w:r w:rsidR="004163DD" w:rsidRPr="00EC49D7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3B80170C" w14:textId="77777777" w:rsidR="004163DD" w:rsidRPr="00EC49D7" w:rsidRDefault="004163DD" w:rsidP="004163DD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395730950"/>
      <w:tr w:rsidR="00AE5A79" w:rsidRPr="00EC49D7" w14:paraId="769AA5C7" w14:textId="77777777" w:rsidTr="00A50326">
        <w:trPr>
          <w:trHeight w:val="283"/>
        </w:trPr>
        <w:tc>
          <w:tcPr>
            <w:tcW w:w="4815" w:type="dxa"/>
            <w:gridSpan w:val="4"/>
            <w:tcBorders>
              <w:bottom w:val="single" w:sz="4" w:space="0" w:color="auto"/>
              <w:right w:val="nil"/>
            </w:tcBorders>
          </w:tcPr>
          <w:p w14:paraId="0F27613A" w14:textId="77777777" w:rsidR="00AE5A79" w:rsidRPr="00EC49D7" w:rsidRDefault="00B012B6" w:rsidP="00B012B6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Langue de préférence pour les communications écrites :</w:t>
            </w:r>
          </w:p>
        </w:tc>
        <w:permStart w:id="1544363348" w:edGrp="everyone"/>
        <w:tc>
          <w:tcPr>
            <w:tcW w:w="5812" w:type="dxa"/>
            <w:gridSpan w:val="3"/>
            <w:tcBorders>
              <w:left w:val="nil"/>
              <w:bottom w:val="single" w:sz="4" w:space="0" w:color="auto"/>
            </w:tcBorders>
          </w:tcPr>
          <w:p w14:paraId="74C9A3B7" w14:textId="77777777" w:rsidR="00AE5A79" w:rsidRPr="00EC49D7" w:rsidRDefault="00C90445" w:rsidP="00B012B6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79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B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544363348"/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Français     </w:t>
            </w:r>
            <w:permStart w:id="22663853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7297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B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26638538"/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Anglais     </w:t>
            </w:r>
          </w:p>
        </w:tc>
      </w:tr>
      <w:tr w:rsidR="00AE5A79" w:rsidRPr="00EC49D7" w14:paraId="5EF23575" w14:textId="77777777" w:rsidTr="00A50326">
        <w:trPr>
          <w:trHeight w:val="283"/>
        </w:trPr>
        <w:tc>
          <w:tcPr>
            <w:tcW w:w="3325" w:type="dxa"/>
            <w:gridSpan w:val="3"/>
            <w:tcBorders>
              <w:right w:val="nil"/>
            </w:tcBorders>
          </w:tcPr>
          <w:p w14:paraId="25D6BEB4" w14:textId="77777777" w:rsidR="00AE5A79" w:rsidRPr="00EC49D7" w:rsidRDefault="00B012B6" w:rsidP="00B012B6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10897178" w:edGrp="everyone" w:colFirst="1" w:colLast="1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Courriel de l’usager (si 14 ans et plus</w:t>
            </w:r>
            <w:r w:rsidR="00A5032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7302" w:type="dxa"/>
            <w:gridSpan w:val="4"/>
            <w:tcBorders>
              <w:left w:val="nil"/>
            </w:tcBorders>
          </w:tcPr>
          <w:p w14:paraId="3A5EB929" w14:textId="77777777" w:rsidR="00AE5A79" w:rsidRPr="00EC49D7" w:rsidRDefault="00AE5A79" w:rsidP="00B012B6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12B6" w:rsidRPr="00EC49D7" w14:paraId="24D488AC" w14:textId="77777777" w:rsidTr="00A50326">
        <w:trPr>
          <w:trHeight w:val="283"/>
        </w:trPr>
        <w:tc>
          <w:tcPr>
            <w:tcW w:w="2245" w:type="dxa"/>
            <w:gridSpan w:val="2"/>
            <w:tcBorders>
              <w:right w:val="nil"/>
            </w:tcBorders>
          </w:tcPr>
          <w:p w14:paraId="0CF9A1FF" w14:textId="77777777" w:rsidR="00B012B6" w:rsidRPr="00EC49D7" w:rsidRDefault="00B012B6" w:rsidP="00B012B6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606616960" w:edGrp="everyone" w:colFirst="2" w:colLast="2"/>
            <w:permEnd w:id="710897178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Occupation de l’usager :</w:t>
            </w:r>
          </w:p>
        </w:tc>
        <w:permStart w:id="200229578" w:edGrp="everyone"/>
        <w:tc>
          <w:tcPr>
            <w:tcW w:w="4271" w:type="dxa"/>
            <w:gridSpan w:val="3"/>
            <w:tcBorders>
              <w:left w:val="nil"/>
              <w:right w:val="nil"/>
            </w:tcBorders>
          </w:tcPr>
          <w:p w14:paraId="5FC87AF8" w14:textId="77777777" w:rsidR="00B012B6" w:rsidRPr="00EC49D7" w:rsidRDefault="00C90445" w:rsidP="00B012B6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14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B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00229578"/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Travailleur     </w:t>
            </w:r>
            <w:permStart w:id="163299259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70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B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632992596"/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Étudiant     </w:t>
            </w:r>
            <w:permStart w:id="117704004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740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B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177040040"/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Autre précisez :      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292252F0" w14:textId="77777777" w:rsidR="00B012B6" w:rsidRPr="00EC49D7" w:rsidRDefault="00B012B6" w:rsidP="00C108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606616960"/>
    </w:tbl>
    <w:p w14:paraId="088BECE7" w14:textId="77777777" w:rsidR="00A30519" w:rsidRDefault="00A30519" w:rsidP="00A33C73"/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987"/>
        <w:gridCol w:w="86"/>
        <w:gridCol w:w="53"/>
        <w:gridCol w:w="216"/>
        <w:gridCol w:w="68"/>
        <w:gridCol w:w="142"/>
        <w:gridCol w:w="60"/>
        <w:gridCol w:w="507"/>
        <w:gridCol w:w="141"/>
        <w:gridCol w:w="72"/>
        <w:gridCol w:w="637"/>
        <w:gridCol w:w="83"/>
        <w:gridCol w:w="201"/>
        <w:gridCol w:w="850"/>
        <w:gridCol w:w="29"/>
        <w:gridCol w:w="255"/>
        <w:gridCol w:w="141"/>
        <w:gridCol w:w="284"/>
        <w:gridCol w:w="142"/>
        <w:gridCol w:w="567"/>
        <w:gridCol w:w="141"/>
        <w:gridCol w:w="142"/>
        <w:gridCol w:w="128"/>
        <w:gridCol w:w="156"/>
        <w:gridCol w:w="425"/>
        <w:gridCol w:w="142"/>
        <w:gridCol w:w="425"/>
        <w:gridCol w:w="145"/>
        <w:gridCol w:w="138"/>
        <w:gridCol w:w="459"/>
        <w:gridCol w:w="250"/>
        <w:gridCol w:w="200"/>
        <w:gridCol w:w="810"/>
        <w:gridCol w:w="450"/>
        <w:gridCol w:w="1095"/>
      </w:tblGrid>
      <w:tr w:rsidR="00B012B6" w:rsidRPr="00EC49D7" w14:paraId="1A2DF910" w14:textId="77777777" w:rsidTr="00F61222">
        <w:tc>
          <w:tcPr>
            <w:tcW w:w="10627" w:type="dxa"/>
            <w:gridSpan w:val="3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1927" w14:textId="77777777" w:rsidR="00B012B6" w:rsidRPr="00EC49D7" w:rsidRDefault="00B012B6" w:rsidP="00C10812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MILIEU DE VIE ACTUEL </w:t>
            </w:r>
          </w:p>
        </w:tc>
      </w:tr>
      <w:permStart w:id="1916684572" w:edGrp="everyone"/>
      <w:permStart w:id="1317546989" w:edGrp="everyone" w:colFirst="2" w:colLast="2"/>
      <w:tr w:rsidR="00B012B6" w:rsidRPr="00EC49D7" w14:paraId="4B099FD7" w14:textId="77777777" w:rsidTr="00F61222">
        <w:trPr>
          <w:trHeight w:val="283"/>
        </w:trPr>
        <w:tc>
          <w:tcPr>
            <w:tcW w:w="2122" w:type="dxa"/>
            <w:gridSpan w:val="8"/>
            <w:tcBorders>
              <w:bottom w:val="single" w:sz="4" w:space="0" w:color="auto"/>
              <w:right w:val="nil"/>
            </w:tcBorders>
          </w:tcPr>
          <w:p w14:paraId="70B89315" w14:textId="77777777" w:rsidR="00B012B6" w:rsidRPr="00EC49D7" w:rsidRDefault="00C90445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78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B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916684572"/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1F0">
              <w:rPr>
                <w:rFonts w:asciiTheme="minorHAnsi" w:hAnsiTheme="minorHAnsi" w:cstheme="minorHAnsi"/>
                <w:b/>
                <w:sz w:val="20"/>
                <w:szCs w:val="20"/>
              </w:rPr>
              <w:t>À domicile et habite</w:t>
            </w:r>
          </w:p>
        </w:tc>
        <w:permStart w:id="1785690399" w:edGrp="everyone"/>
        <w:tc>
          <w:tcPr>
            <w:tcW w:w="2835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3EF7646" w14:textId="77777777" w:rsidR="00B012B6" w:rsidRPr="00EC49D7" w:rsidRDefault="00C90445" w:rsidP="00B012B6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471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B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785690399"/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Seul  </w:t>
            </w:r>
            <w:r w:rsidR="0095006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ermStart w:id="103385926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009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B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033859260"/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Avec</w:t>
            </w:r>
            <w:r w:rsidR="0095006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1F0">
              <w:rPr>
                <w:rFonts w:asciiTheme="minorHAnsi" w:hAnsiTheme="minorHAnsi" w:cstheme="minorHAnsi"/>
                <w:sz w:val="20"/>
                <w:szCs w:val="20"/>
              </w:rPr>
              <w:t>spécifiez</w:t>
            </w:r>
            <w:r w:rsidR="00B012B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 :    </w:t>
            </w:r>
          </w:p>
        </w:tc>
        <w:tc>
          <w:tcPr>
            <w:tcW w:w="5670" w:type="dxa"/>
            <w:gridSpan w:val="16"/>
            <w:tcBorders>
              <w:left w:val="nil"/>
              <w:bottom w:val="single" w:sz="4" w:space="0" w:color="auto"/>
            </w:tcBorders>
          </w:tcPr>
          <w:p w14:paraId="44996021" w14:textId="77777777" w:rsidR="00B012B6" w:rsidRPr="00EC49D7" w:rsidRDefault="00B012B6" w:rsidP="00C108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317546989"/>
      <w:tr w:rsidR="00AF31F0" w:rsidRPr="00EC49D7" w14:paraId="5BA5164C" w14:textId="77777777" w:rsidTr="00F61222">
        <w:trPr>
          <w:trHeight w:val="259"/>
        </w:trPr>
        <w:tc>
          <w:tcPr>
            <w:tcW w:w="2122" w:type="dxa"/>
            <w:gridSpan w:val="8"/>
            <w:vMerge w:val="restart"/>
            <w:tcBorders>
              <w:bottom w:val="nil"/>
              <w:right w:val="nil"/>
            </w:tcBorders>
            <w:vAlign w:val="center"/>
          </w:tcPr>
          <w:p w14:paraId="4B45CA61" w14:textId="77777777" w:rsidR="00AF31F0" w:rsidRPr="00EC49D7" w:rsidRDefault="00C90445" w:rsidP="00AF31F0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18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03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1F0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Dans une ressource :</w:t>
            </w:r>
          </w:p>
        </w:tc>
        <w:permStart w:id="1593442682" w:edGrp="everyone"/>
        <w:tc>
          <w:tcPr>
            <w:tcW w:w="8505" w:type="dxa"/>
            <w:gridSpan w:val="27"/>
            <w:tcBorders>
              <w:left w:val="nil"/>
              <w:bottom w:val="nil"/>
            </w:tcBorders>
          </w:tcPr>
          <w:p w14:paraId="4F71CBD2" w14:textId="77777777" w:rsidR="00AF31F0" w:rsidRPr="00EC49D7" w:rsidRDefault="00C90445" w:rsidP="00AF31F0">
            <w:pPr>
              <w:spacing w:before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7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F0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593442682"/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RI-RTF (Ressource intermédiaire ou de type familiale</w:t>
            </w:r>
            <w:r w:rsidR="00A50326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AF31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21400584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9963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F0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14005841"/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RPA (résidence personnes âgées</w:t>
            </w:r>
          </w:p>
        </w:tc>
      </w:tr>
      <w:tr w:rsidR="00AF31F0" w:rsidRPr="00EC49D7" w14:paraId="76BF1519" w14:textId="77777777" w:rsidTr="00F61222">
        <w:trPr>
          <w:trHeight w:val="300"/>
        </w:trPr>
        <w:tc>
          <w:tcPr>
            <w:tcW w:w="2122" w:type="dxa"/>
            <w:gridSpan w:val="8"/>
            <w:vMerge/>
            <w:tcBorders>
              <w:top w:val="nil"/>
              <w:right w:val="nil"/>
            </w:tcBorders>
          </w:tcPr>
          <w:p w14:paraId="675547BC" w14:textId="77777777" w:rsidR="00AF31F0" w:rsidRDefault="00AF31F0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permStart w:id="359301052" w:edGrp="everyone"/>
        <w:tc>
          <w:tcPr>
            <w:tcW w:w="3402" w:type="dxa"/>
            <w:gridSpan w:val="12"/>
            <w:tcBorders>
              <w:top w:val="nil"/>
              <w:left w:val="nil"/>
              <w:right w:val="nil"/>
            </w:tcBorders>
          </w:tcPr>
          <w:p w14:paraId="4DADE73D" w14:textId="77777777" w:rsidR="00AF31F0" w:rsidRDefault="00C90445" w:rsidP="00AF31F0">
            <w:pPr>
              <w:spacing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98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F0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359301052"/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CHSLD (Centre d’hébergement)    </w:t>
            </w:r>
          </w:p>
        </w:tc>
        <w:permStart w:id="49691431" w:edGrp="everyone"/>
        <w:tc>
          <w:tcPr>
            <w:tcW w:w="1842" w:type="dxa"/>
            <w:gridSpan w:val="9"/>
            <w:tcBorders>
              <w:top w:val="nil"/>
              <w:left w:val="nil"/>
              <w:right w:val="nil"/>
            </w:tcBorders>
          </w:tcPr>
          <w:p w14:paraId="238CF73D" w14:textId="77777777" w:rsidR="00AF31F0" w:rsidRDefault="00C90445" w:rsidP="00AF31F0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163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F0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49691431"/>
            <w:r w:rsidR="00AF31F0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Autre</w:t>
            </w:r>
            <w:r w:rsidR="00AF31F0">
              <w:rPr>
                <w:rFonts w:asciiTheme="minorHAnsi" w:hAnsiTheme="minorHAnsi" w:cstheme="minorHAnsi"/>
                <w:sz w:val="20"/>
                <w:szCs w:val="20"/>
              </w:rPr>
              <w:t xml:space="preserve"> spécifiez : 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</w:tcBorders>
          </w:tcPr>
          <w:p w14:paraId="71F59E19" w14:textId="77777777" w:rsidR="00AF31F0" w:rsidRPr="00EC49D7" w:rsidRDefault="00AF31F0" w:rsidP="00C108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420771327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ermEnd w:id="1420771327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0064" w:rsidRPr="00EC49D7" w14:paraId="57E0DF23" w14:textId="77777777" w:rsidTr="00F61222">
        <w:trPr>
          <w:trHeight w:val="283"/>
        </w:trPr>
        <w:tc>
          <w:tcPr>
            <w:tcW w:w="1075" w:type="dxa"/>
            <w:gridSpan w:val="2"/>
            <w:tcBorders>
              <w:right w:val="nil"/>
            </w:tcBorders>
          </w:tcPr>
          <w:p w14:paraId="1B994F34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735358911" w:edGrp="everyone" w:colFirst="3" w:colLast="3"/>
            <w:permStart w:id="1424903908" w:edGrp="everyone" w:colFirst="1" w:colLast="1"/>
            <w:permStart w:id="934440751" w:edGrp="everyone" w:colFirst="5" w:colLast="5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Adresse : </w:t>
            </w:r>
          </w:p>
        </w:tc>
        <w:tc>
          <w:tcPr>
            <w:tcW w:w="3882" w:type="dxa"/>
            <w:gridSpan w:val="17"/>
            <w:tcBorders>
              <w:left w:val="nil"/>
            </w:tcBorders>
          </w:tcPr>
          <w:p w14:paraId="63803FC0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nil"/>
            </w:tcBorders>
          </w:tcPr>
          <w:p w14:paraId="4A1A9BFD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Ville :</w:t>
            </w:r>
          </w:p>
        </w:tc>
        <w:tc>
          <w:tcPr>
            <w:tcW w:w="2610" w:type="dxa"/>
            <w:gridSpan w:val="11"/>
            <w:tcBorders>
              <w:left w:val="nil"/>
            </w:tcBorders>
          </w:tcPr>
          <w:p w14:paraId="79DF20AF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7FF5C95D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Code postal :</w:t>
            </w:r>
          </w:p>
        </w:tc>
        <w:tc>
          <w:tcPr>
            <w:tcW w:w="1092" w:type="dxa"/>
            <w:tcBorders>
              <w:left w:val="nil"/>
            </w:tcBorders>
          </w:tcPr>
          <w:p w14:paraId="133AF54A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064" w:rsidRPr="00EC49D7" w14:paraId="5815941D" w14:textId="77777777" w:rsidTr="00F61222">
        <w:trPr>
          <w:trHeight w:val="283"/>
        </w:trPr>
        <w:tc>
          <w:tcPr>
            <w:tcW w:w="1345" w:type="dxa"/>
            <w:gridSpan w:val="4"/>
            <w:tcBorders>
              <w:bottom w:val="single" w:sz="12" w:space="0" w:color="auto"/>
              <w:right w:val="nil"/>
            </w:tcBorders>
          </w:tcPr>
          <w:p w14:paraId="68DD37F3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96289614" w:edGrp="everyone" w:colFirst="5" w:colLast="5"/>
            <w:permStart w:id="1251432168" w:edGrp="everyone" w:colFirst="1" w:colLast="1"/>
            <w:permStart w:id="901990966" w:edGrp="everyone" w:colFirst="3" w:colLast="3"/>
            <w:permEnd w:id="1735358911"/>
            <w:permEnd w:id="1424903908"/>
            <w:permEnd w:id="934440751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Tél. Domicile :</w:t>
            </w:r>
          </w:p>
        </w:tc>
        <w:tc>
          <w:tcPr>
            <w:tcW w:w="1710" w:type="dxa"/>
            <w:gridSpan w:val="8"/>
            <w:tcBorders>
              <w:left w:val="nil"/>
              <w:bottom w:val="single" w:sz="12" w:space="0" w:color="auto"/>
            </w:tcBorders>
          </w:tcPr>
          <w:p w14:paraId="09B8573F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12" w:space="0" w:color="auto"/>
              <w:right w:val="nil"/>
            </w:tcBorders>
          </w:tcPr>
          <w:p w14:paraId="7FF7C9EC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Cellulaire :</w:t>
            </w:r>
          </w:p>
        </w:tc>
        <w:tc>
          <w:tcPr>
            <w:tcW w:w="1530" w:type="dxa"/>
            <w:gridSpan w:val="6"/>
            <w:tcBorders>
              <w:left w:val="nil"/>
              <w:bottom w:val="single" w:sz="12" w:space="0" w:color="auto"/>
            </w:tcBorders>
          </w:tcPr>
          <w:p w14:paraId="600A7238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nil"/>
            </w:tcBorders>
          </w:tcPr>
          <w:p w14:paraId="0BCCC88E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Travail : </w:t>
            </w:r>
          </w:p>
        </w:tc>
        <w:tc>
          <w:tcPr>
            <w:tcW w:w="2569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4A36ACE1" w14:textId="77777777" w:rsidR="00950064" w:rsidRPr="00EC49D7" w:rsidRDefault="00950064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permStart w:id="1834251401" w:edGrp="everyone"/>
        <w:tc>
          <w:tcPr>
            <w:tcW w:w="1542" w:type="dxa"/>
            <w:gridSpan w:val="2"/>
            <w:tcBorders>
              <w:left w:val="nil"/>
              <w:bottom w:val="single" w:sz="12" w:space="0" w:color="auto"/>
            </w:tcBorders>
          </w:tcPr>
          <w:p w14:paraId="2E92FD8B" w14:textId="77777777" w:rsidR="00950064" w:rsidRPr="00EC49D7" w:rsidRDefault="00C90445" w:rsidP="00950064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703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64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06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834251401"/>
            <w:r w:rsidR="0095006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ATME/ATS     </w:t>
            </w:r>
          </w:p>
        </w:tc>
      </w:tr>
      <w:permStart w:id="356658495" w:edGrp="everyone"/>
      <w:permEnd w:id="1596289614"/>
      <w:permEnd w:id="1251432168"/>
      <w:permEnd w:id="901990966"/>
      <w:tr w:rsidR="006905E1" w:rsidRPr="00EC49D7" w14:paraId="22E4E790" w14:textId="77777777" w:rsidTr="00F61222">
        <w:trPr>
          <w:trHeight w:val="283"/>
        </w:trPr>
        <w:tc>
          <w:tcPr>
            <w:tcW w:w="10627" w:type="dxa"/>
            <w:gridSpan w:val="35"/>
            <w:tcBorders>
              <w:top w:val="single" w:sz="12" w:space="0" w:color="auto"/>
            </w:tcBorders>
          </w:tcPr>
          <w:p w14:paraId="4EDFF579" w14:textId="77777777" w:rsidR="006905E1" w:rsidRDefault="00C90445" w:rsidP="006905E1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81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E1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356658495"/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05E1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Je communique avec difficulté</w:t>
            </w:r>
            <w:r w:rsidR="006905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donc  </w:t>
            </w:r>
            <w:permStart w:id="1112092099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22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E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112092099"/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Utilisez mon courriel</w:t>
            </w:r>
            <w:r w:rsidR="006905E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</w:t>
            </w:r>
            <w:r w:rsidR="00C3789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905E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778399094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803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E1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778399094"/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Ne s’applique pas</w:t>
            </w:r>
          </w:p>
          <w:p w14:paraId="00D9141A" w14:textId="77777777" w:rsidR="006905E1" w:rsidRPr="00EC49D7" w:rsidRDefault="00C37894" w:rsidP="00C37894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</w:t>
            </w:r>
            <w:r w:rsidR="006905E1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OU</w:t>
            </w:r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 </w:t>
            </w:r>
            <w:permStart w:id="188437909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992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E1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884379091"/>
            <w:r w:rsidR="006905E1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Je vous autorise à communiquer avec la personne ci-dessous</w:t>
            </w:r>
            <w:r w:rsidR="006905E1">
              <w:rPr>
                <w:rFonts w:asciiTheme="minorHAnsi" w:hAnsiTheme="minorHAnsi" w:cstheme="minorHAnsi"/>
                <w:sz w:val="20"/>
                <w:szCs w:val="20"/>
              </w:rPr>
              <w:t xml:space="preserve"> :  </w:t>
            </w:r>
          </w:p>
        </w:tc>
      </w:tr>
      <w:tr w:rsidR="005D210C" w:rsidRPr="00EC49D7" w14:paraId="6C003445" w14:textId="77777777" w:rsidTr="00F61222">
        <w:trPr>
          <w:trHeight w:val="283"/>
        </w:trPr>
        <w:tc>
          <w:tcPr>
            <w:tcW w:w="1413" w:type="dxa"/>
            <w:gridSpan w:val="5"/>
            <w:tcBorders>
              <w:right w:val="nil"/>
            </w:tcBorders>
          </w:tcPr>
          <w:p w14:paraId="4294490B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839136083" w:edGrp="everyone" w:colFirst="3" w:colLast="3"/>
            <w:permStart w:id="1547306346" w:edGrp="everyone" w:colFirst="1" w:colLast="1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Nom, Prénom : </w:t>
            </w:r>
          </w:p>
        </w:tc>
        <w:tc>
          <w:tcPr>
            <w:tcW w:w="5242" w:type="dxa"/>
            <w:gridSpan w:val="21"/>
            <w:tcBorders>
              <w:left w:val="nil"/>
            </w:tcBorders>
          </w:tcPr>
          <w:p w14:paraId="4DC30625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</w:tcPr>
          <w:p w14:paraId="4DCFA530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Lien</w:t>
            </w:r>
            <w:r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3402" w:type="dxa"/>
            <w:gridSpan w:val="7"/>
            <w:tcBorders>
              <w:left w:val="nil"/>
            </w:tcBorders>
          </w:tcPr>
          <w:p w14:paraId="320103EC" w14:textId="77777777" w:rsidR="005D210C" w:rsidRPr="00EC49D7" w:rsidRDefault="005D210C" w:rsidP="00950064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5D210C" w:rsidRPr="00EC49D7" w14:paraId="511B852C" w14:textId="77777777" w:rsidTr="00F61222">
        <w:trPr>
          <w:trHeight w:val="283"/>
        </w:trPr>
        <w:tc>
          <w:tcPr>
            <w:tcW w:w="2122" w:type="dxa"/>
            <w:gridSpan w:val="8"/>
          </w:tcPr>
          <w:p w14:paraId="5EE23C77" w14:textId="77777777" w:rsidR="005D210C" w:rsidRPr="00EC49D7" w:rsidRDefault="00DE1B2A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022071768" w:edGrp="everyone" w:colFirst="1" w:colLast="1"/>
            <w:permEnd w:id="839136083"/>
            <w:permEnd w:id="154730634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Numéro</w:t>
            </w:r>
            <w:r w:rsidR="005D210C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téléphone :</w:t>
            </w:r>
          </w:p>
        </w:tc>
        <w:tc>
          <w:tcPr>
            <w:tcW w:w="8505" w:type="dxa"/>
            <w:gridSpan w:val="27"/>
          </w:tcPr>
          <w:p w14:paraId="283695BF" w14:textId="77777777" w:rsidR="005D210C" w:rsidRPr="00EC49D7" w:rsidRDefault="005D210C" w:rsidP="005D210C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permEnd w:id="2022071768"/>
      <w:tr w:rsidR="005D210C" w:rsidRPr="00EC49D7" w14:paraId="009E275E" w14:textId="77777777" w:rsidTr="00F61222">
        <w:tc>
          <w:tcPr>
            <w:tcW w:w="10627" w:type="dxa"/>
            <w:gridSpan w:val="3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33E85C2" w14:textId="77777777" w:rsidR="005D210C" w:rsidRPr="00EC49D7" w:rsidRDefault="005D210C" w:rsidP="005D210C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SECTION 2 – COORDONNÉES DES PARENTS, DU REPRÉSENTANT LÉGAL OU PERSONNE LIEN </w:t>
            </w:r>
          </w:p>
        </w:tc>
      </w:tr>
      <w:tr w:rsidR="005D210C" w:rsidRPr="00EC49D7" w14:paraId="6DFAEAAD" w14:textId="77777777" w:rsidTr="00F61222">
        <w:trPr>
          <w:trHeight w:val="283"/>
        </w:trPr>
        <w:tc>
          <w:tcPr>
            <w:tcW w:w="1555" w:type="dxa"/>
            <w:gridSpan w:val="6"/>
            <w:tcBorders>
              <w:bottom w:val="single" w:sz="4" w:space="0" w:color="auto"/>
              <w:right w:val="nil"/>
            </w:tcBorders>
          </w:tcPr>
          <w:p w14:paraId="4E58E3FD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14276332" w:edGrp="everyone" w:colFirst="1" w:colLast="1"/>
            <w:permStart w:id="823093175" w:edGrp="everyone" w:colFirst="3" w:colLast="3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Nom, Prénom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0D098B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380" w:type="dxa"/>
            <w:gridSpan w:val="17"/>
            <w:tcBorders>
              <w:left w:val="nil"/>
              <w:bottom w:val="single" w:sz="4" w:space="0" w:color="auto"/>
            </w:tcBorders>
          </w:tcPr>
          <w:p w14:paraId="432F4C82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bottom w:val="single" w:sz="4" w:space="0" w:color="auto"/>
              <w:right w:val="nil"/>
            </w:tcBorders>
          </w:tcPr>
          <w:p w14:paraId="0896F63D" w14:textId="281FE10D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Lien avec l’usager 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802" w:type="dxa"/>
            <w:gridSpan w:val="5"/>
            <w:tcBorders>
              <w:left w:val="nil"/>
              <w:bottom w:val="single" w:sz="4" w:space="0" w:color="auto"/>
            </w:tcBorders>
          </w:tcPr>
          <w:p w14:paraId="227141ED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5D210C" w:rsidRPr="00EC49D7" w14:paraId="58428628" w14:textId="77777777" w:rsidTr="00F61222">
        <w:trPr>
          <w:trHeight w:val="283"/>
        </w:trPr>
        <w:tc>
          <w:tcPr>
            <w:tcW w:w="1129" w:type="dxa"/>
            <w:gridSpan w:val="3"/>
            <w:tcBorders>
              <w:right w:val="nil"/>
            </w:tcBorders>
          </w:tcPr>
          <w:p w14:paraId="4E09D6EC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894791758" w:edGrp="everyone" w:colFirst="1" w:colLast="1"/>
            <w:permEnd w:id="1514276332"/>
            <w:permEnd w:id="823093175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Courriel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9498" w:type="dxa"/>
            <w:gridSpan w:val="32"/>
            <w:tcBorders>
              <w:left w:val="nil"/>
            </w:tcBorders>
          </w:tcPr>
          <w:p w14:paraId="6A87011C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5D210C" w:rsidRPr="00EC49D7" w14:paraId="211C7AE4" w14:textId="77777777" w:rsidTr="00F61222">
        <w:trPr>
          <w:trHeight w:val="283"/>
        </w:trPr>
        <w:tc>
          <w:tcPr>
            <w:tcW w:w="1129" w:type="dxa"/>
            <w:gridSpan w:val="3"/>
            <w:tcBorders>
              <w:right w:val="nil"/>
            </w:tcBorders>
          </w:tcPr>
          <w:p w14:paraId="0B219775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876179197" w:edGrp="everyone" w:colFirst="1" w:colLast="1"/>
            <w:permStart w:id="862008894" w:edGrp="everyone" w:colFirst="3" w:colLast="3"/>
            <w:permStart w:id="661413427" w:edGrp="everyone" w:colFirst="5" w:colLast="5"/>
            <w:permEnd w:id="1894791758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Adresse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3686" w:type="dxa"/>
            <w:gridSpan w:val="15"/>
            <w:tcBorders>
              <w:left w:val="nil"/>
            </w:tcBorders>
          </w:tcPr>
          <w:p w14:paraId="22BC1EB3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right w:val="nil"/>
            </w:tcBorders>
          </w:tcPr>
          <w:p w14:paraId="25F27F89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Ville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2410" w:type="dxa"/>
            <w:gridSpan w:val="10"/>
            <w:tcBorders>
              <w:left w:val="nil"/>
            </w:tcBorders>
          </w:tcPr>
          <w:p w14:paraId="631381AF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right w:val="nil"/>
            </w:tcBorders>
          </w:tcPr>
          <w:p w14:paraId="7E630B62" w14:textId="77777777" w:rsidR="005D210C" w:rsidRPr="00EC49D7" w:rsidRDefault="0038593F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postal</w:t>
            </w:r>
            <w:r w:rsidR="006638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D210C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2" w:type="dxa"/>
            <w:tcBorders>
              <w:left w:val="nil"/>
            </w:tcBorders>
          </w:tcPr>
          <w:p w14:paraId="38B8B5A0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10C" w:rsidRPr="00EC49D7" w14:paraId="734B7A1E" w14:textId="77777777" w:rsidTr="00F61222">
        <w:trPr>
          <w:trHeight w:val="283"/>
        </w:trPr>
        <w:tc>
          <w:tcPr>
            <w:tcW w:w="1555" w:type="dxa"/>
            <w:gridSpan w:val="6"/>
            <w:tcBorders>
              <w:bottom w:val="single" w:sz="4" w:space="0" w:color="auto"/>
              <w:right w:val="nil"/>
            </w:tcBorders>
          </w:tcPr>
          <w:p w14:paraId="5CA34668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87436335" w:edGrp="everyone" w:colFirst="5" w:colLast="5"/>
            <w:permStart w:id="1740910387" w:edGrp="everyone" w:colFirst="1" w:colLast="1"/>
            <w:permStart w:id="898436597" w:edGrp="everyone" w:colFirst="3" w:colLast="3"/>
            <w:permEnd w:id="876179197"/>
            <w:permEnd w:id="862008894"/>
            <w:permEnd w:id="661413427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Tél. Domicile 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</w:tcBorders>
          </w:tcPr>
          <w:p w14:paraId="7ED0EBDA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nil"/>
            </w:tcBorders>
          </w:tcPr>
          <w:p w14:paraId="2FF515DD" w14:textId="77777777" w:rsidR="005D210C" w:rsidRPr="00EC49D7" w:rsidRDefault="00DE1B2A" w:rsidP="0038593F">
            <w:pPr>
              <w:spacing w:before="20" w:after="20"/>
              <w:ind w:left="-47"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Cellulaire</w:t>
            </w:r>
            <w:r w:rsidR="00D448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D210C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8"/>
            <w:tcBorders>
              <w:left w:val="nil"/>
              <w:bottom w:val="single" w:sz="4" w:space="0" w:color="auto"/>
            </w:tcBorders>
          </w:tcPr>
          <w:p w14:paraId="685488F0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nil"/>
            </w:tcBorders>
          </w:tcPr>
          <w:p w14:paraId="0E164E3C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Travail </w:t>
            </w:r>
            <w:r w:rsidR="00DE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002" w:type="dxa"/>
            <w:gridSpan w:val="6"/>
            <w:tcBorders>
              <w:left w:val="nil"/>
              <w:right w:val="nil"/>
            </w:tcBorders>
          </w:tcPr>
          <w:p w14:paraId="08C40E9F" w14:textId="77777777" w:rsidR="005D210C" w:rsidRPr="00EC49D7" w:rsidRDefault="005D210C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permStart w:id="1256266695" w:edGrp="everyone"/>
        <w:tc>
          <w:tcPr>
            <w:tcW w:w="1542" w:type="dxa"/>
            <w:gridSpan w:val="2"/>
            <w:tcBorders>
              <w:left w:val="nil"/>
            </w:tcBorders>
          </w:tcPr>
          <w:p w14:paraId="64718D6D" w14:textId="77777777" w:rsidR="005D210C" w:rsidRPr="00EC49D7" w:rsidRDefault="00C90445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89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10C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210C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256266695"/>
            <w:r w:rsidR="005D210C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ATME/ATS     </w:t>
            </w:r>
          </w:p>
        </w:tc>
      </w:tr>
      <w:tr w:rsidR="00DE5D99" w:rsidRPr="00EC49D7" w14:paraId="56BD0100" w14:textId="77777777" w:rsidTr="00F61222">
        <w:trPr>
          <w:trHeight w:val="283"/>
        </w:trPr>
        <w:tc>
          <w:tcPr>
            <w:tcW w:w="1129" w:type="dxa"/>
            <w:gridSpan w:val="3"/>
            <w:tcBorders>
              <w:bottom w:val="single" w:sz="12" w:space="0" w:color="auto"/>
              <w:right w:val="nil"/>
            </w:tcBorders>
          </w:tcPr>
          <w:p w14:paraId="3198C3D7" w14:textId="77777777" w:rsidR="00DE5D99" w:rsidRPr="00EC49D7" w:rsidRDefault="00DE5D99" w:rsidP="00663824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permStart w:id="1524061161" w:edGrp="everyone" w:colFirst="2" w:colLast="2"/>
            <w:permEnd w:id="1587436335"/>
            <w:permEnd w:id="1740910387"/>
            <w:permEnd w:id="898436597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Langue(s) :  </w:t>
            </w:r>
          </w:p>
        </w:tc>
        <w:permStart w:id="1560094384" w:edGrp="everyone"/>
        <w:tc>
          <w:tcPr>
            <w:tcW w:w="4395" w:type="dxa"/>
            <w:gridSpan w:val="17"/>
            <w:tcBorders>
              <w:left w:val="nil"/>
              <w:bottom w:val="single" w:sz="12" w:space="0" w:color="auto"/>
              <w:right w:val="nil"/>
            </w:tcBorders>
          </w:tcPr>
          <w:p w14:paraId="4C9DDB28" w14:textId="77777777" w:rsidR="00DE5D99" w:rsidRPr="00EC49D7" w:rsidRDefault="00C90445" w:rsidP="00663824">
            <w:pPr>
              <w:tabs>
                <w:tab w:val="right" w:pos="4303"/>
              </w:tabs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145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D99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D99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560094384"/>
            <w:r w:rsidR="00DE5D99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Français       </w:t>
            </w:r>
            <w:permStart w:id="204827509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5633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D99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D99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048275091"/>
            <w:r w:rsidR="00DE5D99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Anglais        </w:t>
            </w:r>
            <w:permStart w:id="151384801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0547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D99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D99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513848011"/>
            <w:r w:rsidR="00DE5D99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Autres</w:t>
            </w:r>
            <w:r w:rsidR="00D4482C">
              <w:rPr>
                <w:rFonts w:asciiTheme="minorHAnsi" w:hAnsiTheme="minorHAnsi" w:cstheme="minorHAnsi"/>
                <w:sz w:val="20"/>
                <w:szCs w:val="20"/>
              </w:rPr>
              <w:t xml:space="preserve"> spécifiez</w:t>
            </w:r>
            <w:r w:rsidR="00DE5D99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="00A4286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103" w:type="dxa"/>
            <w:gridSpan w:val="15"/>
            <w:tcBorders>
              <w:left w:val="nil"/>
              <w:bottom w:val="single" w:sz="12" w:space="0" w:color="auto"/>
            </w:tcBorders>
          </w:tcPr>
          <w:p w14:paraId="5EED7561" w14:textId="77777777" w:rsidR="00DE5D99" w:rsidRPr="00EC49D7" w:rsidRDefault="00DE5D99" w:rsidP="00DE5D99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0D098B" w:rsidRPr="00EC49D7" w14:paraId="2582AD7C" w14:textId="77777777" w:rsidTr="00F61222">
        <w:trPr>
          <w:trHeight w:val="283"/>
        </w:trPr>
        <w:tc>
          <w:tcPr>
            <w:tcW w:w="1615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BDC3305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800465169" w:edGrp="everyone" w:colFirst="1" w:colLast="1"/>
            <w:permStart w:id="211558074" w:edGrp="everyone" w:colFirst="3" w:colLast="3"/>
            <w:permEnd w:id="1524061161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Nom, Prénom 2 : </w:t>
            </w:r>
          </w:p>
        </w:tc>
        <w:tc>
          <w:tcPr>
            <w:tcW w:w="4320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99E0E60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F9A3E41" w14:textId="00A67270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Lien avec l’usager </w:t>
            </w:r>
            <w:r w:rsidR="003859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80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B534B75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0D098B" w:rsidRPr="00EC49D7" w14:paraId="5199E32B" w14:textId="77777777" w:rsidTr="00F61222">
        <w:trPr>
          <w:trHeight w:val="283"/>
        </w:trPr>
        <w:tc>
          <w:tcPr>
            <w:tcW w:w="1129" w:type="dxa"/>
            <w:gridSpan w:val="3"/>
            <w:tcBorders>
              <w:right w:val="nil"/>
            </w:tcBorders>
          </w:tcPr>
          <w:p w14:paraId="214629B1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558332623" w:edGrp="everyone" w:colFirst="1" w:colLast="1"/>
            <w:permEnd w:id="800465169"/>
            <w:permEnd w:id="211558074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Courriel </w:t>
            </w:r>
            <w:r w:rsidR="003859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498" w:type="dxa"/>
            <w:gridSpan w:val="32"/>
            <w:tcBorders>
              <w:left w:val="nil"/>
            </w:tcBorders>
          </w:tcPr>
          <w:p w14:paraId="1BBA3542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0D098B" w:rsidRPr="00EC49D7" w14:paraId="411C5E64" w14:textId="77777777" w:rsidTr="00F61222">
        <w:trPr>
          <w:trHeight w:val="283"/>
        </w:trPr>
        <w:tc>
          <w:tcPr>
            <w:tcW w:w="1129" w:type="dxa"/>
            <w:gridSpan w:val="3"/>
            <w:tcBorders>
              <w:right w:val="nil"/>
            </w:tcBorders>
          </w:tcPr>
          <w:p w14:paraId="17ACB952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028554634" w:edGrp="everyone" w:colFirst="1" w:colLast="1"/>
            <w:permStart w:id="211903664" w:edGrp="everyone" w:colFirst="3" w:colLast="3"/>
            <w:permStart w:id="1915238446" w:edGrp="everyone" w:colFirst="5" w:colLast="5"/>
            <w:permEnd w:id="558332623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Adresse </w:t>
            </w:r>
            <w:r w:rsidR="003859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  <w:gridSpan w:val="15"/>
            <w:tcBorders>
              <w:left w:val="nil"/>
            </w:tcBorders>
          </w:tcPr>
          <w:p w14:paraId="584E4A51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right w:val="nil"/>
            </w:tcBorders>
          </w:tcPr>
          <w:p w14:paraId="4E85E2DC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Ville</w:t>
            </w:r>
            <w:r w:rsidR="003859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2610" w:type="dxa"/>
            <w:gridSpan w:val="11"/>
            <w:tcBorders>
              <w:left w:val="nil"/>
            </w:tcBorders>
          </w:tcPr>
          <w:p w14:paraId="015CFF2C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67B5E804" w14:textId="77777777" w:rsidR="000D098B" w:rsidRPr="00EC49D7" w:rsidRDefault="000D098B" w:rsidP="0038593F">
            <w:pPr>
              <w:spacing w:before="20" w:after="20"/>
              <w:ind w:left="-31"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Code postal </w:t>
            </w:r>
            <w:r w:rsidR="003859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2" w:type="dxa"/>
            <w:tcBorders>
              <w:left w:val="nil"/>
            </w:tcBorders>
          </w:tcPr>
          <w:p w14:paraId="4892C1A9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8B" w:rsidRPr="00EC49D7" w14:paraId="7CBE1196" w14:textId="77777777" w:rsidTr="00F61222">
        <w:trPr>
          <w:trHeight w:val="283"/>
        </w:trPr>
        <w:tc>
          <w:tcPr>
            <w:tcW w:w="1555" w:type="dxa"/>
            <w:gridSpan w:val="6"/>
            <w:tcBorders>
              <w:bottom w:val="single" w:sz="2" w:space="0" w:color="auto"/>
              <w:right w:val="nil"/>
            </w:tcBorders>
          </w:tcPr>
          <w:p w14:paraId="785DEEAD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67127432" w:edGrp="everyone" w:colFirst="1" w:colLast="1"/>
            <w:permStart w:id="1636706845" w:edGrp="everyone" w:colFirst="5" w:colLast="5"/>
            <w:permStart w:id="249519190" w:edGrp="everyone" w:colFirst="3" w:colLast="3"/>
            <w:permEnd w:id="2028554634"/>
            <w:permEnd w:id="211903664"/>
            <w:permEnd w:id="1915238446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Tél. Domicile</w:t>
            </w:r>
            <w:r w:rsidR="003859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1500" w:type="dxa"/>
            <w:gridSpan w:val="6"/>
            <w:tcBorders>
              <w:left w:val="nil"/>
              <w:bottom w:val="single" w:sz="2" w:space="0" w:color="auto"/>
            </w:tcBorders>
          </w:tcPr>
          <w:p w14:paraId="469A6692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2" w:space="0" w:color="auto"/>
              <w:right w:val="nil"/>
            </w:tcBorders>
          </w:tcPr>
          <w:p w14:paraId="2C5DD578" w14:textId="77777777" w:rsidR="000D098B" w:rsidRPr="00EC49D7" w:rsidRDefault="000D098B" w:rsidP="0038593F">
            <w:pPr>
              <w:spacing w:before="20" w:after="20"/>
              <w:ind w:left="-47"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Cellulaire</w:t>
            </w:r>
            <w:r w:rsidR="003859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530" w:type="dxa"/>
            <w:gridSpan w:val="6"/>
            <w:tcBorders>
              <w:left w:val="nil"/>
              <w:bottom w:val="single" w:sz="2" w:space="0" w:color="auto"/>
            </w:tcBorders>
          </w:tcPr>
          <w:p w14:paraId="26D31BAF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bottom w:val="single" w:sz="2" w:space="0" w:color="auto"/>
              <w:right w:val="nil"/>
            </w:tcBorders>
          </w:tcPr>
          <w:p w14:paraId="0BD9E02B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Travail</w:t>
            </w:r>
            <w:r w:rsidR="003859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2427" w:type="dxa"/>
            <w:gridSpan w:val="7"/>
            <w:tcBorders>
              <w:left w:val="nil"/>
              <w:bottom w:val="single" w:sz="2" w:space="0" w:color="auto"/>
              <w:right w:val="nil"/>
            </w:tcBorders>
          </w:tcPr>
          <w:p w14:paraId="4079920F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permStart w:id="1511078053" w:edGrp="everyone"/>
        <w:tc>
          <w:tcPr>
            <w:tcW w:w="1542" w:type="dxa"/>
            <w:gridSpan w:val="2"/>
            <w:tcBorders>
              <w:left w:val="nil"/>
              <w:bottom w:val="single" w:sz="2" w:space="0" w:color="auto"/>
            </w:tcBorders>
          </w:tcPr>
          <w:p w14:paraId="12E52B62" w14:textId="77777777" w:rsidR="000D098B" w:rsidRPr="00EC49D7" w:rsidRDefault="00C90445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039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8B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511078053"/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ATME/ATS     </w:t>
            </w:r>
          </w:p>
        </w:tc>
      </w:tr>
      <w:tr w:rsidR="000D098B" w:rsidRPr="00EC49D7" w14:paraId="611E9C4C" w14:textId="77777777" w:rsidTr="00F61222">
        <w:tblPrEx>
          <w:tblBorders>
            <w:insideH w:val="single" w:sz="18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12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22B5902B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permStart w:id="1845232242" w:edGrp="everyone" w:colFirst="2" w:colLast="2"/>
            <w:permEnd w:id="1567127432"/>
            <w:permEnd w:id="1636706845"/>
            <w:permEnd w:id="249519190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Langue (s) :  </w:t>
            </w:r>
          </w:p>
        </w:tc>
        <w:permStart w:id="2007775208" w:edGrp="everyone"/>
        <w:tc>
          <w:tcPr>
            <w:tcW w:w="4395" w:type="dxa"/>
            <w:gridSpan w:val="17"/>
            <w:tcBorders>
              <w:top w:val="single" w:sz="2" w:space="0" w:color="auto"/>
              <w:bottom w:val="single" w:sz="4" w:space="0" w:color="auto"/>
            </w:tcBorders>
          </w:tcPr>
          <w:p w14:paraId="2A689205" w14:textId="77777777" w:rsidR="000D098B" w:rsidRPr="00EC49D7" w:rsidRDefault="00C90445" w:rsidP="00C10812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97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8B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007775208"/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Français </w:t>
            </w:r>
            <w:r w:rsidR="00EC49D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  </w:t>
            </w:r>
            <w:permStart w:id="1928415379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896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8B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928415379"/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Anglais        </w:t>
            </w:r>
            <w:permStart w:id="505501972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852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8B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505501972"/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Autres</w:t>
            </w:r>
            <w:r w:rsidR="00D4482C">
              <w:rPr>
                <w:rFonts w:asciiTheme="minorHAnsi" w:hAnsiTheme="minorHAnsi" w:cstheme="minorHAnsi"/>
                <w:sz w:val="20"/>
                <w:szCs w:val="20"/>
              </w:rPr>
              <w:t xml:space="preserve"> spécifiez</w:t>
            </w:r>
            <w:r w:rsidR="000D098B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5103" w:type="dxa"/>
            <w:gridSpan w:val="15"/>
            <w:tcBorders>
              <w:top w:val="single" w:sz="2" w:space="0" w:color="auto"/>
              <w:bottom w:val="single" w:sz="4" w:space="0" w:color="auto"/>
            </w:tcBorders>
          </w:tcPr>
          <w:p w14:paraId="08B69FD6" w14:textId="77777777" w:rsidR="000D098B" w:rsidRPr="00EC49D7" w:rsidRDefault="000D098B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49D7" w:rsidRPr="00EC49D7" w14:paraId="0674632F" w14:textId="77777777" w:rsidTr="00F61222">
        <w:trPr>
          <w:trHeight w:val="283"/>
        </w:trPr>
        <w:tc>
          <w:tcPr>
            <w:tcW w:w="2972" w:type="dxa"/>
            <w:gridSpan w:val="11"/>
            <w:tcBorders>
              <w:bottom w:val="single" w:sz="18" w:space="0" w:color="auto"/>
              <w:right w:val="nil"/>
            </w:tcBorders>
          </w:tcPr>
          <w:p w14:paraId="6E5EFB5B" w14:textId="77777777" w:rsidR="00EC49D7" w:rsidRPr="00EC49D7" w:rsidRDefault="00EC49D7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909330164" w:edGrp="everyone" w:colFirst="2" w:colLast="2"/>
            <w:permEnd w:id="1845232242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Type de garde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 parents séparés : </w:t>
            </w:r>
          </w:p>
        </w:tc>
        <w:permStart w:id="148514738" w:edGrp="everyone"/>
        <w:tc>
          <w:tcPr>
            <w:tcW w:w="4253" w:type="dxa"/>
            <w:gridSpan w:val="17"/>
            <w:tcBorders>
              <w:left w:val="nil"/>
              <w:bottom w:val="single" w:sz="18" w:space="0" w:color="auto"/>
              <w:right w:val="nil"/>
            </w:tcBorders>
          </w:tcPr>
          <w:p w14:paraId="4CDDB38A" w14:textId="77777777" w:rsidR="00EC49D7" w:rsidRPr="00EC49D7" w:rsidRDefault="00C90445" w:rsidP="00EC49D7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83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D7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48514738"/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9D7">
              <w:rPr>
                <w:rFonts w:asciiTheme="minorHAnsi" w:hAnsiTheme="minorHAnsi" w:cstheme="minorHAnsi"/>
                <w:sz w:val="20"/>
                <w:szCs w:val="20"/>
              </w:rPr>
              <w:t>Légale</w:t>
            </w:r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C49D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   </w:t>
            </w:r>
            <w:permStart w:id="202848605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889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D7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028486055"/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9D7">
              <w:rPr>
                <w:rFonts w:asciiTheme="minorHAnsi" w:hAnsiTheme="minorHAnsi" w:cstheme="minorHAnsi"/>
                <w:sz w:val="20"/>
                <w:szCs w:val="20"/>
              </w:rPr>
              <w:t>Partagée</w:t>
            </w:r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ermStart w:id="22919027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0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D7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29190275"/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C49D7">
              <w:rPr>
                <w:rFonts w:asciiTheme="minorHAnsi" w:hAnsiTheme="minorHAnsi" w:cstheme="minorHAnsi"/>
                <w:sz w:val="20"/>
                <w:szCs w:val="20"/>
              </w:rPr>
              <w:t>Autre</w:t>
            </w:r>
            <w:r w:rsidR="00D4482C">
              <w:rPr>
                <w:rFonts w:asciiTheme="minorHAnsi" w:hAnsiTheme="minorHAnsi" w:cstheme="minorHAnsi"/>
                <w:sz w:val="20"/>
                <w:szCs w:val="20"/>
              </w:rPr>
              <w:t xml:space="preserve"> spécifiez</w:t>
            </w:r>
            <w:r w:rsidR="00EC49D7" w:rsidRPr="00EC49D7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3402" w:type="dxa"/>
            <w:gridSpan w:val="7"/>
            <w:tcBorders>
              <w:left w:val="nil"/>
              <w:bottom w:val="single" w:sz="18" w:space="0" w:color="auto"/>
            </w:tcBorders>
          </w:tcPr>
          <w:p w14:paraId="703D9B1C" w14:textId="77777777" w:rsidR="00EC49D7" w:rsidRPr="00EC49D7" w:rsidRDefault="00EC49D7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812" w:rsidRPr="00EC49D7" w14:paraId="6C8480C2" w14:textId="77777777" w:rsidTr="00F61222">
        <w:trPr>
          <w:trHeight w:val="283"/>
        </w:trPr>
        <w:tc>
          <w:tcPr>
            <w:tcW w:w="2263" w:type="dxa"/>
            <w:gridSpan w:val="9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3A0DA5AA" w14:textId="77777777" w:rsidR="00C10812" w:rsidRPr="00EC49D7" w:rsidRDefault="00C10812" w:rsidP="00C10812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066548452" w:edGrp="everyone" w:colFirst="1" w:colLast="1"/>
            <w:permEnd w:id="90933016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 tuteur légal, spécifiez : </w:t>
            </w:r>
          </w:p>
        </w:tc>
        <w:tc>
          <w:tcPr>
            <w:tcW w:w="8364" w:type="dxa"/>
            <w:gridSpan w:val="26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38994F50" w14:textId="77777777" w:rsidR="00C10812" w:rsidRPr="00EC49D7" w:rsidRDefault="00C10812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66548452"/>
      <w:tr w:rsidR="004A3153" w:rsidRPr="00EC49D7" w14:paraId="05F27CD6" w14:textId="77777777" w:rsidTr="00F61222">
        <w:trPr>
          <w:trHeight w:val="559"/>
        </w:trPr>
        <w:tc>
          <w:tcPr>
            <w:tcW w:w="2335" w:type="dxa"/>
            <w:gridSpan w:val="10"/>
            <w:vMerge w:val="restart"/>
            <w:tcBorders>
              <w:right w:val="nil"/>
            </w:tcBorders>
            <w:vAlign w:val="center"/>
          </w:tcPr>
          <w:p w14:paraId="324C845E" w14:textId="77777777" w:rsidR="004A3153" w:rsidRDefault="004A3153" w:rsidP="004A3153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Cadre légal du placement</w:t>
            </w:r>
          </w:p>
          <w:permStart w:id="1220559667" w:edGrp="everyone"/>
          <w:p w14:paraId="3C7EE796" w14:textId="77777777" w:rsidR="004A3153" w:rsidRPr="00EC49D7" w:rsidRDefault="00C90445" w:rsidP="004A3153">
            <w:pPr>
              <w:spacing w:before="20" w:after="20"/>
              <w:ind w:left="174"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72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53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220559667"/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3153">
              <w:rPr>
                <w:rFonts w:asciiTheme="minorHAnsi" w:hAnsiTheme="minorHAnsi" w:cstheme="minorHAnsi"/>
                <w:b/>
                <w:sz w:val="20"/>
                <w:szCs w:val="20"/>
              </w:rPr>
              <w:t>Ne s’applique pas</w:t>
            </w:r>
          </w:p>
        </w:tc>
        <w:permStart w:id="780415483" w:edGrp="everyone"/>
        <w:tc>
          <w:tcPr>
            <w:tcW w:w="8292" w:type="dxa"/>
            <w:gridSpan w:val="25"/>
            <w:tcBorders>
              <w:left w:val="nil"/>
              <w:bottom w:val="nil"/>
            </w:tcBorders>
          </w:tcPr>
          <w:p w14:paraId="6B872C5F" w14:textId="77777777" w:rsidR="004A3153" w:rsidRDefault="00C90445" w:rsidP="00C10812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74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53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780415483"/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3153">
              <w:rPr>
                <w:rFonts w:asciiTheme="minorHAnsi" w:hAnsiTheme="minorHAnsi" w:cstheme="minorHAnsi"/>
                <w:sz w:val="20"/>
                <w:szCs w:val="20"/>
              </w:rPr>
              <w:t>LSSSS (Loi sur les services de santé et services sociaux</w:t>
            </w:r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BE3245" w14:textId="77777777" w:rsidR="004A3153" w:rsidRPr="00EC49D7" w:rsidRDefault="004A3153" w:rsidP="004A3153">
            <w:pPr>
              <w:spacing w:before="20" w:after="20"/>
              <w:ind w:left="-40" w:righ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344997114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709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344997114"/>
            <w:r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LPJ (Loi protection de la jeunesse)</w:t>
            </w:r>
            <w:r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  <w:permStart w:id="399446897" w:edGrp="everyone"/>
          <w:p w14:paraId="0A9B615A" w14:textId="77777777" w:rsidR="004A3153" w:rsidRPr="00EC49D7" w:rsidRDefault="00C90445" w:rsidP="00C108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181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53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399446897"/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3153">
              <w:rPr>
                <w:rFonts w:asciiTheme="minorHAnsi" w:hAnsiTheme="minorHAnsi" w:cstheme="minorHAnsi"/>
                <w:sz w:val="20"/>
                <w:szCs w:val="20"/>
              </w:rPr>
              <w:t>LSJPA (Loi sur le système de justice pénale pour adolescents</w:t>
            </w:r>
          </w:p>
        </w:tc>
      </w:tr>
      <w:tr w:rsidR="004A3153" w:rsidRPr="00EC49D7" w14:paraId="49FBF7BD" w14:textId="77777777" w:rsidTr="00F61222">
        <w:trPr>
          <w:trHeight w:val="260"/>
        </w:trPr>
        <w:tc>
          <w:tcPr>
            <w:tcW w:w="2335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14:paraId="42ABC7A1" w14:textId="77777777" w:rsidR="004A3153" w:rsidRDefault="004A3153" w:rsidP="0064423E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permStart w:id="877078097" w:edGrp="everyone"/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63392" w14:textId="77777777" w:rsidR="004A3153" w:rsidRDefault="00C90445" w:rsidP="004A3153">
            <w:pPr>
              <w:spacing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977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53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877078097"/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Autre</w:t>
            </w:r>
            <w:r w:rsidR="004A3153">
              <w:rPr>
                <w:rFonts w:asciiTheme="minorHAnsi" w:hAnsiTheme="minorHAnsi" w:cstheme="minorHAnsi"/>
                <w:sz w:val="20"/>
                <w:szCs w:val="20"/>
              </w:rPr>
              <w:t>, précisez</w:t>
            </w:r>
            <w:r w:rsidR="004A3153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 :  </w:t>
            </w:r>
          </w:p>
        </w:tc>
        <w:tc>
          <w:tcPr>
            <w:tcW w:w="6521" w:type="dxa"/>
            <w:gridSpan w:val="21"/>
            <w:tcBorders>
              <w:top w:val="nil"/>
              <w:left w:val="nil"/>
              <w:bottom w:val="single" w:sz="4" w:space="0" w:color="auto"/>
            </w:tcBorders>
          </w:tcPr>
          <w:p w14:paraId="15C537D7" w14:textId="77777777" w:rsidR="004A3153" w:rsidRPr="00EC49D7" w:rsidRDefault="004A3153" w:rsidP="00C108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92297423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ermEnd w:id="192297423"/>
          </w:p>
        </w:tc>
      </w:tr>
      <w:tr w:rsidR="004A3153" w:rsidRPr="00EC49D7" w14:paraId="104FE2F2" w14:textId="77777777" w:rsidTr="00F61222">
        <w:trPr>
          <w:trHeight w:val="283"/>
        </w:trPr>
        <w:tc>
          <w:tcPr>
            <w:tcW w:w="4531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BF62F" w14:textId="77777777" w:rsidR="004A3153" w:rsidRPr="00EC49D7" w:rsidRDefault="004A3153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Nom, Prénom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l’intervenant impliqué au dossier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60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0051D2" w14:textId="77777777" w:rsidR="004A3153" w:rsidRPr="00EC49D7" w:rsidRDefault="004A3153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ermStart w:id="1963025077" w:edGrp="everyone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</w:t>
            </w:r>
            <w:permEnd w:id="1963025077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4A3153" w:rsidRPr="00EC49D7" w14:paraId="068BE735" w14:textId="77777777" w:rsidTr="00F61222">
        <w:tblPrEx>
          <w:tblBorders>
            <w:insideV w:val="none" w:sz="0" w:space="0" w:color="auto"/>
          </w:tblBorders>
        </w:tblPrEx>
        <w:trPr>
          <w:trHeight w:val="283"/>
        </w:trPr>
        <w:tc>
          <w:tcPr>
            <w:tcW w:w="988" w:type="dxa"/>
            <w:tcBorders>
              <w:right w:val="nil"/>
            </w:tcBorders>
          </w:tcPr>
          <w:p w14:paraId="63C228EA" w14:textId="77777777" w:rsidR="004A3153" w:rsidRPr="00EC49D7" w:rsidRDefault="004A3153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837583804" w:edGrp="everyone" w:colFirst="3" w:colLast="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Courriel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4819" w:type="dxa"/>
            <w:gridSpan w:val="21"/>
            <w:tcBorders>
              <w:left w:val="nil"/>
              <w:right w:val="single" w:sz="4" w:space="0" w:color="auto"/>
            </w:tcBorders>
          </w:tcPr>
          <w:p w14:paraId="2AA89265" w14:textId="77777777" w:rsidR="004A3153" w:rsidRPr="00EC49D7" w:rsidRDefault="004A3153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ermStart w:id="1700363428" w:edGrp="everyone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</w:t>
            </w:r>
            <w:permEnd w:id="1700363428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nil"/>
            </w:tcBorders>
          </w:tcPr>
          <w:p w14:paraId="2004EA0F" w14:textId="77777777" w:rsidR="004A3153" w:rsidRPr="00EC49D7" w:rsidRDefault="004A3153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tél. : </w:t>
            </w:r>
            <w:r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9"/>
            <w:tcBorders>
              <w:left w:val="nil"/>
            </w:tcBorders>
          </w:tcPr>
          <w:p w14:paraId="77941238" w14:textId="77777777" w:rsidR="004A3153" w:rsidRPr="00EC49D7" w:rsidRDefault="004A3153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permEnd w:id="1837583804"/>
    </w:tbl>
    <w:p w14:paraId="40318F48" w14:textId="77777777" w:rsidR="00B012B6" w:rsidRDefault="00B012B6" w:rsidP="00F826BE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075"/>
        <w:gridCol w:w="1530"/>
        <w:gridCol w:w="651"/>
        <w:gridCol w:w="1701"/>
        <w:gridCol w:w="708"/>
        <w:gridCol w:w="1080"/>
        <w:gridCol w:w="1530"/>
        <w:gridCol w:w="1260"/>
        <w:gridCol w:w="1092"/>
      </w:tblGrid>
      <w:tr w:rsidR="00C428D4" w:rsidRPr="00EC49D7" w14:paraId="21B9FA5B" w14:textId="77777777" w:rsidTr="00DE1B2A">
        <w:tc>
          <w:tcPr>
            <w:tcW w:w="10627" w:type="dxa"/>
            <w:gridSpan w:val="9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528B62" w14:textId="77777777" w:rsidR="00C428D4" w:rsidRPr="00EC49D7" w:rsidRDefault="00C428D4" w:rsidP="00E820BF">
            <w:pPr>
              <w:tabs>
                <w:tab w:val="left" w:pos="3713"/>
                <w:tab w:val="left" w:pos="6264"/>
                <w:tab w:val="right" w:pos="1041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3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RÉGIME DE PROTECTION</w:t>
            </w:r>
            <w:r w:rsidR="00E820B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E820B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E820B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820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ermStart w:id="1146426584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659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0BF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20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146426584"/>
            <w:r w:rsidR="00E820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20BF">
              <w:rPr>
                <w:rFonts w:asciiTheme="minorHAnsi" w:hAnsiTheme="minorHAnsi" w:cstheme="minorHAnsi"/>
                <w:b/>
                <w:sz w:val="20"/>
                <w:szCs w:val="20"/>
              </w:rPr>
              <w:t>Ne s’applique pas</w:t>
            </w:r>
          </w:p>
        </w:tc>
      </w:tr>
      <w:permStart w:id="1523720336" w:edGrp="everyone"/>
      <w:tr w:rsidR="00C428D4" w:rsidRPr="00EC49D7" w14:paraId="2A7FC7C3" w14:textId="77777777" w:rsidTr="00A30519">
        <w:trPr>
          <w:trHeight w:val="283"/>
        </w:trPr>
        <w:tc>
          <w:tcPr>
            <w:tcW w:w="3256" w:type="dxa"/>
            <w:gridSpan w:val="3"/>
          </w:tcPr>
          <w:p w14:paraId="76C64108" w14:textId="77777777" w:rsidR="00C428D4" w:rsidRPr="00EC49D7" w:rsidRDefault="00C90445" w:rsidP="00C46AC5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90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8D4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523720336"/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2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Privé  </w:t>
            </w:r>
            <w:r w:rsidR="00C46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="00C42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C428D4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ermStart w:id="64057412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1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8D4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640574127"/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2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 </w:t>
            </w:r>
            <w:r w:rsidR="00C428D4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C42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</w:t>
            </w:r>
          </w:p>
        </w:tc>
        <w:permStart w:id="977494861" w:edGrp="everyone"/>
        <w:tc>
          <w:tcPr>
            <w:tcW w:w="7371" w:type="dxa"/>
            <w:gridSpan w:val="6"/>
          </w:tcPr>
          <w:p w14:paraId="2EB9D727" w14:textId="77777777" w:rsidR="00C428D4" w:rsidRPr="00EC49D7" w:rsidRDefault="00C90445" w:rsidP="00C428D4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639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8D4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977494861"/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2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Biens          </w:t>
            </w:r>
            <w:permStart w:id="118058939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16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8D4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180589397"/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2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Personnes         </w:t>
            </w:r>
            <w:permStart w:id="73579009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953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8D4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735790095"/>
            <w:r w:rsidR="00C428D4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28D4">
              <w:rPr>
                <w:rFonts w:asciiTheme="minorHAnsi" w:hAnsiTheme="minorHAnsi" w:cstheme="minorHAnsi"/>
                <w:b/>
                <w:sz w:val="20"/>
                <w:szCs w:val="20"/>
              </w:rPr>
              <w:t>Biens et personne</w:t>
            </w:r>
          </w:p>
        </w:tc>
      </w:tr>
      <w:tr w:rsidR="00C428D4" w:rsidRPr="00EC49D7" w14:paraId="211264B4" w14:textId="77777777" w:rsidTr="00663824">
        <w:trPr>
          <w:trHeight w:val="283"/>
        </w:trPr>
        <w:tc>
          <w:tcPr>
            <w:tcW w:w="2605" w:type="dxa"/>
            <w:gridSpan w:val="2"/>
            <w:tcBorders>
              <w:right w:val="nil"/>
            </w:tcBorders>
          </w:tcPr>
          <w:p w14:paraId="031F6075" w14:textId="77777777" w:rsidR="00C428D4" w:rsidRPr="00C428D4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36321456" w:edGrp="everyone" w:colFirst="1" w:colLast="1"/>
            <w:permStart w:id="1384921203" w:edGrp="everyone" w:colFirst="3" w:colLast="3"/>
            <w:r w:rsidRPr="00C428D4">
              <w:rPr>
                <w:rFonts w:asciiTheme="minorHAnsi" w:hAnsiTheme="minorHAnsi" w:cstheme="minorHAnsi"/>
                <w:b/>
                <w:sz w:val="20"/>
                <w:szCs w:val="20"/>
              </w:rPr>
              <w:t>Nom</w:t>
            </w:r>
            <w:r w:rsidR="00D4482C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42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Prénom du répondant : </w:t>
            </w:r>
          </w:p>
        </w:tc>
        <w:tc>
          <w:tcPr>
            <w:tcW w:w="4140" w:type="dxa"/>
            <w:gridSpan w:val="4"/>
            <w:tcBorders>
              <w:left w:val="nil"/>
            </w:tcBorders>
          </w:tcPr>
          <w:p w14:paraId="65C40919" w14:textId="77777777" w:rsidR="00C428D4" w:rsidRPr="00C428D4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nil"/>
            </w:tcBorders>
          </w:tcPr>
          <w:p w14:paraId="2C9DDE73" w14:textId="77777777" w:rsidR="00C428D4" w:rsidRPr="00C428D4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8D4">
              <w:rPr>
                <w:rFonts w:asciiTheme="minorHAnsi" w:hAnsiTheme="minorHAnsi" w:cstheme="minorHAnsi"/>
                <w:b/>
                <w:sz w:val="20"/>
                <w:szCs w:val="20"/>
              </w:rPr>
              <w:t>No téléphone :</w:t>
            </w:r>
          </w:p>
        </w:tc>
        <w:tc>
          <w:tcPr>
            <w:tcW w:w="2352" w:type="dxa"/>
            <w:gridSpan w:val="2"/>
            <w:tcBorders>
              <w:left w:val="nil"/>
              <w:bottom w:val="single" w:sz="4" w:space="0" w:color="auto"/>
            </w:tcBorders>
          </w:tcPr>
          <w:p w14:paraId="3F6BAE81" w14:textId="77777777" w:rsidR="00C428D4" w:rsidRPr="00EC49D7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8D4" w:rsidRPr="00EC49D7" w14:paraId="6B85FC2B" w14:textId="77777777" w:rsidTr="00663824">
        <w:trPr>
          <w:trHeight w:val="283"/>
        </w:trPr>
        <w:tc>
          <w:tcPr>
            <w:tcW w:w="1075" w:type="dxa"/>
            <w:tcBorders>
              <w:right w:val="nil"/>
            </w:tcBorders>
          </w:tcPr>
          <w:p w14:paraId="59AE1F10" w14:textId="77777777" w:rsidR="00C428D4" w:rsidRPr="00EC49D7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918032148" w:edGrp="everyone" w:colFirst="1" w:colLast="1"/>
            <w:permStart w:id="1962173225" w:edGrp="everyone" w:colFirst="3" w:colLast="3"/>
            <w:permStart w:id="665654410" w:edGrp="everyone" w:colFirst="5" w:colLast="5"/>
            <w:permEnd w:id="36321456"/>
            <w:permEnd w:id="1384921203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Adresse : </w:t>
            </w:r>
          </w:p>
        </w:tc>
        <w:tc>
          <w:tcPr>
            <w:tcW w:w="3882" w:type="dxa"/>
            <w:gridSpan w:val="3"/>
            <w:tcBorders>
              <w:left w:val="nil"/>
            </w:tcBorders>
          </w:tcPr>
          <w:p w14:paraId="07EA8235" w14:textId="77777777" w:rsidR="00C428D4" w:rsidRPr="00EC49D7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A91D31E" w14:textId="77777777" w:rsidR="00C428D4" w:rsidRPr="00EC49D7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Ville :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14:paraId="575CF1A6" w14:textId="77777777" w:rsidR="00C428D4" w:rsidRPr="00EC49D7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23AF5FA6" w14:textId="77777777" w:rsidR="00C428D4" w:rsidRPr="00EC49D7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Code postal :</w:t>
            </w:r>
          </w:p>
        </w:tc>
        <w:tc>
          <w:tcPr>
            <w:tcW w:w="1092" w:type="dxa"/>
            <w:tcBorders>
              <w:left w:val="nil"/>
            </w:tcBorders>
          </w:tcPr>
          <w:p w14:paraId="19F51DD4" w14:textId="77777777" w:rsidR="00C428D4" w:rsidRPr="00EC49D7" w:rsidRDefault="00C428D4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918032148"/>
      <w:permEnd w:id="1962173225"/>
      <w:permEnd w:id="665654410"/>
    </w:tbl>
    <w:p w14:paraId="0E27F9A1" w14:textId="77777777" w:rsidR="005D210C" w:rsidRDefault="005D210C" w:rsidP="00F826BE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5807"/>
        <w:gridCol w:w="425"/>
        <w:gridCol w:w="142"/>
        <w:gridCol w:w="992"/>
        <w:gridCol w:w="3261"/>
      </w:tblGrid>
      <w:tr w:rsidR="00C46AC5" w:rsidRPr="00EC49D7" w14:paraId="59A85489" w14:textId="77777777" w:rsidTr="00D147CA">
        <w:tc>
          <w:tcPr>
            <w:tcW w:w="10627" w:type="dxa"/>
            <w:gridSpan w:val="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EA060A5" w14:textId="77777777" w:rsidR="00C46AC5" w:rsidRPr="00EC49D7" w:rsidRDefault="00C46AC5" w:rsidP="00A33C73">
            <w:pPr>
              <w:tabs>
                <w:tab w:val="left" w:pos="4143"/>
              </w:tabs>
              <w:spacing w:before="20" w:after="20"/>
              <w:ind w:left="4661" w:hanging="46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4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INFORMATION SUR LES BESOINS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*** </w:t>
            </w:r>
            <w:r w:rsidRPr="00C3345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(Ne pas compléter si vous avez rempli une fiche de complément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C3345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d’information, voir dans les consignes)</w:t>
            </w:r>
          </w:p>
        </w:tc>
      </w:tr>
      <w:tr w:rsidR="00C46AC5" w:rsidRPr="00EC49D7" w14:paraId="1F7519F5" w14:textId="77777777" w:rsidTr="00860C67">
        <w:trPr>
          <w:trHeight w:val="283"/>
        </w:trPr>
        <w:tc>
          <w:tcPr>
            <w:tcW w:w="6232" w:type="dxa"/>
            <w:gridSpan w:val="2"/>
          </w:tcPr>
          <w:p w14:paraId="29BFE742" w14:textId="77777777" w:rsidR="00C46AC5" w:rsidRPr="00202CC3" w:rsidRDefault="00C46AC5" w:rsidP="00D147CA">
            <w:pPr>
              <w:pStyle w:val="Paragraphedeliste"/>
              <w:numPr>
                <w:ilvl w:val="0"/>
                <w:numId w:val="6"/>
              </w:numPr>
              <w:ind w:left="251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520177208" w:edGrp="everyone" w:colFirst="1" w:colLast="1"/>
            <w:r w:rsidRPr="00202C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Décrivez les difficultés vécues au quotidien (problématiques, impacts, et exemple d’activités de tous les jours qui sont difficiles) : </w:t>
            </w:r>
          </w:p>
        </w:tc>
        <w:tc>
          <w:tcPr>
            <w:tcW w:w="4395" w:type="dxa"/>
            <w:gridSpan w:val="3"/>
          </w:tcPr>
          <w:p w14:paraId="4217A080" w14:textId="5A9CE134" w:rsidR="00C46AC5" w:rsidRPr="00EC49D7" w:rsidRDefault="00C46AC5" w:rsidP="00A33C73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C46AC5" w:rsidRPr="00EC49D7" w14:paraId="5573D65E" w14:textId="77777777" w:rsidTr="00860C67">
        <w:tblPrEx>
          <w:tblBorders>
            <w:insideV w:val="none" w:sz="0" w:space="0" w:color="auto"/>
          </w:tblBorders>
        </w:tblPrEx>
        <w:trPr>
          <w:trHeight w:val="283"/>
        </w:trPr>
        <w:tc>
          <w:tcPr>
            <w:tcW w:w="7366" w:type="dxa"/>
            <w:gridSpan w:val="4"/>
          </w:tcPr>
          <w:p w14:paraId="6A717C1B" w14:textId="77777777" w:rsidR="00C46AC5" w:rsidRPr="00202CC3" w:rsidRDefault="00C46AC5" w:rsidP="00D147CA">
            <w:pPr>
              <w:pStyle w:val="Paragraphedeliste"/>
              <w:numPr>
                <w:ilvl w:val="0"/>
                <w:numId w:val="6"/>
              </w:numPr>
              <w:ind w:left="251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327109873" w:edGrp="everyone" w:colFirst="1" w:colLast="1"/>
            <w:permEnd w:id="520177208"/>
            <w:r w:rsidRPr="007025F8">
              <w:rPr>
                <w:rFonts w:asciiTheme="minorHAnsi" w:hAnsiTheme="minorHAnsi" w:cstheme="minorHAnsi"/>
                <w:b/>
                <w:sz w:val="20"/>
                <w:szCs w:val="20"/>
              </w:rPr>
              <w:t>Quels sont les besoins et attentes exprimés par l’usager et sa famille (entourage) ?</w:t>
            </w:r>
          </w:p>
        </w:tc>
        <w:tc>
          <w:tcPr>
            <w:tcW w:w="3261" w:type="dxa"/>
          </w:tcPr>
          <w:p w14:paraId="1EB3092D" w14:textId="77777777" w:rsidR="00C46AC5" w:rsidRPr="00EC49D7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C46AC5" w:rsidRPr="00EC49D7" w14:paraId="68AD8B15" w14:textId="77777777" w:rsidTr="00860C67">
        <w:tblPrEx>
          <w:tblBorders>
            <w:insideV w:val="none" w:sz="0" w:space="0" w:color="auto"/>
          </w:tblBorders>
        </w:tblPrEx>
        <w:trPr>
          <w:trHeight w:val="283"/>
        </w:trPr>
        <w:tc>
          <w:tcPr>
            <w:tcW w:w="5807" w:type="dxa"/>
          </w:tcPr>
          <w:p w14:paraId="57F3B7E0" w14:textId="77777777" w:rsidR="00C46AC5" w:rsidRPr="007025F8" w:rsidRDefault="00C46AC5" w:rsidP="00D147CA">
            <w:pPr>
              <w:pStyle w:val="Paragraphedeliste"/>
              <w:numPr>
                <w:ilvl w:val="0"/>
                <w:numId w:val="6"/>
              </w:numPr>
              <w:ind w:left="251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371492319" w:edGrp="everyone" w:colFirst="1" w:colLast="1"/>
            <w:permEnd w:id="1327109873"/>
            <w:r w:rsidRPr="007025F8">
              <w:rPr>
                <w:rFonts w:asciiTheme="minorHAnsi" w:hAnsiTheme="minorHAnsi" w:cstheme="minorHAnsi"/>
                <w:b/>
                <w:sz w:val="20"/>
                <w:szCs w:val="20"/>
              </w:rPr>
              <w:t>Pourquoi faire la demande maintenant (élément déclencheur) ?</w:t>
            </w:r>
          </w:p>
        </w:tc>
        <w:tc>
          <w:tcPr>
            <w:tcW w:w="4820" w:type="dxa"/>
            <w:gridSpan w:val="4"/>
          </w:tcPr>
          <w:p w14:paraId="3BE20383" w14:textId="77777777" w:rsidR="00C46AC5" w:rsidRPr="00EC49D7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C46AC5" w:rsidRPr="00EC49D7" w14:paraId="116A53E1" w14:textId="77777777" w:rsidTr="00860C67">
        <w:tblPrEx>
          <w:tblBorders>
            <w:insideV w:val="none" w:sz="0" w:space="0" w:color="auto"/>
          </w:tblBorders>
        </w:tblPrEx>
        <w:trPr>
          <w:trHeight w:val="283"/>
        </w:trPr>
        <w:tc>
          <w:tcPr>
            <w:tcW w:w="6374" w:type="dxa"/>
            <w:gridSpan w:val="3"/>
          </w:tcPr>
          <w:p w14:paraId="64BDA44E" w14:textId="77777777" w:rsidR="00C46AC5" w:rsidRPr="007025F8" w:rsidRDefault="00C46AC5" w:rsidP="00D147CA">
            <w:pPr>
              <w:pStyle w:val="Paragraphedeliste"/>
              <w:numPr>
                <w:ilvl w:val="0"/>
                <w:numId w:val="6"/>
              </w:numPr>
              <w:ind w:left="251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58234183" w:edGrp="everyone" w:colFirst="1" w:colLast="1"/>
            <w:permEnd w:id="1371492319"/>
            <w:r w:rsidRPr="00702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Quels sont les interventions ou suivis antérieurs (solutions tentées) ? : </w:t>
            </w:r>
          </w:p>
        </w:tc>
        <w:tc>
          <w:tcPr>
            <w:tcW w:w="4253" w:type="dxa"/>
            <w:gridSpan w:val="2"/>
          </w:tcPr>
          <w:p w14:paraId="5A5531F4" w14:textId="77777777" w:rsidR="00C46AC5" w:rsidRPr="00EC49D7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permEnd w:id="258234183"/>
    </w:tbl>
    <w:p w14:paraId="3720AA57" w14:textId="77777777" w:rsidR="00C46AC5" w:rsidRDefault="00C46AC5" w:rsidP="00F826BE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615"/>
        <w:gridCol w:w="2880"/>
        <w:gridCol w:w="1350"/>
        <w:gridCol w:w="529"/>
        <w:gridCol w:w="731"/>
        <w:gridCol w:w="3522"/>
      </w:tblGrid>
      <w:tr w:rsidR="00C46AC5" w:rsidRPr="00EC49D7" w14:paraId="08F425DB" w14:textId="77777777" w:rsidTr="00860C67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3B002" w14:textId="77777777" w:rsidR="00C46AC5" w:rsidRPr="00EC49D7" w:rsidRDefault="00C46AC5" w:rsidP="00D147CA">
            <w:pPr>
              <w:tabs>
                <w:tab w:val="left" w:pos="4661"/>
              </w:tabs>
              <w:spacing w:before="20" w:after="20"/>
              <w:ind w:left="4661" w:hanging="46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5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RENSEIGNEMENTS MÉDICAUX / DIAGNOSTIC (S)  </w:t>
            </w:r>
          </w:p>
        </w:tc>
      </w:tr>
      <w:tr w:rsidR="00C46AC5" w:rsidRPr="00EC49D7" w14:paraId="292C47B0" w14:textId="77777777" w:rsidTr="00860C67">
        <w:trPr>
          <w:trHeight w:val="283"/>
        </w:trPr>
        <w:tc>
          <w:tcPr>
            <w:tcW w:w="6374" w:type="dxa"/>
            <w:gridSpan w:val="4"/>
            <w:tcBorders>
              <w:right w:val="nil"/>
            </w:tcBorders>
          </w:tcPr>
          <w:p w14:paraId="195CF00B" w14:textId="77777777" w:rsidR="00C46AC5" w:rsidRPr="000F015A" w:rsidRDefault="00C46AC5" w:rsidP="00D147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593703729" w:edGrp="everyone" w:colFirst="1" w:colLast="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Diagnostic ou conclusion professionnelle liés(es) à la présente demande :</w:t>
            </w:r>
          </w:p>
        </w:tc>
        <w:tc>
          <w:tcPr>
            <w:tcW w:w="4253" w:type="dxa"/>
            <w:gridSpan w:val="2"/>
            <w:tcBorders>
              <w:left w:val="nil"/>
            </w:tcBorders>
          </w:tcPr>
          <w:p w14:paraId="1D71934A" w14:textId="77777777" w:rsidR="00C46AC5" w:rsidRPr="00EC49D7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C46AC5" w:rsidRPr="00EC49D7" w14:paraId="00436ED3" w14:textId="77777777" w:rsidTr="00860C67">
        <w:trPr>
          <w:trHeight w:val="283"/>
        </w:trPr>
        <w:tc>
          <w:tcPr>
            <w:tcW w:w="4495" w:type="dxa"/>
            <w:gridSpan w:val="2"/>
            <w:tcBorders>
              <w:right w:val="nil"/>
            </w:tcBorders>
          </w:tcPr>
          <w:p w14:paraId="22C7018F" w14:textId="77777777" w:rsidR="00C46AC5" w:rsidRPr="000F015A" w:rsidRDefault="00C46AC5" w:rsidP="00D147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939421216" w:edGrp="everyone" w:colFirst="1" w:colLast="1"/>
            <w:permEnd w:id="59370372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Autres diagnostics ou conditions associées :</w:t>
            </w:r>
          </w:p>
        </w:tc>
        <w:tc>
          <w:tcPr>
            <w:tcW w:w="6132" w:type="dxa"/>
            <w:gridSpan w:val="4"/>
            <w:tcBorders>
              <w:left w:val="nil"/>
            </w:tcBorders>
          </w:tcPr>
          <w:p w14:paraId="47937D87" w14:textId="77777777" w:rsidR="00C46AC5" w:rsidRPr="00EC49D7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permEnd w:id="1939421216"/>
      <w:tr w:rsidR="00C46AC5" w:rsidRPr="00EC49D7" w14:paraId="1F17194D" w14:textId="77777777" w:rsidTr="00D147CA">
        <w:trPr>
          <w:trHeight w:val="283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35FF52C5" w14:textId="77777777" w:rsidR="00C46AC5" w:rsidRPr="00EC49D7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Médecin traitant / de famille / pédiatre </w:t>
            </w:r>
          </w:p>
        </w:tc>
      </w:tr>
      <w:tr w:rsidR="00C46AC5" w:rsidRPr="00EC49D7" w14:paraId="5FA5003F" w14:textId="77777777" w:rsidTr="00860C67">
        <w:trPr>
          <w:trHeight w:val="283"/>
        </w:trPr>
        <w:tc>
          <w:tcPr>
            <w:tcW w:w="1615" w:type="dxa"/>
            <w:tcBorders>
              <w:right w:val="nil"/>
            </w:tcBorders>
          </w:tcPr>
          <w:p w14:paraId="543256A5" w14:textId="77777777" w:rsidR="00C46AC5" w:rsidRPr="000F015A" w:rsidRDefault="00C46AC5" w:rsidP="00D147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344790701" w:edGrp="everyone" w:colFirst="1" w:colLast="1"/>
            <w:permStart w:id="1264720198" w:edGrp="everyone" w:colFirst="3" w:colLast="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 Prénom : </w:t>
            </w:r>
          </w:p>
        </w:tc>
        <w:tc>
          <w:tcPr>
            <w:tcW w:w="4230" w:type="dxa"/>
            <w:gridSpan w:val="2"/>
            <w:tcBorders>
              <w:left w:val="nil"/>
            </w:tcBorders>
          </w:tcPr>
          <w:p w14:paraId="2A32D035" w14:textId="77777777" w:rsidR="00C46AC5" w:rsidRPr="00EC49D7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7A6A5A0A" w14:textId="77777777" w:rsidR="00C46AC5" w:rsidRPr="000F015A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r w:rsidRPr="000F015A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Téléphone :</w:t>
            </w:r>
          </w:p>
        </w:tc>
        <w:tc>
          <w:tcPr>
            <w:tcW w:w="3522" w:type="dxa"/>
            <w:tcBorders>
              <w:left w:val="nil"/>
            </w:tcBorders>
          </w:tcPr>
          <w:p w14:paraId="5D0D3B33" w14:textId="77777777" w:rsidR="00C46AC5" w:rsidRPr="00EC49D7" w:rsidRDefault="00C46AC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permEnd w:id="344790701"/>
      <w:permEnd w:id="1264720198"/>
    </w:tbl>
    <w:p w14:paraId="5807603B" w14:textId="217CF37D" w:rsidR="00C46AC5" w:rsidRDefault="00C46AC5" w:rsidP="00C46AC5"/>
    <w:p w14:paraId="5195D2F5" w14:textId="17306AF3" w:rsidR="0087457F" w:rsidRDefault="0087457F" w:rsidP="00C46AC5"/>
    <w:p w14:paraId="3783AB5E" w14:textId="6FB81FF7" w:rsidR="0087457F" w:rsidRDefault="0087457F" w:rsidP="00C46AC5"/>
    <w:p w14:paraId="05AF48A9" w14:textId="53A9148A" w:rsidR="0087457F" w:rsidRDefault="0087457F" w:rsidP="00C46AC5"/>
    <w:p w14:paraId="1885CAED" w14:textId="6605C556" w:rsidR="0087457F" w:rsidRDefault="0087457F" w:rsidP="00C46AC5"/>
    <w:p w14:paraId="0670646A" w14:textId="4B08989B" w:rsidR="0087457F" w:rsidRDefault="0087457F" w:rsidP="00C46AC5"/>
    <w:p w14:paraId="23D3616E" w14:textId="77777777" w:rsidR="0087457F" w:rsidRDefault="0087457F" w:rsidP="00C46AC5"/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65"/>
        <w:gridCol w:w="4926"/>
        <w:gridCol w:w="2814"/>
        <w:gridCol w:w="1722"/>
      </w:tblGrid>
      <w:tr w:rsidR="00C46AC5" w:rsidRPr="00EC49D7" w14:paraId="59704188" w14:textId="77777777" w:rsidTr="00D147CA">
        <w:tc>
          <w:tcPr>
            <w:tcW w:w="10627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E038E21" w14:textId="77777777" w:rsidR="00C46AC5" w:rsidRPr="00EC49D7" w:rsidRDefault="00C46AC5" w:rsidP="00D147CA">
            <w:pPr>
              <w:tabs>
                <w:tab w:val="left" w:pos="4661"/>
              </w:tabs>
              <w:spacing w:before="20" w:after="20"/>
              <w:ind w:left="4661" w:hanging="46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SECTION 6 – ÉVALUATIONS / SUIVIS ANTÉRIEURS OU À VENIR PERTINENTS À CETTE DEMANDE  </w:t>
            </w:r>
          </w:p>
        </w:tc>
      </w:tr>
      <w:permStart w:id="222114015" w:edGrp="everyone"/>
      <w:tr w:rsidR="00C46AC5" w:rsidRPr="00EC49D7" w14:paraId="7FEA9973" w14:textId="77777777" w:rsidTr="00D147CA">
        <w:trPr>
          <w:trHeight w:val="283"/>
        </w:trPr>
        <w:tc>
          <w:tcPr>
            <w:tcW w:w="10627" w:type="dxa"/>
            <w:gridSpan w:val="4"/>
          </w:tcPr>
          <w:p w14:paraId="428EEB6D" w14:textId="77777777" w:rsidR="00C46AC5" w:rsidRPr="00EC49D7" w:rsidRDefault="00C90445" w:rsidP="00D147CA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5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C5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AC5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22114015"/>
            <w:r w:rsidR="00C46AC5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6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s’applique pas                 </w:t>
            </w:r>
            <w:permStart w:id="98821979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708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C5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AC5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988219790"/>
            <w:r w:rsidR="00C46AC5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6AC5">
              <w:rPr>
                <w:rFonts w:asciiTheme="minorHAnsi" w:hAnsiTheme="minorHAnsi" w:cstheme="minorHAnsi"/>
                <w:b/>
                <w:sz w:val="20"/>
                <w:szCs w:val="20"/>
              </w:rPr>
              <w:t>Voir document ci-joint</w:t>
            </w:r>
            <w:r w:rsidR="00C46AC5" w:rsidRPr="000F015A">
              <w:rPr>
                <w:rFonts w:asciiTheme="minorHAnsi" w:hAnsiTheme="minorHAnsi" w:cstheme="minorHAnsi"/>
                <w:sz w:val="20"/>
                <w:szCs w:val="20"/>
              </w:rPr>
              <w:t xml:space="preserve"> (dans ce cas, ne pas remplir le tableau ci-dessous)               </w:t>
            </w:r>
          </w:p>
        </w:tc>
      </w:tr>
      <w:tr w:rsidR="00C46AC5" w:rsidRPr="00EC49D7" w14:paraId="31311F42" w14:textId="77777777" w:rsidTr="00A33C73">
        <w:trPr>
          <w:trHeight w:val="283"/>
        </w:trPr>
        <w:tc>
          <w:tcPr>
            <w:tcW w:w="1165" w:type="dxa"/>
            <w:shd w:val="clear" w:color="auto" w:fill="D9D9D9" w:themeFill="background1" w:themeFillShade="D9"/>
            <w:vAlign w:val="bottom"/>
          </w:tcPr>
          <w:p w14:paraId="660DBD59" w14:textId="77777777" w:rsidR="00C46AC5" w:rsidRPr="005C1871" w:rsidRDefault="00C46AC5" w:rsidP="00D147CA">
            <w:pPr>
              <w:spacing w:before="20" w:after="80"/>
              <w:ind w:left="-14" w:right="-101"/>
              <w:jc w:val="center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r w:rsidRPr="005C1871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926" w:type="dxa"/>
            <w:shd w:val="clear" w:color="auto" w:fill="D9D9D9" w:themeFill="background1" w:themeFillShade="D9"/>
            <w:vAlign w:val="bottom"/>
          </w:tcPr>
          <w:p w14:paraId="3825E0D1" w14:textId="77777777" w:rsidR="00C46AC5" w:rsidRPr="005C1871" w:rsidRDefault="00C46AC5" w:rsidP="00D147CA">
            <w:pPr>
              <w:spacing w:before="20" w:after="20"/>
              <w:ind w:left="-14" w:right="-101"/>
              <w:jc w:val="center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r w:rsidRPr="005C1871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Nom, Prénom du professionnel / médecin / spécialiste</w:t>
            </w:r>
          </w:p>
          <w:p w14:paraId="202E7178" w14:textId="77777777" w:rsidR="00C46AC5" w:rsidRPr="005C1871" w:rsidRDefault="00C46AC5" w:rsidP="00D147CA">
            <w:pPr>
              <w:spacing w:before="20" w:after="80"/>
              <w:ind w:left="-14" w:right="-101"/>
              <w:jc w:val="center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N</w:t>
            </w:r>
            <w:r w:rsidRPr="005C1871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om de </w:t>
            </w:r>
            <w: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l</w:t>
            </w:r>
            <w:r w:rsidRPr="005C1871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’établissement</w:t>
            </w:r>
            <w: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/CISSS/</w:t>
            </w:r>
            <w:r w:rsidRPr="005C1871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CIUSSS</w:t>
            </w:r>
          </w:p>
        </w:tc>
        <w:tc>
          <w:tcPr>
            <w:tcW w:w="2814" w:type="dxa"/>
            <w:shd w:val="clear" w:color="auto" w:fill="D9D9D9" w:themeFill="background1" w:themeFillShade="D9"/>
            <w:vAlign w:val="bottom"/>
          </w:tcPr>
          <w:p w14:paraId="30C3BD45" w14:textId="77777777" w:rsidR="00C46AC5" w:rsidRPr="005C1871" w:rsidRDefault="00C46AC5" w:rsidP="00D147CA">
            <w:pPr>
              <w:spacing w:before="20" w:after="80"/>
              <w:ind w:left="-14" w:right="-101"/>
              <w:jc w:val="center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r w:rsidRPr="005C1871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Résultats / Diagnostics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bottom"/>
          </w:tcPr>
          <w:p w14:paraId="6040CE24" w14:textId="77777777" w:rsidR="00C46AC5" w:rsidRPr="005C1871" w:rsidRDefault="00C46AC5" w:rsidP="00D147CA">
            <w:pPr>
              <w:spacing w:before="20" w:after="80"/>
              <w:ind w:left="-14" w:right="-101"/>
              <w:jc w:val="center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r w:rsidRPr="005C1871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Rapport disponible</w:t>
            </w:r>
          </w:p>
        </w:tc>
      </w:tr>
      <w:tr w:rsidR="00C46AC5" w:rsidRPr="00EC49D7" w14:paraId="5D02F7A7" w14:textId="77777777" w:rsidTr="00A33C73">
        <w:trPr>
          <w:trHeight w:val="283"/>
        </w:trPr>
        <w:permStart w:id="2112183378" w:edGrp="everyone" w:displacedByCustomXml="next"/>
        <w:permStart w:id="1741903209" w:edGrp="everyone" w:colFirst="2" w:colLast="2" w:displacedByCustomXml="next"/>
        <w:permStart w:id="926943156" w:edGrp="everyone" w:colFirst="1" w:colLast="1" w:displacedByCustomXml="next"/>
        <w:sdt>
          <w:sdtPr>
            <w:rPr>
              <w:rFonts w:asciiTheme="minorHAnsi" w:eastAsia="MS Gothic" w:hAnsiTheme="minorHAnsi" w:cstheme="minorHAnsi"/>
              <w:sz w:val="20"/>
              <w:szCs w:val="20"/>
            </w:rPr>
            <w:id w:val="-1465736062"/>
            <w:placeholder>
              <w:docPart w:val="48E37DC965634CE3A57F56841C5E6868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  <w:vAlign w:val="center"/>
              </w:tcPr>
              <w:p w14:paraId="4488FB32" w14:textId="77777777" w:rsidR="00C46AC5" w:rsidRPr="005C1871" w:rsidRDefault="00C46AC5" w:rsidP="00D147CA">
                <w:pPr>
                  <w:spacing w:before="20" w:after="20"/>
                  <w:ind w:left="-19" w:right="-104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5C1871"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permEnd w:id="2112183378" w:displacedByCustomXml="prev"/>
        <w:tc>
          <w:tcPr>
            <w:tcW w:w="4926" w:type="dxa"/>
            <w:vAlign w:val="center"/>
          </w:tcPr>
          <w:p w14:paraId="56198D4C" w14:textId="77777777" w:rsidR="00C46AC5" w:rsidRPr="005C1871" w:rsidRDefault="00C46AC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tc>
          <w:tcPr>
            <w:tcW w:w="2814" w:type="dxa"/>
            <w:vAlign w:val="center"/>
          </w:tcPr>
          <w:p w14:paraId="2D4E782C" w14:textId="77777777" w:rsidR="00C46AC5" w:rsidRPr="005C1871" w:rsidRDefault="00C46AC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permStart w:id="1627418490" w:edGrp="everyone"/>
        <w:tc>
          <w:tcPr>
            <w:tcW w:w="1722" w:type="dxa"/>
            <w:vAlign w:val="center"/>
          </w:tcPr>
          <w:p w14:paraId="3665087A" w14:textId="77777777" w:rsidR="00C46AC5" w:rsidRPr="005C1871" w:rsidRDefault="00C9044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53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C5" w:rsidRPr="005C18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627418490"/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permStart w:id="211029075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87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C5" w:rsidRPr="005C18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110290751"/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NON        </w:t>
            </w:r>
          </w:p>
        </w:tc>
      </w:tr>
      <w:tr w:rsidR="00C46AC5" w:rsidRPr="005C1871" w14:paraId="2AD5EB13" w14:textId="77777777" w:rsidTr="00A33C73">
        <w:trPr>
          <w:trHeight w:val="283"/>
        </w:trPr>
        <w:permEnd w:id="1741903209" w:displacedByCustomXml="next"/>
        <w:permEnd w:id="926943156" w:displacedByCustomXml="next"/>
        <w:permStart w:id="1627877562" w:edGrp="everyone" w:displacedByCustomXml="next"/>
        <w:permStart w:id="565125649" w:edGrp="everyone" w:colFirst="2" w:colLast="2" w:displacedByCustomXml="next"/>
        <w:permStart w:id="373889802" w:edGrp="everyone" w:colFirst="1" w:colLast="1" w:displacedByCustomXml="next"/>
        <w:sdt>
          <w:sdtPr>
            <w:rPr>
              <w:rFonts w:asciiTheme="minorHAnsi" w:eastAsia="MS Gothic" w:hAnsiTheme="minorHAnsi" w:cstheme="minorHAnsi"/>
              <w:sz w:val="20"/>
              <w:szCs w:val="20"/>
            </w:rPr>
            <w:id w:val="-1709635866"/>
            <w:placeholder>
              <w:docPart w:val="1532E60262D74BCC817C4C564479C3D3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</w:tcPr>
              <w:p w14:paraId="55E39882" w14:textId="77777777" w:rsidR="00C46AC5" w:rsidRPr="005C1871" w:rsidRDefault="00C46AC5" w:rsidP="00D147CA">
                <w:pPr>
                  <w:spacing w:before="20" w:after="20"/>
                  <w:ind w:left="-19" w:right="-104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5C1871"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permEnd w:id="1627877562" w:displacedByCustomXml="prev"/>
        <w:tc>
          <w:tcPr>
            <w:tcW w:w="4926" w:type="dxa"/>
          </w:tcPr>
          <w:p w14:paraId="175EA113" w14:textId="77777777" w:rsidR="00C46AC5" w:rsidRPr="005C1871" w:rsidRDefault="00C46AC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tc>
          <w:tcPr>
            <w:tcW w:w="2814" w:type="dxa"/>
          </w:tcPr>
          <w:p w14:paraId="24561452" w14:textId="77777777" w:rsidR="00C46AC5" w:rsidRPr="005C1871" w:rsidRDefault="00C46AC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permStart w:id="1347957231" w:edGrp="everyone"/>
        <w:tc>
          <w:tcPr>
            <w:tcW w:w="1722" w:type="dxa"/>
          </w:tcPr>
          <w:p w14:paraId="15564D08" w14:textId="77777777" w:rsidR="00C46AC5" w:rsidRPr="005C1871" w:rsidRDefault="00C9044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738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C5" w:rsidRPr="005C18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347957231"/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permStart w:id="91438790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91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C5" w:rsidRPr="005C18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914387906"/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NON        </w:t>
            </w:r>
          </w:p>
        </w:tc>
      </w:tr>
      <w:tr w:rsidR="00C46AC5" w:rsidRPr="005C1871" w14:paraId="589AEA07" w14:textId="77777777" w:rsidTr="00A33C73">
        <w:trPr>
          <w:trHeight w:val="283"/>
        </w:trPr>
        <w:permEnd w:id="565125649" w:displacedByCustomXml="next"/>
        <w:permEnd w:id="373889802" w:displacedByCustomXml="next"/>
        <w:permStart w:id="999436358" w:edGrp="everyone" w:displacedByCustomXml="next"/>
        <w:permStart w:id="1406622234" w:edGrp="everyone" w:colFirst="2" w:colLast="2" w:displacedByCustomXml="next"/>
        <w:permStart w:id="420761925" w:edGrp="everyone" w:colFirst="1" w:colLast="1" w:displacedByCustomXml="next"/>
        <w:sdt>
          <w:sdtPr>
            <w:rPr>
              <w:rFonts w:asciiTheme="minorHAnsi" w:eastAsia="MS Gothic" w:hAnsiTheme="minorHAnsi" w:cstheme="minorHAnsi"/>
              <w:sz w:val="20"/>
              <w:szCs w:val="20"/>
            </w:rPr>
            <w:id w:val="-1772308632"/>
            <w:placeholder>
              <w:docPart w:val="4D3EF1ECA8D543308D9D740BA99ACE2F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</w:tcPr>
              <w:p w14:paraId="6BA7F019" w14:textId="77777777" w:rsidR="00C46AC5" w:rsidRPr="005C1871" w:rsidRDefault="00C46AC5" w:rsidP="00D147CA">
                <w:pPr>
                  <w:spacing w:before="20" w:after="20"/>
                  <w:ind w:left="-19" w:right="-104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5C1871"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permEnd w:id="999436358" w:displacedByCustomXml="prev"/>
        <w:tc>
          <w:tcPr>
            <w:tcW w:w="4926" w:type="dxa"/>
          </w:tcPr>
          <w:p w14:paraId="24B2D1C4" w14:textId="77777777" w:rsidR="00C46AC5" w:rsidRPr="005C1871" w:rsidRDefault="00C46AC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tc>
          <w:tcPr>
            <w:tcW w:w="2814" w:type="dxa"/>
          </w:tcPr>
          <w:p w14:paraId="7B260838" w14:textId="77777777" w:rsidR="00C46AC5" w:rsidRPr="005C1871" w:rsidRDefault="00C46AC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permStart w:id="1309965392" w:edGrp="everyone"/>
        <w:tc>
          <w:tcPr>
            <w:tcW w:w="1722" w:type="dxa"/>
          </w:tcPr>
          <w:p w14:paraId="7D163923" w14:textId="77777777" w:rsidR="00C46AC5" w:rsidRPr="005C1871" w:rsidRDefault="00C90445" w:rsidP="00D147CA">
            <w:pPr>
              <w:spacing w:before="20" w:after="20"/>
              <w:ind w:left="-19" w:right="-10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197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C5" w:rsidRPr="005C18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309965392"/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permStart w:id="92714663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51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C5" w:rsidRPr="005C18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927146637"/>
            <w:r w:rsidR="00C46AC5" w:rsidRPr="005C1871">
              <w:rPr>
                <w:rFonts w:asciiTheme="minorHAnsi" w:hAnsiTheme="minorHAnsi" w:cstheme="minorHAnsi"/>
                <w:sz w:val="20"/>
                <w:szCs w:val="20"/>
              </w:rPr>
              <w:t xml:space="preserve"> NON        </w:t>
            </w:r>
          </w:p>
        </w:tc>
      </w:tr>
      <w:permEnd w:id="420761925"/>
      <w:permEnd w:id="1406622234"/>
    </w:tbl>
    <w:p w14:paraId="4A10E130" w14:textId="77777777" w:rsidR="00C46AC5" w:rsidRDefault="00C46AC5" w:rsidP="00C46AC5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87"/>
        <w:gridCol w:w="338"/>
        <w:gridCol w:w="202"/>
        <w:gridCol w:w="2066"/>
        <w:gridCol w:w="567"/>
        <w:gridCol w:w="157"/>
        <w:gridCol w:w="552"/>
        <w:gridCol w:w="708"/>
        <w:gridCol w:w="1560"/>
        <w:gridCol w:w="600"/>
        <w:gridCol w:w="450"/>
        <w:gridCol w:w="1260"/>
        <w:gridCol w:w="1092"/>
      </w:tblGrid>
      <w:tr w:rsidR="0038593F" w:rsidRPr="00EC49D7" w14:paraId="6961A650" w14:textId="77777777" w:rsidTr="00DE1B2A">
        <w:tc>
          <w:tcPr>
            <w:tcW w:w="10627" w:type="dxa"/>
            <w:gridSpan w:val="1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49BD5B1" w14:textId="77777777" w:rsidR="0038593F" w:rsidRPr="00EC49D7" w:rsidRDefault="0038593F" w:rsidP="00C46AC5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C46AC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IDENTIFICATION DU RÉFÉRENT OU PERSONNE AYANT REMPLI LA DEMANDE, </w:t>
            </w:r>
            <w:r w:rsidRPr="0038593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SI AUTRE QUE L’USAGER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8593F" w:rsidRPr="00EC49D7" w14:paraId="6228A2D3" w14:textId="77777777" w:rsidTr="004A28DB">
        <w:trPr>
          <w:trHeight w:val="283"/>
        </w:trPr>
        <w:tc>
          <w:tcPr>
            <w:tcW w:w="1615" w:type="dxa"/>
            <w:gridSpan w:val="4"/>
            <w:tcBorders>
              <w:right w:val="nil"/>
            </w:tcBorders>
          </w:tcPr>
          <w:p w14:paraId="6236420C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65945647" w:edGrp="everyone" w:colFirst="3" w:colLast="3"/>
            <w:permStart w:id="479945244" w:edGrp="everyone" w:colFirst="1" w:colLast="1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Nom, Prénom  : </w:t>
            </w:r>
          </w:p>
        </w:tc>
        <w:tc>
          <w:tcPr>
            <w:tcW w:w="2790" w:type="dxa"/>
            <w:gridSpan w:val="3"/>
            <w:tcBorders>
              <w:left w:val="nil"/>
            </w:tcBorders>
          </w:tcPr>
          <w:p w14:paraId="5690B148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right w:val="nil"/>
            </w:tcBorders>
          </w:tcPr>
          <w:p w14:paraId="07EDF8B7" w14:textId="77777777" w:rsidR="0038593F" w:rsidRPr="00EC49D7" w:rsidRDefault="005D55C3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Titre pro</w:t>
            </w:r>
            <w:r w:rsidR="00D234D0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ssionnel, no permis ou lien</w:t>
            </w:r>
            <w:r w:rsidR="0038593F"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2802" w:type="dxa"/>
            <w:gridSpan w:val="3"/>
            <w:tcBorders>
              <w:left w:val="nil"/>
            </w:tcBorders>
          </w:tcPr>
          <w:p w14:paraId="4F6B4AFD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5D55C3" w:rsidRPr="00EC49D7" w14:paraId="1F164072" w14:textId="77777777" w:rsidTr="004A28DB">
        <w:trPr>
          <w:trHeight w:val="283"/>
        </w:trPr>
        <w:tc>
          <w:tcPr>
            <w:tcW w:w="3681" w:type="dxa"/>
            <w:gridSpan w:val="5"/>
            <w:tcBorders>
              <w:right w:val="nil"/>
            </w:tcBorders>
          </w:tcPr>
          <w:p w14:paraId="4BFB6D77" w14:textId="77777777" w:rsidR="005D55C3" w:rsidRPr="00EC49D7" w:rsidRDefault="005D55C3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282608937" w:edGrp="everyone" w:colFirst="1" w:colLast="1"/>
            <w:permEnd w:id="65945647"/>
            <w:permEnd w:id="47994524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 du programme et de l’établissement :</w:t>
            </w:r>
          </w:p>
        </w:tc>
        <w:tc>
          <w:tcPr>
            <w:tcW w:w="6946" w:type="dxa"/>
            <w:gridSpan w:val="9"/>
            <w:tcBorders>
              <w:left w:val="nil"/>
            </w:tcBorders>
          </w:tcPr>
          <w:p w14:paraId="07A34EE4" w14:textId="77777777" w:rsidR="005D55C3" w:rsidRPr="00EC49D7" w:rsidRDefault="005D55C3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38593F" w:rsidRPr="00EC49D7" w14:paraId="250DF1F9" w14:textId="77777777" w:rsidTr="004A28DB">
        <w:trPr>
          <w:trHeight w:val="283"/>
        </w:trPr>
        <w:tc>
          <w:tcPr>
            <w:tcW w:w="988" w:type="dxa"/>
            <w:tcBorders>
              <w:right w:val="nil"/>
            </w:tcBorders>
          </w:tcPr>
          <w:p w14:paraId="33B3110F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938545283" w:edGrp="everyone" w:colFirst="1" w:colLast="1"/>
            <w:permEnd w:id="1282608937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Courriel :</w:t>
            </w:r>
          </w:p>
        </w:tc>
        <w:tc>
          <w:tcPr>
            <w:tcW w:w="9639" w:type="dxa"/>
            <w:gridSpan w:val="13"/>
            <w:tcBorders>
              <w:left w:val="nil"/>
            </w:tcBorders>
          </w:tcPr>
          <w:p w14:paraId="77A23666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38593F" w:rsidRPr="00EC49D7" w14:paraId="455F7C01" w14:textId="77777777" w:rsidTr="004A28DB">
        <w:trPr>
          <w:trHeight w:val="283"/>
        </w:trPr>
        <w:tc>
          <w:tcPr>
            <w:tcW w:w="1075" w:type="dxa"/>
            <w:gridSpan w:val="2"/>
            <w:tcBorders>
              <w:right w:val="nil"/>
            </w:tcBorders>
          </w:tcPr>
          <w:p w14:paraId="2308AE4F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30813259" w:edGrp="everyone" w:colFirst="1" w:colLast="1"/>
            <w:permStart w:id="1407530559" w:edGrp="everyone" w:colFirst="3" w:colLast="3"/>
            <w:permStart w:id="1665224077" w:edGrp="everyone" w:colFirst="5" w:colLast="5"/>
            <w:permEnd w:id="938545283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Adresse : </w:t>
            </w:r>
          </w:p>
        </w:tc>
        <w:tc>
          <w:tcPr>
            <w:tcW w:w="3882" w:type="dxa"/>
            <w:gridSpan w:val="6"/>
            <w:tcBorders>
              <w:left w:val="nil"/>
            </w:tcBorders>
          </w:tcPr>
          <w:p w14:paraId="1F13BFCD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53B1F0AA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Ville :</w:t>
            </w:r>
          </w:p>
        </w:tc>
        <w:tc>
          <w:tcPr>
            <w:tcW w:w="2610" w:type="dxa"/>
            <w:gridSpan w:val="3"/>
            <w:tcBorders>
              <w:left w:val="nil"/>
            </w:tcBorders>
          </w:tcPr>
          <w:p w14:paraId="6C6A97C0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504C9377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Code postal :</w:t>
            </w:r>
          </w:p>
        </w:tc>
        <w:tc>
          <w:tcPr>
            <w:tcW w:w="1092" w:type="dxa"/>
            <w:tcBorders>
              <w:left w:val="nil"/>
            </w:tcBorders>
          </w:tcPr>
          <w:p w14:paraId="24C219AB" w14:textId="77777777" w:rsidR="0038593F" w:rsidRPr="00EC49D7" w:rsidRDefault="0038593F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5C3" w:rsidRPr="00EC49D7" w14:paraId="57F3D791" w14:textId="77777777" w:rsidTr="004A28DB">
        <w:trPr>
          <w:trHeight w:val="283"/>
        </w:trPr>
        <w:tc>
          <w:tcPr>
            <w:tcW w:w="1413" w:type="dxa"/>
            <w:gridSpan w:val="3"/>
            <w:tcBorders>
              <w:bottom w:val="single" w:sz="4" w:space="0" w:color="auto"/>
              <w:right w:val="nil"/>
            </w:tcBorders>
          </w:tcPr>
          <w:p w14:paraId="7B2505C1" w14:textId="77777777" w:rsidR="005D55C3" w:rsidRPr="00EC49D7" w:rsidRDefault="005D55C3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57688506" w:edGrp="everyone" w:colFirst="3" w:colLast="3"/>
            <w:permStart w:id="413540394" w:edGrp="everyone" w:colFirst="1" w:colLast="1"/>
            <w:permEnd w:id="730813259"/>
            <w:permEnd w:id="1407530559"/>
            <w:permEnd w:id="166522407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 Téléphone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4252" w:type="dxa"/>
            <w:gridSpan w:val="6"/>
            <w:tcBorders>
              <w:left w:val="nil"/>
              <w:bottom w:val="single" w:sz="4" w:space="0" w:color="auto"/>
            </w:tcBorders>
          </w:tcPr>
          <w:p w14:paraId="565AC3AF" w14:textId="77777777" w:rsidR="005D55C3" w:rsidRPr="00EC49D7" w:rsidRDefault="005D55C3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7311F31A" w14:textId="77777777" w:rsidR="005D55C3" w:rsidRPr="00EC49D7" w:rsidRDefault="005D55C3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 Télécopieur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</w:tcBorders>
          </w:tcPr>
          <w:p w14:paraId="12A8272E" w14:textId="77777777" w:rsidR="005D55C3" w:rsidRPr="00EC49D7" w:rsidRDefault="005D55C3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557688506"/>
      <w:permEnd w:id="413540394"/>
      <w:tr w:rsidR="004A28DB" w:rsidRPr="00EC49D7" w14:paraId="2012C2B1" w14:textId="77777777" w:rsidTr="004A28DB">
        <w:trPr>
          <w:trHeight w:val="283"/>
        </w:trPr>
        <w:tc>
          <w:tcPr>
            <w:tcW w:w="4248" w:type="dxa"/>
            <w:gridSpan w:val="6"/>
            <w:tcBorders>
              <w:right w:val="nil"/>
            </w:tcBorders>
          </w:tcPr>
          <w:p w14:paraId="40A1B6EF" w14:textId="77777777" w:rsidR="004A28DB" w:rsidRDefault="004A28DB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réseau pour </w:t>
            </w:r>
            <w:r w:rsidRPr="00C378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trajectoire Agir tôt seulement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</w:p>
        </w:tc>
        <w:permStart w:id="1058276883" w:edGrp="everyone" w:displacedByCustomXml="next"/>
        <w:sdt>
          <w:sdtPr>
            <w:rPr>
              <w:rFonts w:asciiTheme="minorHAnsi" w:hAnsiTheme="minorHAnsi" w:cstheme="minorHAnsi"/>
              <w:sz w:val="20"/>
              <w:szCs w:val="20"/>
            </w:rPr>
            <w:id w:val="-617914611"/>
            <w:placeholder>
              <w:docPart w:val="1B7291C442A948AA8727076B8CE3ABC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gridSpan w:val="8"/>
                <w:tcBorders>
                  <w:left w:val="nil"/>
                </w:tcBorders>
              </w:tcPr>
              <w:p w14:paraId="16F3BFD3" w14:textId="468E58EB" w:rsidR="004A28DB" w:rsidRPr="00EC49D7" w:rsidRDefault="00C947A1" w:rsidP="005F09A8">
                <w:pPr>
                  <w:spacing w:before="20" w:after="20"/>
                  <w:ind w:right="-10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permEnd w:id="1058276883" w:displacedByCustomXml="prev"/>
      </w:tr>
    </w:tbl>
    <w:p w14:paraId="0AC3CD41" w14:textId="77777777" w:rsidR="005D210C" w:rsidRDefault="005D210C" w:rsidP="00F826BE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65"/>
        <w:gridCol w:w="1980"/>
        <w:gridCol w:w="1103"/>
        <w:gridCol w:w="2047"/>
        <w:gridCol w:w="270"/>
        <w:gridCol w:w="1260"/>
        <w:gridCol w:w="2802"/>
      </w:tblGrid>
      <w:tr w:rsidR="00D543BF" w:rsidRPr="00EC49D7" w14:paraId="3F3441F2" w14:textId="77777777" w:rsidTr="004A28DB">
        <w:tc>
          <w:tcPr>
            <w:tcW w:w="10627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5FEFF" w14:textId="77777777" w:rsidR="00D543BF" w:rsidRPr="00EC49D7" w:rsidRDefault="00D543BF" w:rsidP="00C46AC5">
            <w:pPr>
              <w:tabs>
                <w:tab w:val="left" w:pos="3713"/>
                <w:tab w:val="left" w:pos="6264"/>
                <w:tab w:val="right" w:pos="1041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C46AC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AGENT PAYEUR (EN LIEN AVEC LA PRÉSENTE DEMANDE)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ermStart w:id="706107044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154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0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706107044"/>
            <w:r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 s’applique pas</w:t>
            </w:r>
          </w:p>
        </w:tc>
      </w:tr>
      <w:permStart w:id="1022711394" w:edGrp="everyone"/>
      <w:permStart w:id="727271849" w:edGrp="everyone" w:colFirst="1" w:colLast="1"/>
      <w:tr w:rsidR="00D543BF" w:rsidRPr="00EC49D7" w14:paraId="6CA2646C" w14:textId="77777777" w:rsidTr="004A28DB">
        <w:trPr>
          <w:trHeight w:val="283"/>
        </w:trPr>
        <w:tc>
          <w:tcPr>
            <w:tcW w:w="6295" w:type="dxa"/>
            <w:gridSpan w:val="4"/>
            <w:tcBorders>
              <w:right w:val="nil"/>
            </w:tcBorders>
          </w:tcPr>
          <w:p w14:paraId="52D2BB6D" w14:textId="77777777" w:rsidR="00D543BF" w:rsidRDefault="00C90445" w:rsidP="00D543BF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145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BF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43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022711394"/>
            <w:r w:rsidR="00D543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3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SAAQ                 </w:t>
            </w:r>
            <w:permStart w:id="52580922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BF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43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525809227"/>
            <w:r w:rsidR="00D543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3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CNESST               </w:t>
            </w:r>
            <w:permStart w:id="171809256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30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BF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43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718092568"/>
            <w:r w:rsidR="00D543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3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IVAC              </w:t>
            </w:r>
            <w:permStart w:id="2069460872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70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BF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43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2069460872"/>
            <w:r w:rsidR="00D543BF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3BF">
              <w:rPr>
                <w:rFonts w:asciiTheme="minorHAnsi" w:hAnsiTheme="minorHAnsi" w:cstheme="minorHAnsi"/>
                <w:b/>
                <w:sz w:val="20"/>
                <w:szCs w:val="20"/>
              </w:rPr>
              <w:t>Autre, précisez :</w:t>
            </w:r>
          </w:p>
        </w:tc>
        <w:tc>
          <w:tcPr>
            <w:tcW w:w="4332" w:type="dxa"/>
            <w:gridSpan w:val="3"/>
            <w:tcBorders>
              <w:left w:val="nil"/>
            </w:tcBorders>
          </w:tcPr>
          <w:p w14:paraId="796D2E9E" w14:textId="77777777" w:rsidR="00D543BF" w:rsidRPr="00EC49D7" w:rsidRDefault="00D543BF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D543BF" w:rsidRPr="00EC49D7" w14:paraId="2A76217D" w14:textId="77777777" w:rsidTr="004A28DB">
        <w:trPr>
          <w:trHeight w:val="283"/>
        </w:trPr>
        <w:tc>
          <w:tcPr>
            <w:tcW w:w="3145" w:type="dxa"/>
            <w:gridSpan w:val="2"/>
            <w:tcBorders>
              <w:right w:val="nil"/>
            </w:tcBorders>
          </w:tcPr>
          <w:p w14:paraId="2CF37B59" w14:textId="77777777" w:rsidR="00D543BF" w:rsidRPr="00EC49D7" w:rsidRDefault="00D543B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301671366" w:edGrp="everyone" w:colFirst="3" w:colLast="3"/>
            <w:permStart w:id="1463225212" w:edGrp="everyone" w:colFirst="1" w:colLast="1"/>
            <w:permEnd w:id="727271849"/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>Nom, Prénom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agent / conseiller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 : 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14:paraId="13CFBF68" w14:textId="77777777" w:rsidR="00D543BF" w:rsidRPr="00EC49D7" w:rsidRDefault="00D543BF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23EEA37E" w14:textId="77777777" w:rsidR="00D543BF" w:rsidRPr="00EC49D7" w:rsidRDefault="00D543B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dossier : </w:t>
            </w:r>
            <w:r w:rsidRPr="00EC4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tcBorders>
              <w:left w:val="nil"/>
            </w:tcBorders>
          </w:tcPr>
          <w:p w14:paraId="1502E0C8" w14:textId="77777777" w:rsidR="00D543BF" w:rsidRPr="00EC49D7" w:rsidRDefault="00D543BF" w:rsidP="005F09A8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D543BF" w:rsidRPr="00EC49D7" w14:paraId="5882A4D1" w14:textId="77777777" w:rsidTr="004A28DB">
        <w:trPr>
          <w:trHeight w:val="283"/>
        </w:trPr>
        <w:tc>
          <w:tcPr>
            <w:tcW w:w="1165" w:type="dxa"/>
            <w:tcBorders>
              <w:bottom w:val="single" w:sz="4" w:space="0" w:color="auto"/>
              <w:right w:val="nil"/>
            </w:tcBorders>
          </w:tcPr>
          <w:p w14:paraId="10EF812B" w14:textId="77777777" w:rsidR="00D543BF" w:rsidRPr="00C428D4" w:rsidRDefault="00D543B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913772619" w:edGrp="everyone" w:colFirst="1" w:colLast="1"/>
            <w:permStart w:id="1288844689" w:edGrp="everyone" w:colFirst="3" w:colLast="3"/>
            <w:permEnd w:id="301671366"/>
            <w:permEnd w:id="146322521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Courriel : </w:t>
            </w:r>
            <w:r w:rsidRPr="00C42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left w:val="nil"/>
              <w:bottom w:val="single" w:sz="4" w:space="0" w:color="auto"/>
            </w:tcBorders>
          </w:tcPr>
          <w:p w14:paraId="4F3B1068" w14:textId="77777777" w:rsidR="00D543BF" w:rsidRPr="00C428D4" w:rsidRDefault="00D543BF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nil"/>
            </w:tcBorders>
          </w:tcPr>
          <w:p w14:paraId="27F1520E" w14:textId="77777777" w:rsidR="00D543BF" w:rsidRPr="00C428D4" w:rsidRDefault="00D543B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8D4">
              <w:rPr>
                <w:rFonts w:asciiTheme="minorHAnsi" w:hAnsiTheme="minorHAnsi" w:cstheme="minorHAnsi"/>
                <w:b/>
                <w:sz w:val="20"/>
                <w:szCs w:val="20"/>
              </w:rPr>
              <w:t>No téléphone :</w:t>
            </w:r>
          </w:p>
        </w:tc>
        <w:tc>
          <w:tcPr>
            <w:tcW w:w="2802" w:type="dxa"/>
            <w:tcBorders>
              <w:left w:val="nil"/>
              <w:bottom w:val="single" w:sz="4" w:space="0" w:color="auto"/>
            </w:tcBorders>
          </w:tcPr>
          <w:p w14:paraId="6FE5A89E" w14:textId="77777777" w:rsidR="00D543BF" w:rsidRPr="00EC49D7" w:rsidRDefault="00D543BF" w:rsidP="005F09A8">
            <w:pPr>
              <w:spacing w:before="20" w:after="20"/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913772619"/>
      <w:permEnd w:id="1288844689"/>
      <w:tr w:rsidR="00D543BF" w:rsidRPr="00EC49D7" w14:paraId="20095415" w14:textId="77777777" w:rsidTr="004A28DB">
        <w:trPr>
          <w:trHeight w:val="283"/>
        </w:trPr>
        <w:tc>
          <w:tcPr>
            <w:tcW w:w="4248" w:type="dxa"/>
            <w:gridSpan w:val="3"/>
            <w:tcBorders>
              <w:right w:val="nil"/>
            </w:tcBorders>
          </w:tcPr>
          <w:p w14:paraId="26F9C3AA" w14:textId="77777777" w:rsidR="00D543BF" w:rsidRPr="00EC49D7" w:rsidRDefault="00D543BF" w:rsidP="005F09A8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 applicable, date de l’accident ou événement :</w:t>
            </w:r>
          </w:p>
        </w:tc>
        <w:permStart w:id="1286874743" w:edGrp="everyone" w:displacedByCustomXml="next"/>
        <w:sdt>
          <w:sdtPr>
            <w:rPr>
              <w:rFonts w:asciiTheme="minorHAnsi" w:eastAsia="MS Gothic" w:hAnsiTheme="minorHAnsi" w:cstheme="minorHAnsi"/>
              <w:sz w:val="20"/>
              <w:szCs w:val="20"/>
            </w:rPr>
            <w:id w:val="-1141491860"/>
            <w:placeholder>
              <w:docPart w:val="DefaultPlaceholder_-1854013438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gridSpan w:val="4"/>
                <w:tcBorders>
                  <w:left w:val="nil"/>
                </w:tcBorders>
              </w:tcPr>
              <w:p w14:paraId="56D40D26" w14:textId="4AE1D0D0" w:rsidR="00D543BF" w:rsidRPr="00EC49D7" w:rsidRDefault="00834678" w:rsidP="00D543BF">
                <w:pPr>
                  <w:spacing w:before="20" w:after="20"/>
                  <w:ind w:right="-109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permEnd w:id="1286874743" w:displacedByCustomXml="prev"/>
      </w:tr>
    </w:tbl>
    <w:p w14:paraId="20EB64F9" w14:textId="77777777" w:rsidR="00615F06" w:rsidRDefault="00615F06" w:rsidP="00615F06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4320"/>
        <w:gridCol w:w="804"/>
        <w:gridCol w:w="2436"/>
        <w:gridCol w:w="12"/>
      </w:tblGrid>
      <w:tr w:rsidR="00615F06" w:rsidRPr="00EC49D7" w14:paraId="2B640498" w14:textId="77777777" w:rsidTr="00DE1B2A">
        <w:tc>
          <w:tcPr>
            <w:tcW w:w="10632" w:type="dxa"/>
            <w:gridSpan w:val="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18D78E8" w14:textId="77777777" w:rsidR="00615F06" w:rsidRPr="00EC49D7" w:rsidRDefault="00E820BF" w:rsidP="005F09A8">
            <w:pPr>
              <w:tabs>
                <w:tab w:val="left" w:pos="4661"/>
              </w:tabs>
              <w:spacing w:before="20" w:after="20"/>
              <w:ind w:left="4661" w:hanging="46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9</w:t>
            </w:r>
            <w:r w:rsidR="00615F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CONSENTEMENT ET SIGNATURE  </w:t>
            </w:r>
          </w:p>
        </w:tc>
      </w:tr>
      <w:permStart w:id="1563385370" w:edGrp="everyone"/>
      <w:tr w:rsidR="00615F06" w:rsidRPr="00EC49D7" w14:paraId="1C35EE62" w14:textId="77777777" w:rsidTr="00DE1B2A">
        <w:trPr>
          <w:trHeight w:val="283"/>
        </w:trPr>
        <w:tc>
          <w:tcPr>
            <w:tcW w:w="10632" w:type="dxa"/>
            <w:gridSpan w:val="5"/>
          </w:tcPr>
          <w:p w14:paraId="37110A6C" w14:textId="77777777" w:rsidR="00615F06" w:rsidRDefault="00C90445" w:rsidP="00615F06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178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F06" w:rsidRPr="00EC4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F0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563385370"/>
            <w:r w:rsidR="00615F06" w:rsidRPr="00EC4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5F06">
              <w:rPr>
                <w:rFonts w:asciiTheme="minorHAnsi" w:hAnsiTheme="minorHAnsi" w:cstheme="minorHAnsi"/>
                <w:b/>
                <w:sz w:val="20"/>
                <w:szCs w:val="20"/>
              </w:rPr>
              <w:t>Je (usager de 14 ans ou plus, parent, représentant légal), confirme avoir été informé de cette référence.</w:t>
            </w:r>
          </w:p>
          <w:p w14:paraId="23C98FFD" w14:textId="77777777" w:rsidR="00615F06" w:rsidRDefault="00615F06" w:rsidP="00615F06">
            <w:pPr>
              <w:spacing w:before="20" w:after="20"/>
              <w:ind w:right="-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A5A84B" w14:textId="77777777" w:rsidR="00615F06" w:rsidRPr="00EC49D7" w:rsidRDefault="00615F06" w:rsidP="00615F06">
            <w:pPr>
              <w:spacing w:before="20" w:after="20"/>
              <w:ind w:right="-109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</w:t>
            </w:r>
            <w:r w:rsidRPr="00615F0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IMPORTANT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  <w:r w:rsidRPr="00615F06">
              <w:rPr>
                <w:rFonts w:asciiTheme="minorHAnsi" w:hAnsiTheme="minorHAnsi" w:cstheme="minorHAnsi"/>
                <w:sz w:val="20"/>
                <w:szCs w:val="20"/>
              </w:rPr>
              <w:t>L’usager et le référent recevront par courriel, aux adresses inscrites dans cette demande, une lettre les informant de la décision quant à l’admissibilité de la demande.  Advenant que vous n’a</w:t>
            </w:r>
            <w:r w:rsidR="00D234D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15F06">
              <w:rPr>
                <w:rFonts w:asciiTheme="minorHAnsi" w:hAnsiTheme="minorHAnsi" w:cstheme="minorHAnsi"/>
                <w:sz w:val="20"/>
                <w:szCs w:val="20"/>
              </w:rPr>
              <w:t>ez pas d’adresse courriel, une lettre sera envoyée par la poste si nous avons les coordonnées complètes.</w:t>
            </w:r>
          </w:p>
        </w:tc>
      </w:tr>
      <w:tr w:rsidR="00615F06" w14:paraId="1D990343" w14:textId="77777777" w:rsidTr="00E820BF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12" w:type="dxa"/>
          <w:trHeight w:val="576"/>
        </w:trPr>
        <w:tc>
          <w:tcPr>
            <w:tcW w:w="3060" w:type="dxa"/>
            <w:tcBorders>
              <w:top w:val="nil"/>
              <w:bottom w:val="nil"/>
            </w:tcBorders>
            <w:vAlign w:val="bottom"/>
          </w:tcPr>
          <w:p w14:paraId="5C06F4B9" w14:textId="77777777" w:rsidR="00615F06" w:rsidRPr="00644EF4" w:rsidRDefault="00615F06" w:rsidP="005F09A8">
            <w:pPr>
              <w:keepNext/>
              <w:ind w:right="-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 de l’usager :</w:t>
            </w:r>
          </w:p>
        </w:tc>
        <w:permStart w:id="216469544" w:edGrp="everyone" w:displacedByCustomXml="next"/>
        <w:sdt>
          <w:sdtPr>
            <w:rPr>
              <w:rFonts w:asciiTheme="minorHAnsi" w:hAnsiTheme="minorHAnsi" w:cstheme="minorHAnsi"/>
              <w:sz w:val="20"/>
              <w:szCs w:val="20"/>
            </w:rPr>
            <w:alias w:val="Apposez la signature manuscrite"/>
            <w:tag w:val="Apposez la signature manuscrite"/>
            <w:id w:val="336198593"/>
            <w:placeholder>
              <w:docPart w:val="D88F5845C1A54C53A99887656D3AC5AE"/>
            </w:placeholder>
            <w:showingPlcHdr/>
          </w:sdtPr>
          <w:sdtEndPr/>
          <w:sdtContent>
            <w:tc>
              <w:tcPr>
                <w:tcW w:w="4320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11E75638" w14:textId="77777777" w:rsidR="00615F06" w:rsidRDefault="00615F06" w:rsidP="005F09A8">
                <w:pPr>
                  <w:keepNext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  <w:permEnd w:id="216469544" w:displacedByCustomXml="prev"/>
        <w:tc>
          <w:tcPr>
            <w:tcW w:w="804" w:type="dxa"/>
            <w:tcBorders>
              <w:top w:val="nil"/>
              <w:bottom w:val="nil"/>
            </w:tcBorders>
            <w:vAlign w:val="bottom"/>
          </w:tcPr>
          <w:p w14:paraId="72E3633B" w14:textId="77777777" w:rsidR="00615F06" w:rsidRPr="00644EF4" w:rsidRDefault="00615F06" w:rsidP="005F09A8">
            <w:pPr>
              <w:keepNext/>
              <w:ind w:right="3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27717023"/>
            <w:placeholder>
              <w:docPart w:val="058E82F7F59143919D7D6C41921D423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permStart w:id="2024962676" w:edGrp="everyone" w:displacedByCustomXml="prev"/>
            <w:tc>
              <w:tcPr>
                <w:tcW w:w="2436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1862B3D0" w14:textId="77777777" w:rsidR="00615F06" w:rsidRDefault="00615F06" w:rsidP="005F09A8">
                <w:pPr>
                  <w:keepNext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  <w:permEnd w:id="2024962676" w:displacedByCustomXml="next"/>
          </w:sdtContent>
        </w:sdt>
      </w:tr>
      <w:tr w:rsidR="00615F06" w14:paraId="3D6E31DA" w14:textId="77777777" w:rsidTr="00E820BF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12" w:type="dxa"/>
          <w:trHeight w:val="576"/>
        </w:trPr>
        <w:tc>
          <w:tcPr>
            <w:tcW w:w="3060" w:type="dxa"/>
            <w:tcBorders>
              <w:top w:val="nil"/>
              <w:bottom w:val="nil"/>
            </w:tcBorders>
            <w:vAlign w:val="bottom"/>
          </w:tcPr>
          <w:p w14:paraId="121EECDF" w14:textId="77777777" w:rsidR="00615F06" w:rsidRPr="00644EF4" w:rsidRDefault="00615F06" w:rsidP="00615F06">
            <w:pPr>
              <w:keepNext/>
              <w:ind w:right="-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 du représentant légal :</w:t>
            </w:r>
          </w:p>
        </w:tc>
        <w:permStart w:id="487981272" w:edGrp="everyone" w:displacedByCustomXml="next"/>
        <w:sdt>
          <w:sdtPr>
            <w:rPr>
              <w:rFonts w:asciiTheme="minorHAnsi" w:hAnsiTheme="minorHAnsi" w:cstheme="minorHAnsi"/>
              <w:sz w:val="20"/>
              <w:szCs w:val="20"/>
            </w:rPr>
            <w:alias w:val="Apposez la signature manuscrite"/>
            <w:tag w:val="Apposez la signature manuscrite"/>
            <w:id w:val="588041722"/>
            <w:placeholder>
              <w:docPart w:val="66FC9594055C4AD4B50F83AC8B39583A"/>
            </w:placeholder>
            <w:showingPlcHdr/>
          </w:sdtPr>
          <w:sdtEndPr/>
          <w:sdtContent>
            <w:tc>
              <w:tcPr>
                <w:tcW w:w="432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771DE15" w14:textId="77777777" w:rsidR="00615F06" w:rsidRDefault="00615F06" w:rsidP="00615F06">
                <w:pPr>
                  <w:keepNext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  <w:permEnd w:id="487981272" w:displacedByCustomXml="prev"/>
        <w:tc>
          <w:tcPr>
            <w:tcW w:w="804" w:type="dxa"/>
            <w:tcBorders>
              <w:top w:val="nil"/>
              <w:bottom w:val="nil"/>
            </w:tcBorders>
            <w:vAlign w:val="bottom"/>
          </w:tcPr>
          <w:p w14:paraId="7661B8DF" w14:textId="77777777" w:rsidR="00615F06" w:rsidRPr="00644EF4" w:rsidRDefault="00615F06" w:rsidP="00615F06">
            <w:pPr>
              <w:keepNext/>
              <w:ind w:right="3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permStart w:id="574378627" w:edGrp="everyone" w:displacedByCustomXml="next"/>
        <w:sdt>
          <w:sdtPr>
            <w:rPr>
              <w:rFonts w:asciiTheme="minorHAnsi" w:hAnsiTheme="minorHAnsi" w:cstheme="minorHAnsi"/>
              <w:sz w:val="20"/>
              <w:szCs w:val="20"/>
            </w:rPr>
            <w:id w:val="-21178431"/>
            <w:placeholder>
              <w:docPart w:val="8C658B124F714CE08ABB4EC1EF23106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FE3CC6" w14:textId="77777777" w:rsidR="00615F06" w:rsidRDefault="00615F06" w:rsidP="00615F06">
                <w:pPr>
                  <w:keepNext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  <w:permEnd w:id="574378627" w:displacedByCustomXml="prev"/>
      </w:tr>
      <w:tr w:rsidR="00615F06" w14:paraId="5D9FFC20" w14:textId="77777777" w:rsidTr="00E820BF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12" w:type="dxa"/>
          <w:trHeight w:val="681"/>
        </w:trPr>
        <w:tc>
          <w:tcPr>
            <w:tcW w:w="10620" w:type="dxa"/>
            <w:gridSpan w:val="4"/>
            <w:tcBorders>
              <w:top w:val="nil"/>
              <w:bottom w:val="nil"/>
            </w:tcBorders>
            <w:vAlign w:val="bottom"/>
          </w:tcPr>
          <w:p w14:paraId="477B3B55" w14:textId="77777777" w:rsidR="00615F06" w:rsidRDefault="00C90445" w:rsidP="00615F06">
            <w:pPr>
              <w:keepNext/>
              <w:tabs>
                <w:tab w:val="left" w:pos="319"/>
              </w:tabs>
              <w:ind w:left="319" w:hanging="31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45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F06" w:rsidRPr="006C1E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15F06" w:rsidRPr="006859C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En cas d’impossibilité à signer le document, l’usager ou son représentant légal a donné son autorisation verbale et l’information a été notée au dossier.</w:t>
            </w:r>
          </w:p>
        </w:tc>
      </w:tr>
      <w:tr w:rsidR="00615F06" w14:paraId="63510398" w14:textId="77777777" w:rsidTr="00E820BF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12" w:type="dxa"/>
          <w:trHeight w:val="576"/>
        </w:trPr>
        <w:tc>
          <w:tcPr>
            <w:tcW w:w="3060" w:type="dxa"/>
            <w:tcBorders>
              <w:top w:val="nil"/>
              <w:bottom w:val="nil"/>
            </w:tcBorders>
            <w:vAlign w:val="bottom"/>
          </w:tcPr>
          <w:p w14:paraId="5D984611" w14:textId="77777777" w:rsidR="00615F06" w:rsidRPr="00644EF4" w:rsidRDefault="00615F06" w:rsidP="00615F06">
            <w:pPr>
              <w:keepNext/>
              <w:ind w:right="-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 et signature de la personne qui reçoit le consentement verbal :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vAlign w:val="bottom"/>
          </w:tcPr>
          <w:permStart w:id="1163752096" w:edGrp="everyone" w:displacedByCustomXml="next"/>
          <w:sdt>
            <w:sdtPr>
              <w:rPr>
                <w:rFonts w:asciiTheme="minorHAnsi" w:hAnsiTheme="minorHAnsi" w:cstheme="minorHAnsi"/>
                <w:sz w:val="20"/>
                <w:szCs w:val="20"/>
              </w:rPr>
              <w:alias w:val="Apposez la signature manuscrite"/>
              <w:tag w:val="Apposez la signature manuscrite"/>
              <w:id w:val="536550743"/>
              <w:placeholder>
                <w:docPart w:val="CB894E879614458391C52A2990266BDC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992282672"/>
                  <w:showingPlcHdr/>
                  <w:picture/>
                </w:sdtPr>
                <w:sdtEndPr/>
                <w:sdtContent>
                  <w:p w14:paraId="35C4F057" w14:textId="77777777" w:rsidR="00CB234D" w:rsidRDefault="007A2766" w:rsidP="00CB234D">
                    <w:pPr>
                      <w:keepNext/>
                      <w:tabs>
                        <w:tab w:val="left" w:pos="2520"/>
                      </w:tabs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E6886C1" wp14:editId="4B065D79">
                          <wp:extent cx="491066" cy="491066"/>
                          <wp:effectExtent l="0" t="0" r="4445" b="4445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780" cy="492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14:paraId="5F44FE3D" w14:textId="77777777" w:rsidR="00615F06" w:rsidRDefault="00C90445" w:rsidP="00CB234D">
                <w:pPr>
                  <w:keepNext/>
                  <w:tabs>
                    <w:tab w:val="left" w:pos="2520"/>
                  </w:tabs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sdtContent>
          </w:sdt>
          <w:permEnd w:id="1163752096" w:displacedByCustomXml="prev"/>
        </w:tc>
        <w:tc>
          <w:tcPr>
            <w:tcW w:w="804" w:type="dxa"/>
            <w:tcBorders>
              <w:top w:val="nil"/>
              <w:bottom w:val="nil"/>
            </w:tcBorders>
            <w:vAlign w:val="bottom"/>
          </w:tcPr>
          <w:p w14:paraId="74DA52AF" w14:textId="77777777" w:rsidR="00615F06" w:rsidRPr="00644EF4" w:rsidRDefault="00615F06" w:rsidP="00615F06">
            <w:pPr>
              <w:keepNext/>
              <w:ind w:right="3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 :</w:t>
            </w:r>
          </w:p>
        </w:tc>
        <w:permStart w:id="1181747215" w:edGrp="everyone" w:displacedByCustomXml="next"/>
        <w:sdt>
          <w:sdtPr>
            <w:rPr>
              <w:rFonts w:asciiTheme="minorHAnsi" w:hAnsiTheme="minorHAnsi" w:cstheme="minorHAnsi"/>
              <w:sz w:val="20"/>
              <w:szCs w:val="20"/>
            </w:rPr>
            <w:id w:val="1740826181"/>
            <w:placeholder>
              <w:docPart w:val="13E1859D3E83466BA28F326A9E63E4C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6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6A2EC52" w14:textId="77777777" w:rsidR="00615F06" w:rsidRDefault="00615F06" w:rsidP="00615F06">
                <w:pPr>
                  <w:keepNext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permEnd w:id="1181747215" w:displacedByCustomXml="prev"/>
      </w:tr>
    </w:tbl>
    <w:p w14:paraId="3603B729" w14:textId="77777777" w:rsidR="00615F06" w:rsidRDefault="00615F06" w:rsidP="00112971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820BF" w:rsidRPr="00EC49D7" w14:paraId="70872CF6" w14:textId="77777777" w:rsidTr="000F1F0D">
        <w:tc>
          <w:tcPr>
            <w:tcW w:w="1063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7966AAC" w14:textId="77777777" w:rsidR="00E820BF" w:rsidRPr="00EC49D7" w:rsidRDefault="00E820BF" w:rsidP="006C39F6">
            <w:pPr>
              <w:tabs>
                <w:tab w:val="left" w:pos="4661"/>
              </w:tabs>
              <w:spacing w:before="20" w:after="20"/>
              <w:ind w:left="4661" w:hanging="46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TRANSMETTRE VOTRE DEMANDE</w:t>
            </w:r>
          </w:p>
        </w:tc>
      </w:tr>
      <w:tr w:rsidR="00E820BF" w:rsidRPr="00EC49D7" w14:paraId="338A6849" w14:textId="77777777" w:rsidTr="000F1F0D">
        <w:trPr>
          <w:trHeight w:val="283"/>
        </w:trPr>
        <w:tc>
          <w:tcPr>
            <w:tcW w:w="10632" w:type="dxa"/>
          </w:tcPr>
          <w:p w14:paraId="0CD4C977" w14:textId="77777777" w:rsidR="00DA7108" w:rsidRDefault="00DA7108" w:rsidP="006C39F6">
            <w:pPr>
              <w:spacing w:before="20" w:after="20"/>
              <w:ind w:right="-109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  <w:r w:rsidRPr="00DA7108">
              <w:rPr>
                <w:rFonts w:asciiTheme="minorHAnsi" w:eastAsia="MS Gothic" w:hAnsiTheme="minorHAnsi" w:cstheme="minorHAnsi"/>
                <w:b/>
                <w:color w:val="000000" w:themeColor="text1"/>
                <w:sz w:val="20"/>
                <w:szCs w:val="20"/>
              </w:rPr>
              <w:t>Par courriel</w:t>
            </w:r>
            <w:r w:rsidRPr="00DA7108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A7108">
              <w:rPr>
                <w:rFonts w:asciiTheme="minorHAnsi" w:eastAsia="MS Gothic" w:hAnsiTheme="minorHAnsi" w:cstheme="minorHAnsi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MS Gothic" w:hAnsiTheme="minorHAnsi" w:cstheme="minorHAnsi"/>
                <w:b/>
                <w:color w:val="FF0000"/>
                <w:sz w:val="20"/>
                <w:szCs w:val="20"/>
              </w:rPr>
              <w:t>*</w:t>
            </w:r>
            <w:r w:rsidRPr="00DA7108">
              <w:rPr>
                <w:rFonts w:asciiTheme="minorHAnsi" w:eastAsia="MS Gothic" w:hAnsiTheme="minorHAnsi" w:cstheme="minorHAnsi"/>
                <w:b/>
                <w:color w:val="FF0000"/>
                <w:sz w:val="20"/>
                <w:szCs w:val="20"/>
              </w:rPr>
              <w:t>à privilégier):</w:t>
            </w:r>
            <w:r w:rsidRPr="00DA7108">
              <w:rPr>
                <w:rFonts w:asciiTheme="minorHAnsi" w:eastAsia="MS Gothic" w:hAnsiTheme="minorHAnsi" w:cstheme="minorHAnsi"/>
                <w:color w:val="FF0000"/>
                <w:sz w:val="20"/>
                <w:szCs w:val="20"/>
              </w:rPr>
              <w:t xml:space="preserve"> </w:t>
            </w:r>
            <w:hyperlink r:id="rId18" w:history="1">
              <w:r w:rsidRPr="005B4924">
                <w:rPr>
                  <w:rStyle w:val="Lienhypertexte"/>
                  <w:rFonts w:asciiTheme="minorHAnsi" w:eastAsia="MS Gothic" w:hAnsiTheme="minorHAnsi" w:cstheme="minorHAnsi"/>
                  <w:sz w:val="20"/>
                  <w:szCs w:val="20"/>
                </w:rPr>
                <w:t>guichet-acces.di-tsa-dp.cisssmo16@ssss.gouv.qc.ca</w:t>
              </w:r>
            </w:hyperlink>
          </w:p>
          <w:p w14:paraId="5A418384" w14:textId="77777777" w:rsidR="00DA7108" w:rsidRDefault="00DA7108" w:rsidP="006C39F6">
            <w:pPr>
              <w:spacing w:before="20" w:after="20"/>
              <w:ind w:right="-109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</w:p>
          <w:p w14:paraId="1E5F3C04" w14:textId="77777777" w:rsidR="00DA7108" w:rsidRPr="00DA7108" w:rsidRDefault="00DA7108" w:rsidP="006C39F6">
            <w:pPr>
              <w:spacing w:before="20" w:after="20"/>
              <w:ind w:right="-109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Par t</w:t>
            </w:r>
            <w:r w:rsidRPr="00DA7108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élécopieur : 450-635-1865</w:t>
            </w:r>
          </w:p>
          <w:p w14:paraId="468E2FDB" w14:textId="77777777" w:rsidR="00DA7108" w:rsidRPr="00DA7108" w:rsidRDefault="00DA7108" w:rsidP="006C39F6">
            <w:pPr>
              <w:spacing w:before="20" w:after="20"/>
              <w:ind w:right="-109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Par c</w:t>
            </w:r>
            <w:r w:rsidRPr="00DA7108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ourrier : 27, rue Goodfellow, Delson (Québec)  J5B 1V2</w:t>
            </w:r>
          </w:p>
          <w:p w14:paraId="57CECC8F" w14:textId="77777777" w:rsidR="00E820BF" w:rsidRPr="00E820BF" w:rsidRDefault="00DA7108" w:rsidP="006C39F6">
            <w:pPr>
              <w:spacing w:before="20" w:after="20"/>
              <w:ind w:right="-109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  <w:r w:rsidRPr="00DA7108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Pour complément d’information : 450 635-4779</w:t>
            </w:r>
            <w:r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 xml:space="preserve"> poste 3029</w:t>
            </w:r>
          </w:p>
        </w:tc>
      </w:tr>
    </w:tbl>
    <w:p w14:paraId="5FCF864B" w14:textId="77777777" w:rsidR="00112971" w:rsidRDefault="00112971" w:rsidP="007A2766">
      <w:pPr>
        <w:tabs>
          <w:tab w:val="left" w:pos="284"/>
          <w:tab w:val="left" w:pos="4536"/>
          <w:tab w:val="left" w:pos="6521"/>
        </w:tabs>
        <w:rPr>
          <w:rFonts w:asciiTheme="minorHAnsi" w:hAnsiTheme="minorHAnsi" w:cstheme="minorHAnsi"/>
          <w:sz w:val="20"/>
          <w:szCs w:val="20"/>
        </w:rPr>
      </w:pPr>
    </w:p>
    <w:sectPr w:rsidR="00112971" w:rsidSect="003A48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994" w:right="1022" w:bottom="994" w:left="1022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3658A" w14:textId="77777777" w:rsidR="00195B32" w:rsidRDefault="00195B32" w:rsidP="0081257E">
      <w:r>
        <w:separator/>
      </w:r>
    </w:p>
  </w:endnote>
  <w:endnote w:type="continuationSeparator" w:id="0">
    <w:p w14:paraId="764859FF" w14:textId="77777777" w:rsidR="00195B32" w:rsidRDefault="00195B32" w:rsidP="008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58D4" w14:textId="77777777" w:rsidR="00C10812" w:rsidRDefault="00C10812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20"/>
        <w:szCs w:val="20"/>
      </w:rPr>
      <w:t>XXX-XXXXX (XXXX-XX)</w:t>
    </w:r>
    <w:r>
      <w:rPr>
        <w:sz w:val="20"/>
        <w:szCs w:val="20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DISCIPLINAIRE</w:t>
    </w:r>
    <w:r>
      <w:rPr>
        <w:rFonts w:asciiTheme="minorHAnsi" w:hAnsiTheme="minorHAnsi" w:cstheme="minorHAnsi"/>
        <w:b/>
        <w:sz w:val="20"/>
        <w:szCs w:val="20"/>
      </w:rPr>
      <w:t xml:space="preserve"> /</w:t>
    </w:r>
    <w:r>
      <w:rPr>
        <w:sz w:val="20"/>
        <w:szCs w:val="20"/>
      </w:rPr>
      <w:tab/>
    </w:r>
    <w:r>
      <w:rPr>
        <w:sz w:val="15"/>
        <w:szCs w:val="15"/>
      </w:rPr>
      <w:t>Dossier médical</w:t>
    </w:r>
  </w:p>
  <w:p w14:paraId="2C9FAF0F" w14:textId="77777777" w:rsidR="00C10812" w:rsidRDefault="00C10812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INTERDISCIPLINAIRE – DI-TSA-DP</w:t>
    </w:r>
    <w:r>
      <w:rPr>
        <w:sz w:val="15"/>
        <w:szCs w:val="15"/>
      </w:rPr>
      <w:tab/>
      <w:t>D.I.C. : 3-4-4</w:t>
    </w:r>
  </w:p>
  <w:p w14:paraId="050B979D" w14:textId="60C4E51A" w:rsidR="00C10812" w:rsidRPr="009241CF" w:rsidRDefault="00C10812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Pr="00DD133D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C90445" w:rsidRPr="00C90445">
      <w:rPr>
        <w:b/>
        <w:bCs/>
        <w:noProof/>
        <w:sz w:val="15"/>
        <w:szCs w:val="15"/>
        <w:lang w:val="fr-FR"/>
      </w:rPr>
      <w:t>3</w:t>
    </w:r>
    <w:r w:rsidRPr="00C4393C">
      <w:rPr>
        <w:b/>
        <w:bCs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4B28" w14:textId="55E41089" w:rsidR="00C10812" w:rsidRPr="002C0510" w:rsidRDefault="00C10812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CLI-6</w:t>
    </w:r>
    <w:r w:rsidR="00B53962">
      <w:rPr>
        <w:rFonts w:asciiTheme="minorHAnsi" w:hAnsiTheme="minorHAnsi" w:cstheme="minorHAnsi"/>
        <w:sz w:val="20"/>
        <w:szCs w:val="20"/>
      </w:rPr>
      <w:t>0470</w:t>
    </w:r>
    <w:r w:rsidRPr="002C0510">
      <w:rPr>
        <w:rFonts w:asciiTheme="minorHAnsi" w:hAnsiTheme="minorHAnsi" w:cstheme="minorHAnsi"/>
        <w:sz w:val="20"/>
        <w:szCs w:val="20"/>
      </w:rPr>
      <w:t xml:space="preserve"> </w:t>
    </w:r>
    <w:r w:rsidR="006B69F0">
      <w:rPr>
        <w:rFonts w:asciiTheme="minorHAnsi" w:hAnsiTheme="minorHAnsi" w:cstheme="minorHAnsi"/>
        <w:sz w:val="18"/>
        <w:szCs w:val="18"/>
      </w:rPr>
      <w:t>(Rév.2024-06</w:t>
    </w:r>
    <w:r w:rsidRPr="00A0249F">
      <w:rPr>
        <w:rFonts w:asciiTheme="minorHAnsi" w:hAnsiTheme="minorHAnsi" w:cstheme="minorHAnsi"/>
        <w:sz w:val="18"/>
        <w:szCs w:val="18"/>
      </w:rPr>
      <w:t>)</w:t>
    </w:r>
    <w:r w:rsidRPr="002C0510">
      <w:rPr>
        <w:rFonts w:asciiTheme="minorHAnsi" w:hAnsiTheme="minorHAnsi" w:cstheme="minorHAnsi"/>
        <w:sz w:val="20"/>
        <w:szCs w:val="20"/>
      </w:rPr>
      <w:tab/>
    </w:r>
    <w:r w:rsidR="00A42861">
      <w:rPr>
        <w:rFonts w:asciiTheme="minorHAnsi" w:hAnsiTheme="minorHAnsi" w:cstheme="minorHAnsi"/>
        <w:b/>
        <w:sz w:val="20"/>
        <w:szCs w:val="20"/>
      </w:rPr>
      <w:t>DEMANDE DE SERVICE EN DÉFICIENCE PHYSIQUE</w:t>
    </w:r>
    <w:r w:rsidRPr="002C0510">
      <w:rPr>
        <w:rFonts w:asciiTheme="minorHAnsi" w:hAnsiTheme="minorHAnsi" w:cstheme="minorHAnsi"/>
        <w:sz w:val="20"/>
        <w:szCs w:val="20"/>
      </w:rPr>
      <w:tab/>
    </w:r>
    <w:r w:rsidRPr="002C0510">
      <w:rPr>
        <w:rFonts w:asciiTheme="minorHAnsi" w:hAnsiTheme="minorHAnsi" w:cstheme="minorHAnsi"/>
        <w:sz w:val="15"/>
        <w:szCs w:val="15"/>
      </w:rPr>
      <w:t xml:space="preserve">Dossier </w:t>
    </w:r>
    <w:r>
      <w:rPr>
        <w:rFonts w:asciiTheme="minorHAnsi" w:hAnsiTheme="minorHAnsi" w:cstheme="minorHAnsi"/>
        <w:sz w:val="15"/>
        <w:szCs w:val="15"/>
      </w:rPr>
      <w:t>de l’usager</w:t>
    </w:r>
  </w:p>
  <w:p w14:paraId="78B8F114" w14:textId="28E0C2B1" w:rsidR="00C10812" w:rsidRPr="009241CF" w:rsidRDefault="00C10812" w:rsidP="0077098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 xml:space="preserve"> </w:t>
    </w:r>
    <w:r w:rsidR="00A42861">
      <w:rPr>
        <w:rFonts w:asciiTheme="minorHAnsi" w:hAnsiTheme="minorHAnsi" w:cstheme="minorHAnsi"/>
        <w:b/>
        <w:sz w:val="20"/>
        <w:szCs w:val="20"/>
      </w:rPr>
      <w:t>SERVICES SPÉCIALISÉS EXTERNES</w:t>
    </w:r>
    <w:r w:rsidRPr="002C0510">
      <w:rPr>
        <w:rFonts w:asciiTheme="minorHAnsi" w:hAnsiTheme="minorHAnsi" w:cstheme="minorHAnsi"/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="00C90445">
      <w:rPr>
        <w:b/>
        <w:bCs/>
        <w:noProof/>
        <w:sz w:val="15"/>
        <w:szCs w:val="15"/>
      </w:rPr>
      <w:t>3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C90445" w:rsidRPr="00C90445">
      <w:rPr>
        <w:b/>
        <w:bCs/>
        <w:noProof/>
        <w:sz w:val="15"/>
        <w:szCs w:val="15"/>
        <w:lang w:val="fr-FR"/>
      </w:rPr>
      <w:t>3</w:t>
    </w:r>
    <w:r w:rsidRPr="00C4393C">
      <w:rPr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20BD" w14:textId="0BDB20CE" w:rsidR="00C10812" w:rsidRPr="002C0510" w:rsidRDefault="00C10812" w:rsidP="007B49C6">
    <w:pPr>
      <w:pStyle w:val="Pieddepage"/>
      <w:tabs>
        <w:tab w:val="clear" w:pos="432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</w:t>
    </w:r>
    <w:r w:rsidR="009C2640">
      <w:rPr>
        <w:rFonts w:asciiTheme="minorHAnsi" w:hAnsiTheme="minorHAnsi" w:cstheme="minorHAnsi"/>
        <w:sz w:val="20"/>
        <w:szCs w:val="20"/>
      </w:rPr>
      <w:t>60470</w:t>
    </w:r>
    <w:r w:rsidRPr="002C0510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18"/>
        <w:szCs w:val="18"/>
      </w:rPr>
      <w:t>(</w:t>
    </w:r>
    <w:r w:rsidR="009C2640">
      <w:rPr>
        <w:rFonts w:asciiTheme="minorHAnsi" w:hAnsiTheme="minorHAnsi" w:cstheme="minorHAnsi"/>
        <w:sz w:val="18"/>
        <w:szCs w:val="18"/>
      </w:rPr>
      <w:t>Rév.202</w:t>
    </w:r>
    <w:r w:rsidR="006B69F0">
      <w:rPr>
        <w:rFonts w:asciiTheme="minorHAnsi" w:hAnsiTheme="minorHAnsi" w:cstheme="minorHAnsi"/>
        <w:sz w:val="18"/>
        <w:szCs w:val="18"/>
      </w:rPr>
      <w:t>4-06</w:t>
    </w:r>
    <w:r w:rsidRPr="00A0249F">
      <w:rPr>
        <w:rFonts w:asciiTheme="minorHAnsi" w:hAnsiTheme="minorHAnsi" w:cstheme="minorHAnsi"/>
        <w:sz w:val="18"/>
        <w:szCs w:val="18"/>
      </w:rPr>
      <w:t>)</w:t>
    </w:r>
    <w:r w:rsidRPr="002C0510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>DEMANDE DE SERVICE EN DÉFICIENCE PHYSIQUE</w:t>
    </w:r>
    <w:r w:rsidRPr="002C0510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2C0510">
      <w:rPr>
        <w:rFonts w:asciiTheme="minorHAnsi" w:hAnsiTheme="minorHAnsi" w:cstheme="minorHAnsi"/>
        <w:sz w:val="15"/>
        <w:szCs w:val="15"/>
      </w:rPr>
      <w:t xml:space="preserve">Dossier </w:t>
    </w:r>
    <w:r>
      <w:rPr>
        <w:rFonts w:asciiTheme="minorHAnsi" w:hAnsiTheme="minorHAnsi" w:cstheme="minorHAnsi"/>
        <w:sz w:val="15"/>
        <w:szCs w:val="15"/>
      </w:rPr>
      <w:t>de l’usager</w:t>
    </w:r>
  </w:p>
  <w:p w14:paraId="0EA4DEC9" w14:textId="1662B0ED" w:rsidR="00C10812" w:rsidRPr="007B49C6" w:rsidRDefault="00C10812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b/>
        <w:sz w:val="20"/>
        <w:szCs w:val="20"/>
      </w:rPr>
    </w:pPr>
    <w:r w:rsidRPr="002C0510">
      <w:rPr>
        <w:rFonts w:asciiTheme="minorHAnsi" w:hAnsiTheme="minorHAnsi" w:cstheme="minorHAnsi"/>
        <w:sz w:val="15"/>
        <w:szCs w:val="15"/>
      </w:rPr>
      <w:tab/>
    </w:r>
    <w:r>
      <w:rPr>
        <w:rFonts w:asciiTheme="minorHAnsi" w:hAnsiTheme="minorHAnsi" w:cstheme="minorHAnsi"/>
        <w:b/>
        <w:sz w:val="20"/>
        <w:szCs w:val="20"/>
      </w:rPr>
      <w:t>SERVICES SPÉCIALISÉS EXTERNES</w:t>
    </w:r>
    <w:r>
      <w:rPr>
        <w:rFonts w:asciiTheme="minorHAnsi" w:hAnsiTheme="minorHAnsi" w:cstheme="minorHAnsi"/>
        <w:b/>
        <w:sz w:val="20"/>
        <w:szCs w:val="20"/>
      </w:rPr>
      <w:tab/>
    </w:r>
    <w:r w:rsidRPr="007B49C6">
      <w:rPr>
        <w:rFonts w:asciiTheme="minorHAnsi" w:hAnsiTheme="minorHAnsi" w:cstheme="minorHAnsi"/>
        <w:sz w:val="15"/>
        <w:szCs w:val="15"/>
        <w:lang w:val="fr-FR"/>
      </w:rPr>
      <w:t xml:space="preserve"> </w:t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Page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PAGE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C90445">
      <w:rPr>
        <w:rFonts w:asciiTheme="minorHAnsi" w:hAnsiTheme="minorHAnsi" w:cstheme="minorHAnsi"/>
        <w:b/>
        <w:bCs/>
        <w:noProof/>
        <w:sz w:val="15"/>
        <w:szCs w:val="15"/>
      </w:rPr>
      <w:t>1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 sur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NUMPAGES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C90445" w:rsidRPr="00C90445">
      <w:rPr>
        <w:rFonts w:asciiTheme="minorHAnsi" w:hAnsiTheme="minorHAnsi" w:cstheme="minorHAnsi"/>
        <w:b/>
        <w:bCs/>
        <w:noProof/>
        <w:sz w:val="15"/>
        <w:szCs w:val="15"/>
        <w:lang w:val="fr-FR"/>
      </w:rPr>
      <w:t>3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9AA5" w14:textId="77777777" w:rsidR="00195B32" w:rsidRDefault="00195B32" w:rsidP="0081257E">
      <w:r>
        <w:separator/>
      </w:r>
    </w:p>
  </w:footnote>
  <w:footnote w:type="continuationSeparator" w:id="0">
    <w:p w14:paraId="286F5467" w14:textId="77777777" w:rsidR="00195B32" w:rsidRDefault="00195B32" w:rsidP="0081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50A5" w14:textId="7A35E8C2" w:rsidR="00C10812" w:rsidRPr="00F130E4" w:rsidRDefault="00C10812" w:rsidP="00A073D7">
    <w:pPr>
      <w:pStyle w:val="En-tte"/>
      <w:tabs>
        <w:tab w:val="clear" w:pos="8640"/>
        <w:tab w:val="right" w:pos="7513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937777752" w:edGrp="everyone"/>
    <w:permStart w:id="656166440" w:edGrp="everyone"/>
    <w:permStart w:id="781259410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1674529720"/>
        <w:lock w:val="sdtLocked"/>
        <w:placeholder>
          <w:docPart w:val="B48C817D24A74545BA49BB4AEFBED2B2"/>
        </w:placeholder>
        <w:showingPlcHdr/>
      </w:sdtPr>
      <w:sdtContent>
        <w:r w:rsidR="00C90445" w:rsidRPr="00E36A7F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781259410"/>
    <w:permEnd w:id="1937777752"/>
    <w:permEnd w:id="656166440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Pr="00F130E4"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ab/>
      <w:t># 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2034966832" w:edGrp="everyone"/>
    <w:permStart w:id="842692223" w:edGrp="everyone"/>
    <w:r w:rsidR="00C90445">
      <w:rPr>
        <w:rFonts w:asciiTheme="minorHAnsi" w:hAnsiTheme="minorHAnsi" w:cstheme="minorHAnsi"/>
        <w:b/>
        <w:bCs/>
        <w:color w:val="808080"/>
        <w:sz w:val="20"/>
        <w:szCs w:val="20"/>
        <w:lang w:val="fr-FR"/>
      </w:rPr>
      <w:t>Erreur ! Source du renvoi introuvable.</w:t>
    </w:r>
    <w:permEnd w:id="2034966832"/>
    <w:permEnd w:id="842692223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735C" w14:textId="0B0ACC28" w:rsidR="00C10812" w:rsidRPr="00F130E4" w:rsidRDefault="00C10812" w:rsidP="00CD6AD7">
    <w:pPr>
      <w:pStyle w:val="En-tte"/>
      <w:tabs>
        <w:tab w:val="clear" w:pos="8640"/>
        <w:tab w:val="right" w:pos="8789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527836286" w:edGrp="everyone"/>
    <w:permStart w:id="133973316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1206716436"/>
        <w:lock w:val="sdtLocked"/>
        <w:placeholder>
          <w:docPart w:val="401E0FCF7E4E4B97959DB93205B43E4A"/>
        </w:placeholder>
        <w:showingPlcHdr/>
      </w:sdtPr>
      <w:sdtContent>
        <w:r w:rsidR="00C90445" w:rsidRPr="00E36A7F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33973316"/>
    <w:permEnd w:id="527836286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>
      <w:rPr>
        <w:rFonts w:asciiTheme="minorHAnsi" w:hAnsiTheme="minorHAnsi" w:cstheme="minorHAnsi"/>
        <w:color w:val="808080"/>
        <w:sz w:val="20"/>
        <w:szCs w:val="20"/>
      </w:rPr>
      <w:tab/>
    </w:r>
    <w:r>
      <w:rPr>
        <w:rFonts w:asciiTheme="minorHAnsi" w:hAnsiTheme="minorHAnsi" w:cstheme="minorHAnsi"/>
        <w:color w:val="808080"/>
        <w:sz w:val="20"/>
        <w:szCs w:val="20"/>
      </w:rPr>
      <w:tab/>
    </w:r>
    <w:r w:rsidRPr="000106DD">
      <w:rPr>
        <w:rFonts w:asciiTheme="minorHAnsi" w:hAnsiTheme="minorHAnsi" w:cstheme="minorHAnsi"/>
        <w:color w:val="FFFFFF" w:themeColor="background1"/>
        <w:sz w:val="20"/>
        <w:szCs w:val="20"/>
      </w:rPr>
      <w:t xml:space="preserve">Dossier :  </w:t>
    </w:r>
    <w:r w:rsidRPr="000106DD">
      <w:rPr>
        <w:rFonts w:asciiTheme="minorHAnsi" w:hAnsiTheme="minorHAnsi" w:cstheme="minorHAnsi"/>
        <w:color w:val="FFFFFF" w:themeColor="background1"/>
        <w:sz w:val="20"/>
        <w:szCs w:val="20"/>
      </w:rPr>
      <w:fldChar w:fldCharType="begin"/>
    </w:r>
    <w:r w:rsidRPr="000106DD">
      <w:rPr>
        <w:rFonts w:asciiTheme="minorHAnsi" w:hAnsiTheme="minorHAnsi" w:cstheme="minorHAnsi"/>
        <w:color w:val="FFFFFF" w:themeColor="background1"/>
        <w:sz w:val="20"/>
        <w:szCs w:val="20"/>
      </w:rPr>
      <w:instrText xml:space="preserve"> REF NoDossier \h </w:instrText>
    </w:r>
    <w:r w:rsidRPr="000106DD">
      <w:rPr>
        <w:rFonts w:asciiTheme="minorHAnsi" w:hAnsiTheme="minorHAnsi" w:cstheme="minorHAnsi"/>
        <w:color w:val="FFFFFF" w:themeColor="background1"/>
        <w:sz w:val="20"/>
        <w:szCs w:val="20"/>
      </w:rPr>
      <w:fldChar w:fldCharType="separate"/>
    </w:r>
    <w:permStart w:id="1957116303" w:edGrp="everyone"/>
    <w:r w:rsidR="00C90445">
      <w:rPr>
        <w:rFonts w:asciiTheme="minorHAnsi" w:hAnsiTheme="minorHAnsi" w:cstheme="minorHAnsi"/>
        <w:b/>
        <w:bCs/>
        <w:color w:val="FFFFFF" w:themeColor="background1"/>
        <w:sz w:val="20"/>
        <w:szCs w:val="20"/>
        <w:lang w:val="fr-FR"/>
      </w:rPr>
      <w:t>Erreur ! Source du renvoi introuvable.</w:t>
    </w:r>
    <w:permEnd w:id="1957116303"/>
    <w:r w:rsidRPr="000106DD">
      <w:rPr>
        <w:rFonts w:asciiTheme="minorHAnsi" w:hAnsiTheme="minorHAnsi" w:cstheme="minorHAnsi"/>
        <w:color w:val="FFFFFF" w:themeColor="background1"/>
        <w:sz w:val="20"/>
        <w:szCs w:val="20"/>
      </w:rPr>
      <w:fldChar w:fldCharType="end"/>
    </w:r>
  </w:p>
  <w:p w14:paraId="71097918" w14:textId="77777777" w:rsidR="00C10812" w:rsidRDefault="00C108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3494" w14:textId="77777777" w:rsidR="006B69F0" w:rsidRDefault="006B69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4E1"/>
    <w:multiLevelType w:val="hybridMultilevel"/>
    <w:tmpl w:val="08A4EFB2"/>
    <w:lvl w:ilvl="0" w:tplc="4052E5F2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5832F5"/>
    <w:multiLevelType w:val="hybridMultilevel"/>
    <w:tmpl w:val="2FBEDEBC"/>
    <w:lvl w:ilvl="0" w:tplc="43E4F5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05F"/>
    <w:multiLevelType w:val="hybridMultilevel"/>
    <w:tmpl w:val="25941FEC"/>
    <w:lvl w:ilvl="0" w:tplc="2F6E0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465A"/>
    <w:multiLevelType w:val="hybridMultilevel"/>
    <w:tmpl w:val="894CC0FA"/>
    <w:lvl w:ilvl="0" w:tplc="0CB4C6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27878"/>
    <w:multiLevelType w:val="hybridMultilevel"/>
    <w:tmpl w:val="E338A106"/>
    <w:lvl w:ilvl="0" w:tplc="F9EEE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67D6"/>
    <w:multiLevelType w:val="hybridMultilevel"/>
    <w:tmpl w:val="DE1453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4184F"/>
    <w:multiLevelType w:val="hybridMultilevel"/>
    <w:tmpl w:val="941A2780"/>
    <w:lvl w:ilvl="0" w:tplc="F9586C8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ycFItU30V4GaplyVyC5n9AqOjVWS0MTgRPqPxdUme5kLCjMyfXULiZIgzyauRi6hg1LLdnMxeDaoV7i0fCXXtg==" w:salt="JcfBt3S+DsIiAsb/5lV28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001EA0"/>
    <w:rsid w:val="000027E3"/>
    <w:rsid w:val="00003317"/>
    <w:rsid w:val="000106DD"/>
    <w:rsid w:val="000235F9"/>
    <w:rsid w:val="0004612D"/>
    <w:rsid w:val="00056477"/>
    <w:rsid w:val="00061115"/>
    <w:rsid w:val="000653C6"/>
    <w:rsid w:val="00081719"/>
    <w:rsid w:val="00081E4F"/>
    <w:rsid w:val="00094D01"/>
    <w:rsid w:val="000A1BAF"/>
    <w:rsid w:val="000A48D0"/>
    <w:rsid w:val="000A5A8D"/>
    <w:rsid w:val="000A5E6D"/>
    <w:rsid w:val="000A5E86"/>
    <w:rsid w:val="000B34AA"/>
    <w:rsid w:val="000B7F78"/>
    <w:rsid w:val="000D098B"/>
    <w:rsid w:val="000E53E1"/>
    <w:rsid w:val="000E5E7D"/>
    <w:rsid w:val="000F015A"/>
    <w:rsid w:val="000F0434"/>
    <w:rsid w:val="000F0ECA"/>
    <w:rsid w:val="000F1FB9"/>
    <w:rsid w:val="000F7530"/>
    <w:rsid w:val="00104175"/>
    <w:rsid w:val="00105175"/>
    <w:rsid w:val="00106182"/>
    <w:rsid w:val="00112971"/>
    <w:rsid w:val="001200AF"/>
    <w:rsid w:val="00121C81"/>
    <w:rsid w:val="0013480E"/>
    <w:rsid w:val="00134CC1"/>
    <w:rsid w:val="0014043F"/>
    <w:rsid w:val="0014311E"/>
    <w:rsid w:val="00144BC2"/>
    <w:rsid w:val="00147CCD"/>
    <w:rsid w:val="00153E63"/>
    <w:rsid w:val="001549C3"/>
    <w:rsid w:val="00162FFB"/>
    <w:rsid w:val="00163910"/>
    <w:rsid w:val="00163926"/>
    <w:rsid w:val="00166056"/>
    <w:rsid w:val="00170CBA"/>
    <w:rsid w:val="00173F3A"/>
    <w:rsid w:val="00184D0C"/>
    <w:rsid w:val="00191D18"/>
    <w:rsid w:val="00193617"/>
    <w:rsid w:val="00195B32"/>
    <w:rsid w:val="001A1A7F"/>
    <w:rsid w:val="001B6ADB"/>
    <w:rsid w:val="001C3C30"/>
    <w:rsid w:val="001E2E8C"/>
    <w:rsid w:val="001F086F"/>
    <w:rsid w:val="00202CC3"/>
    <w:rsid w:val="0021081C"/>
    <w:rsid w:val="00224B70"/>
    <w:rsid w:val="00230283"/>
    <w:rsid w:val="00230A4A"/>
    <w:rsid w:val="00233B8D"/>
    <w:rsid w:val="00233C49"/>
    <w:rsid w:val="00237BBA"/>
    <w:rsid w:val="002408C6"/>
    <w:rsid w:val="00240B84"/>
    <w:rsid w:val="002454D8"/>
    <w:rsid w:val="00263F52"/>
    <w:rsid w:val="00264424"/>
    <w:rsid w:val="00272C27"/>
    <w:rsid w:val="00285AAB"/>
    <w:rsid w:val="00295818"/>
    <w:rsid w:val="00295F2F"/>
    <w:rsid w:val="002C0510"/>
    <w:rsid w:val="002C5CEB"/>
    <w:rsid w:val="002D207C"/>
    <w:rsid w:val="002D4BDA"/>
    <w:rsid w:val="002E3D54"/>
    <w:rsid w:val="002F7FAC"/>
    <w:rsid w:val="00300573"/>
    <w:rsid w:val="00301BAB"/>
    <w:rsid w:val="003219A6"/>
    <w:rsid w:val="00336BCB"/>
    <w:rsid w:val="0035045E"/>
    <w:rsid w:val="0035589A"/>
    <w:rsid w:val="00356523"/>
    <w:rsid w:val="00366A13"/>
    <w:rsid w:val="00367527"/>
    <w:rsid w:val="00367958"/>
    <w:rsid w:val="00367C4C"/>
    <w:rsid w:val="00371FBF"/>
    <w:rsid w:val="003724A3"/>
    <w:rsid w:val="00380AEA"/>
    <w:rsid w:val="0038593F"/>
    <w:rsid w:val="003A48FF"/>
    <w:rsid w:val="003A6F43"/>
    <w:rsid w:val="003E3AE5"/>
    <w:rsid w:val="003E72D0"/>
    <w:rsid w:val="003F27A5"/>
    <w:rsid w:val="003F3BBB"/>
    <w:rsid w:val="003F52A8"/>
    <w:rsid w:val="003F5BFB"/>
    <w:rsid w:val="0041343A"/>
    <w:rsid w:val="00413A5E"/>
    <w:rsid w:val="004163DD"/>
    <w:rsid w:val="004246FA"/>
    <w:rsid w:val="0045258B"/>
    <w:rsid w:val="00460096"/>
    <w:rsid w:val="00465EBD"/>
    <w:rsid w:val="00466CA4"/>
    <w:rsid w:val="00475947"/>
    <w:rsid w:val="00486DB0"/>
    <w:rsid w:val="00487374"/>
    <w:rsid w:val="004A28DB"/>
    <w:rsid w:val="004A3153"/>
    <w:rsid w:val="004A634E"/>
    <w:rsid w:val="004A7727"/>
    <w:rsid w:val="004B2D7F"/>
    <w:rsid w:val="004B315B"/>
    <w:rsid w:val="004D5723"/>
    <w:rsid w:val="004F3CE1"/>
    <w:rsid w:val="004F7BC1"/>
    <w:rsid w:val="005222EB"/>
    <w:rsid w:val="00527734"/>
    <w:rsid w:val="00562D85"/>
    <w:rsid w:val="00565E56"/>
    <w:rsid w:val="00572797"/>
    <w:rsid w:val="005846D0"/>
    <w:rsid w:val="00586763"/>
    <w:rsid w:val="00593EDE"/>
    <w:rsid w:val="005A0C13"/>
    <w:rsid w:val="005C1871"/>
    <w:rsid w:val="005C3679"/>
    <w:rsid w:val="005C6775"/>
    <w:rsid w:val="005D210C"/>
    <w:rsid w:val="005D55C3"/>
    <w:rsid w:val="005F5E7B"/>
    <w:rsid w:val="00605F48"/>
    <w:rsid w:val="00615F06"/>
    <w:rsid w:val="006203E9"/>
    <w:rsid w:val="0063019A"/>
    <w:rsid w:val="00631CAF"/>
    <w:rsid w:val="0063533F"/>
    <w:rsid w:val="0064423E"/>
    <w:rsid w:val="00644EF4"/>
    <w:rsid w:val="00646C2E"/>
    <w:rsid w:val="006474AC"/>
    <w:rsid w:val="006505B5"/>
    <w:rsid w:val="00651EF7"/>
    <w:rsid w:val="00652BD9"/>
    <w:rsid w:val="00652EA1"/>
    <w:rsid w:val="0066114F"/>
    <w:rsid w:val="00663824"/>
    <w:rsid w:val="00670347"/>
    <w:rsid w:val="00682DE6"/>
    <w:rsid w:val="006859C3"/>
    <w:rsid w:val="006905E1"/>
    <w:rsid w:val="006B68DF"/>
    <w:rsid w:val="006B69F0"/>
    <w:rsid w:val="006C1EF6"/>
    <w:rsid w:val="006C39F6"/>
    <w:rsid w:val="006C3A24"/>
    <w:rsid w:val="006C647A"/>
    <w:rsid w:val="007025F8"/>
    <w:rsid w:val="00702750"/>
    <w:rsid w:val="0070575F"/>
    <w:rsid w:val="00711015"/>
    <w:rsid w:val="00762D04"/>
    <w:rsid w:val="00770980"/>
    <w:rsid w:val="00774F41"/>
    <w:rsid w:val="00775336"/>
    <w:rsid w:val="00775EF5"/>
    <w:rsid w:val="007824FE"/>
    <w:rsid w:val="00794F54"/>
    <w:rsid w:val="00796F7D"/>
    <w:rsid w:val="007A2766"/>
    <w:rsid w:val="007A5F2D"/>
    <w:rsid w:val="007A7BE7"/>
    <w:rsid w:val="007B10A9"/>
    <w:rsid w:val="007B10B7"/>
    <w:rsid w:val="007B42CE"/>
    <w:rsid w:val="007B49C6"/>
    <w:rsid w:val="007C0A74"/>
    <w:rsid w:val="007C4940"/>
    <w:rsid w:val="007C4953"/>
    <w:rsid w:val="007E5A80"/>
    <w:rsid w:val="007F3548"/>
    <w:rsid w:val="0080585F"/>
    <w:rsid w:val="00806815"/>
    <w:rsid w:val="00806FC8"/>
    <w:rsid w:val="0081257E"/>
    <w:rsid w:val="00813571"/>
    <w:rsid w:val="00815A91"/>
    <w:rsid w:val="008273AD"/>
    <w:rsid w:val="00833A23"/>
    <w:rsid w:val="00834678"/>
    <w:rsid w:val="00835D55"/>
    <w:rsid w:val="00840968"/>
    <w:rsid w:val="008525A0"/>
    <w:rsid w:val="00854761"/>
    <w:rsid w:val="00854C5B"/>
    <w:rsid w:val="00860C67"/>
    <w:rsid w:val="0087457F"/>
    <w:rsid w:val="00882F7E"/>
    <w:rsid w:val="0088545A"/>
    <w:rsid w:val="00892325"/>
    <w:rsid w:val="008C1B87"/>
    <w:rsid w:val="008D4B98"/>
    <w:rsid w:val="008F61BF"/>
    <w:rsid w:val="00912469"/>
    <w:rsid w:val="009210E9"/>
    <w:rsid w:val="009241CF"/>
    <w:rsid w:val="0093368C"/>
    <w:rsid w:val="00933CF8"/>
    <w:rsid w:val="00942D0E"/>
    <w:rsid w:val="00950064"/>
    <w:rsid w:val="00954EBA"/>
    <w:rsid w:val="00957446"/>
    <w:rsid w:val="009917D6"/>
    <w:rsid w:val="009B3DF2"/>
    <w:rsid w:val="009B7034"/>
    <w:rsid w:val="009C2640"/>
    <w:rsid w:val="009C708F"/>
    <w:rsid w:val="009E7A98"/>
    <w:rsid w:val="00A0249F"/>
    <w:rsid w:val="00A073D7"/>
    <w:rsid w:val="00A205FD"/>
    <w:rsid w:val="00A30519"/>
    <w:rsid w:val="00A33C73"/>
    <w:rsid w:val="00A33CEF"/>
    <w:rsid w:val="00A3424F"/>
    <w:rsid w:val="00A36142"/>
    <w:rsid w:val="00A42861"/>
    <w:rsid w:val="00A50326"/>
    <w:rsid w:val="00A513DB"/>
    <w:rsid w:val="00A530F1"/>
    <w:rsid w:val="00A5593D"/>
    <w:rsid w:val="00A729F1"/>
    <w:rsid w:val="00A77D58"/>
    <w:rsid w:val="00A77FD9"/>
    <w:rsid w:val="00A84333"/>
    <w:rsid w:val="00A84AD2"/>
    <w:rsid w:val="00A85D6B"/>
    <w:rsid w:val="00A90CAF"/>
    <w:rsid w:val="00A96E54"/>
    <w:rsid w:val="00AA70C6"/>
    <w:rsid w:val="00AB1AE0"/>
    <w:rsid w:val="00AC1E58"/>
    <w:rsid w:val="00AC7CEE"/>
    <w:rsid w:val="00AD5DB0"/>
    <w:rsid w:val="00AD7EA0"/>
    <w:rsid w:val="00AE5772"/>
    <w:rsid w:val="00AE5A79"/>
    <w:rsid w:val="00AF31F0"/>
    <w:rsid w:val="00B012B6"/>
    <w:rsid w:val="00B06CF8"/>
    <w:rsid w:val="00B11A7E"/>
    <w:rsid w:val="00B21AF3"/>
    <w:rsid w:val="00B24B58"/>
    <w:rsid w:val="00B34C6D"/>
    <w:rsid w:val="00B44F24"/>
    <w:rsid w:val="00B53962"/>
    <w:rsid w:val="00B700E0"/>
    <w:rsid w:val="00B728A7"/>
    <w:rsid w:val="00B73D79"/>
    <w:rsid w:val="00B755AB"/>
    <w:rsid w:val="00B90138"/>
    <w:rsid w:val="00BA5ED2"/>
    <w:rsid w:val="00BC0CA8"/>
    <w:rsid w:val="00BD08CA"/>
    <w:rsid w:val="00BD5DFA"/>
    <w:rsid w:val="00BD5E67"/>
    <w:rsid w:val="00BF5356"/>
    <w:rsid w:val="00BF6BB8"/>
    <w:rsid w:val="00C00059"/>
    <w:rsid w:val="00C02120"/>
    <w:rsid w:val="00C02195"/>
    <w:rsid w:val="00C10812"/>
    <w:rsid w:val="00C31416"/>
    <w:rsid w:val="00C3345C"/>
    <w:rsid w:val="00C34636"/>
    <w:rsid w:val="00C37894"/>
    <w:rsid w:val="00C409F5"/>
    <w:rsid w:val="00C428D4"/>
    <w:rsid w:val="00C46AC5"/>
    <w:rsid w:val="00C56334"/>
    <w:rsid w:val="00C819E7"/>
    <w:rsid w:val="00C83E84"/>
    <w:rsid w:val="00C90445"/>
    <w:rsid w:val="00C947A1"/>
    <w:rsid w:val="00C977FD"/>
    <w:rsid w:val="00CA35C1"/>
    <w:rsid w:val="00CA5268"/>
    <w:rsid w:val="00CB234D"/>
    <w:rsid w:val="00CB76D6"/>
    <w:rsid w:val="00CC0874"/>
    <w:rsid w:val="00CC2533"/>
    <w:rsid w:val="00CC7EFA"/>
    <w:rsid w:val="00CD6AD7"/>
    <w:rsid w:val="00CD7540"/>
    <w:rsid w:val="00CE02A6"/>
    <w:rsid w:val="00CE1F62"/>
    <w:rsid w:val="00D05D0F"/>
    <w:rsid w:val="00D16A65"/>
    <w:rsid w:val="00D234D0"/>
    <w:rsid w:val="00D37C8D"/>
    <w:rsid w:val="00D4156D"/>
    <w:rsid w:val="00D4482C"/>
    <w:rsid w:val="00D45066"/>
    <w:rsid w:val="00D50B91"/>
    <w:rsid w:val="00D543BF"/>
    <w:rsid w:val="00D62FA3"/>
    <w:rsid w:val="00D631BA"/>
    <w:rsid w:val="00D6524F"/>
    <w:rsid w:val="00D65817"/>
    <w:rsid w:val="00D658C1"/>
    <w:rsid w:val="00D75DB5"/>
    <w:rsid w:val="00D919FF"/>
    <w:rsid w:val="00D94066"/>
    <w:rsid w:val="00D94346"/>
    <w:rsid w:val="00D954F5"/>
    <w:rsid w:val="00D97471"/>
    <w:rsid w:val="00DA3089"/>
    <w:rsid w:val="00DA7108"/>
    <w:rsid w:val="00DB5E8C"/>
    <w:rsid w:val="00DD133D"/>
    <w:rsid w:val="00DD6AC7"/>
    <w:rsid w:val="00DE0EC9"/>
    <w:rsid w:val="00DE1B2A"/>
    <w:rsid w:val="00DE5D99"/>
    <w:rsid w:val="00E10066"/>
    <w:rsid w:val="00E16883"/>
    <w:rsid w:val="00E24ABE"/>
    <w:rsid w:val="00E30FAC"/>
    <w:rsid w:val="00E352F8"/>
    <w:rsid w:val="00E3667F"/>
    <w:rsid w:val="00E36A7F"/>
    <w:rsid w:val="00E37A0D"/>
    <w:rsid w:val="00E55FF4"/>
    <w:rsid w:val="00E820BF"/>
    <w:rsid w:val="00E84264"/>
    <w:rsid w:val="00EA2FBB"/>
    <w:rsid w:val="00EA3D5C"/>
    <w:rsid w:val="00EA7032"/>
    <w:rsid w:val="00EB67A8"/>
    <w:rsid w:val="00EC1D23"/>
    <w:rsid w:val="00EC49D7"/>
    <w:rsid w:val="00ED174A"/>
    <w:rsid w:val="00EE00A3"/>
    <w:rsid w:val="00EE71AF"/>
    <w:rsid w:val="00EF62FA"/>
    <w:rsid w:val="00F038C6"/>
    <w:rsid w:val="00F130E4"/>
    <w:rsid w:val="00F1774D"/>
    <w:rsid w:val="00F20FF1"/>
    <w:rsid w:val="00F326E8"/>
    <w:rsid w:val="00F33764"/>
    <w:rsid w:val="00F41733"/>
    <w:rsid w:val="00F47B4E"/>
    <w:rsid w:val="00F52944"/>
    <w:rsid w:val="00F60B9E"/>
    <w:rsid w:val="00F61222"/>
    <w:rsid w:val="00F72CF4"/>
    <w:rsid w:val="00F7382F"/>
    <w:rsid w:val="00F826BE"/>
    <w:rsid w:val="00F8767D"/>
    <w:rsid w:val="00F95C14"/>
    <w:rsid w:val="00FA1148"/>
    <w:rsid w:val="00FA1BA3"/>
    <w:rsid w:val="00FA3A2B"/>
    <w:rsid w:val="00FD14A6"/>
    <w:rsid w:val="00FE5680"/>
    <w:rsid w:val="00FE5D19"/>
    <w:rsid w:val="00FE7523"/>
    <w:rsid w:val="00FF1654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74093D"/>
  <w15:chartTrackingRefBased/>
  <w15:docId w15:val="{F04B9A90-7AE7-489E-81C3-1158D02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3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locked/>
    <w:rsid w:val="00AD7EA0"/>
    <w:pPr>
      <w:spacing w:after="0" w:line="240" w:lineRule="auto"/>
    </w:pPr>
    <w:tblPr>
      <w:tblStyleRowBandSize w:val="1"/>
      <w:tblStyleColBandSize w:val="1"/>
      <w:tblBorders>
        <w:top w:val="single" w:sz="4" w:space="0" w:color="6ABAB6"/>
        <w:left w:val="single" w:sz="4" w:space="0" w:color="6ABAB6"/>
        <w:bottom w:val="single" w:sz="4" w:space="0" w:color="6ABAB6"/>
        <w:right w:val="single" w:sz="4" w:space="0" w:color="6ABAB6"/>
        <w:insideH w:val="single" w:sz="4" w:space="0" w:color="6ABAB6"/>
        <w:insideV w:val="single" w:sz="4" w:space="0" w:color="6ABAB6"/>
      </w:tblBorders>
    </w:tblPr>
    <w:tcPr>
      <w:shd w:val="clear" w:color="auto" w:fill="D6E9E7"/>
    </w:tcPr>
    <w:tblStylePr w:type="firstRow">
      <w:rPr>
        <w:b/>
        <w:bCs/>
        <w:color w:val="FFFFFF" w:themeColor="background1"/>
      </w:rPr>
      <w:tblPr/>
      <w:tcPr>
        <w:shd w:val="clear" w:color="auto" w:fill="009086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AB6"/>
      </w:tcPr>
    </w:tblStylePr>
    <w:tblStylePr w:type="band1Horz">
      <w:tblPr/>
      <w:tcPr>
        <w:shd w:val="clear" w:color="auto" w:fill="D6E9E7"/>
      </w:tcPr>
    </w:tblStylePr>
    <w:tblStylePr w:type="band2Horz">
      <w:tblPr/>
      <w:tcPr>
        <w:shd w:val="clear" w:color="auto" w:fill="D6E9E7"/>
      </w:tcPr>
    </w:tblStylePr>
  </w:style>
  <w:style w:type="paragraph" w:styleId="En-tte">
    <w:name w:val="header"/>
    <w:basedOn w:val="Normal"/>
    <w:link w:val="En-tt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257E"/>
  </w:style>
  <w:style w:type="paragraph" w:styleId="Pieddepage">
    <w:name w:val="footer"/>
    <w:basedOn w:val="Normal"/>
    <w:link w:val="Pieddepag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57E"/>
  </w:style>
  <w:style w:type="table" w:styleId="Grilledutableau">
    <w:name w:val="Table Grid"/>
    <w:basedOn w:val="TableauNormal"/>
    <w:locked/>
    <w:rsid w:val="0081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C83E8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6B68DF"/>
    <w:pPr>
      <w:ind w:left="720"/>
      <w:contextualSpacing/>
    </w:pPr>
  </w:style>
  <w:style w:type="table" w:styleId="TableauGrille1Clair-Accentuation5">
    <w:name w:val="Grid Table 1 Light Accent 5"/>
    <w:basedOn w:val="TableauNormal"/>
    <w:uiPriority w:val="46"/>
    <w:locked/>
    <w:rsid w:val="000F75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3565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locked/>
    <w:rsid w:val="005C367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682D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DE6"/>
    <w:rPr>
      <w:rFonts w:ascii="Segoe UI" w:eastAsia="Times New Roman" w:hAnsi="Segoe UI" w:cs="Segoe UI"/>
      <w:sz w:val="18"/>
      <w:szCs w:val="18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4A28DB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4A2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4A2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28DB"/>
    <w:rPr>
      <w:rFonts w:ascii="Arial Narrow" w:eastAsia="Times New Roman" w:hAnsi="Arial Narrow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4A2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28DB"/>
    <w:rPr>
      <w:rFonts w:ascii="Arial Narrow" w:eastAsia="Times New Roman" w:hAnsi="Arial Narrow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antemonteregie.qc.ca/sites/default/files/CISSSMO/Complement_information_douleurs_chroniques.docx" TargetMode="External"/><Relationship Id="rId18" Type="http://schemas.openxmlformats.org/officeDocument/2006/relationships/hyperlink" Target="mailto:guichet-acces.di-tsa-dp.cisssmo16@ssss.gouv.qc.ca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antemonteregie.qc.ca/services/deficience-physique-readaptation-physique/comptoir-des-aides-de-suppleance-laudition-casa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antemonteregie.qc.ca/sites/default/files/2024/03/cli-60532_complement_information_programme_conduite_auto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a.cisssmo16@ssss.gouv.qc.c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antemonteregie.qc.ca/sites/default/files/CISSSMO/Fiche%20compl%C3%A9ment%20d'information%20PATcom.docx" TargetMode="External"/><Relationship Id="rId23" Type="http://schemas.openxmlformats.org/officeDocument/2006/relationships/header" Target="header3.xml"/><Relationship Id="rId10" Type="http://schemas.openxmlformats.org/officeDocument/2006/relationships/hyperlink" Target="mailto:guichet-acces.di-tsa-dp.cisssmo16@ssss.gouv.qc.c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ntemonteregie.qc.ca/services/deficience-physique-readaptation-physique/service-daides-techniques-sat-la-posture-et-la" TargetMode="External"/><Relationship Id="rId14" Type="http://schemas.openxmlformats.org/officeDocument/2006/relationships/hyperlink" Target="https://www.santemonteregie.qc.ca/sites/default/files/CISSSMO/Complement_information_trouble%20de%20traitement%20auditif%20(TTA).docx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mur01\Desktop\Formulaires\Nouveau%20formulaire%20PII-PID%20-%20TEST%20VF4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25FFA66CC4D75A4213D021F889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DEEC9-CB9E-45A1-A92E-FB111A9763CA}"/>
      </w:docPartPr>
      <w:docPartBody>
        <w:p w:rsidR="00155FE5" w:rsidRDefault="009558B8">
          <w:pPr>
            <w:pStyle w:val="D9125FFA66CC4D75A4213D021F889891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3CF9E5941B4A139B707AC095ACE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5024-D1DA-4BE1-915E-6AE9DC8F5400}"/>
      </w:docPartPr>
      <w:docPartBody>
        <w:p w:rsidR="00155FE5" w:rsidRDefault="004C2593" w:rsidP="004C2593">
          <w:pPr>
            <w:pStyle w:val="A53CF9E5941B4A139B707AC095ACE2AB48"/>
          </w:pPr>
          <w:r w:rsidRPr="00E36A7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FC48F-192F-4F9A-BA33-EEE2E7ED03F2}"/>
      </w:docPartPr>
      <w:docPartBody>
        <w:p w:rsidR="00076F91" w:rsidRDefault="00B714E0">
          <w:r w:rsidRPr="00D93BA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8F5845C1A54C53A99887656D3AC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B17A1-498F-459E-B87C-276F50707313}"/>
      </w:docPartPr>
      <w:docPartBody>
        <w:p w:rsidR="00076F91" w:rsidRDefault="004C2593" w:rsidP="004C2593">
          <w:pPr>
            <w:pStyle w:val="D88F5845C1A54C53A99887656D3AC5AE2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58E82F7F59143919D7D6C41921D4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B7D2A-23B2-4865-8350-F9B27E99C0EB}"/>
      </w:docPartPr>
      <w:docPartBody>
        <w:p w:rsidR="00076F91" w:rsidRDefault="004C2593" w:rsidP="004C2593">
          <w:pPr>
            <w:pStyle w:val="058E82F7F59143919D7D6C41921D423F2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6FC9594055C4AD4B50F83AC8B395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F651A-F585-4A93-AF95-87E2A651C9C8}"/>
      </w:docPartPr>
      <w:docPartBody>
        <w:p w:rsidR="00076F91" w:rsidRDefault="004C2593" w:rsidP="004C2593">
          <w:pPr>
            <w:pStyle w:val="66FC9594055C4AD4B50F83AC8B39583A2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8C658B124F714CE08ABB4EC1EF231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D9E8C-3D73-4C8D-9706-C728FC9E3A1C}"/>
      </w:docPartPr>
      <w:docPartBody>
        <w:p w:rsidR="00076F91" w:rsidRDefault="004C2593" w:rsidP="004C2593">
          <w:pPr>
            <w:pStyle w:val="8C658B124F714CE08ABB4EC1EF2310622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CB894E879614458391C52A2990266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48905-3420-4640-9FF8-C8506E3BC11E}"/>
      </w:docPartPr>
      <w:docPartBody>
        <w:p w:rsidR="00076F91" w:rsidRDefault="00076F91" w:rsidP="00076F91">
          <w:pPr>
            <w:pStyle w:val="CB894E879614458391C52A2990266BDC1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E1859D3E83466BA28F326A9E63E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01252-AD3B-4D32-B307-F633902D60C3}"/>
      </w:docPartPr>
      <w:docPartBody>
        <w:p w:rsidR="00076F91" w:rsidRDefault="004C2593" w:rsidP="004C2593">
          <w:pPr>
            <w:pStyle w:val="13E1859D3E83466BA28F326A9E63E4CA2"/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  </w:t>
          </w:r>
        </w:p>
      </w:docPartBody>
    </w:docPart>
    <w:docPart>
      <w:docPartPr>
        <w:name w:val="48E37DC965634CE3A57F56841C5E6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57A62-F7CB-48E5-8C73-E10189FD3071}"/>
      </w:docPartPr>
      <w:docPartBody>
        <w:p w:rsidR="00FE3771" w:rsidRDefault="00FD32CC" w:rsidP="00FD32CC">
          <w:pPr>
            <w:pStyle w:val="48E37DC965634CE3A57F56841C5E6868"/>
          </w:pPr>
          <w:r w:rsidRPr="00D93BA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32E60262D74BCC817C4C564479C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0CE6D-7A93-4C5A-8546-DA6CD50257B2}"/>
      </w:docPartPr>
      <w:docPartBody>
        <w:p w:rsidR="00FE3771" w:rsidRDefault="00FD32CC" w:rsidP="00FD32CC">
          <w:pPr>
            <w:pStyle w:val="1532E60262D74BCC817C4C564479C3D3"/>
          </w:pPr>
          <w:r w:rsidRPr="00D93BA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D3EF1ECA8D543308D9D740BA99AC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0B286-3330-43D7-9056-D538B4C5DA66}"/>
      </w:docPartPr>
      <w:docPartBody>
        <w:p w:rsidR="00FE3771" w:rsidRDefault="00FD32CC" w:rsidP="00FD32CC">
          <w:pPr>
            <w:pStyle w:val="4D3EF1ECA8D543308D9D740BA99ACE2F"/>
          </w:pPr>
          <w:r w:rsidRPr="00D93BA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7291C442A948AA8727076B8CE3A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0D101-F4B5-47F5-AFE2-0099BD00E598}"/>
      </w:docPartPr>
      <w:docPartBody>
        <w:p w:rsidR="003C3AAF" w:rsidRDefault="004C2593" w:rsidP="004C2593">
          <w:pPr>
            <w:pStyle w:val="1B7291C442A948AA8727076B8CE3ABC7"/>
          </w:pPr>
          <w:r w:rsidRPr="00D93BA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48C817D24A74545BA49BB4AEFBED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D8E55-7507-4977-9793-A303995246DD}"/>
      </w:docPartPr>
      <w:docPartBody>
        <w:p w:rsidR="00000000" w:rsidRDefault="00A863A4" w:rsidP="00A863A4">
          <w:pPr>
            <w:pStyle w:val="B48C817D24A74545BA49BB4AEFBED2B2"/>
          </w:pPr>
          <w:r w:rsidRPr="00E36A7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401E0FCF7E4E4B97959DB93205B43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9F79A-7DBC-4B66-B0CC-7BBB0C019EEB}"/>
      </w:docPartPr>
      <w:docPartBody>
        <w:p w:rsidR="00000000" w:rsidRDefault="00A863A4" w:rsidP="00A863A4">
          <w:pPr>
            <w:pStyle w:val="401E0FCF7E4E4B97959DB93205B43E4A"/>
          </w:pPr>
          <w:r w:rsidRPr="00E36A7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F"/>
    <w:rsid w:val="00076F91"/>
    <w:rsid w:val="00081B01"/>
    <w:rsid w:val="000D75E1"/>
    <w:rsid w:val="00155FE5"/>
    <w:rsid w:val="002162C5"/>
    <w:rsid w:val="002B2C3E"/>
    <w:rsid w:val="0034005E"/>
    <w:rsid w:val="003421FF"/>
    <w:rsid w:val="00362A21"/>
    <w:rsid w:val="00384737"/>
    <w:rsid w:val="003B161F"/>
    <w:rsid w:val="003C3AAF"/>
    <w:rsid w:val="003D07CA"/>
    <w:rsid w:val="00434EC1"/>
    <w:rsid w:val="004514F6"/>
    <w:rsid w:val="004627D0"/>
    <w:rsid w:val="00484F98"/>
    <w:rsid w:val="004C2593"/>
    <w:rsid w:val="00577109"/>
    <w:rsid w:val="00586DD0"/>
    <w:rsid w:val="005B140A"/>
    <w:rsid w:val="006C149F"/>
    <w:rsid w:val="006C4A9D"/>
    <w:rsid w:val="00726C6F"/>
    <w:rsid w:val="008D0BEC"/>
    <w:rsid w:val="008E280D"/>
    <w:rsid w:val="00900FCC"/>
    <w:rsid w:val="009468F7"/>
    <w:rsid w:val="009558B8"/>
    <w:rsid w:val="009C00EC"/>
    <w:rsid w:val="009C5904"/>
    <w:rsid w:val="00A1476C"/>
    <w:rsid w:val="00A46FD2"/>
    <w:rsid w:val="00A863A4"/>
    <w:rsid w:val="00A969B4"/>
    <w:rsid w:val="00AA373E"/>
    <w:rsid w:val="00AE3B45"/>
    <w:rsid w:val="00B0459E"/>
    <w:rsid w:val="00B1116B"/>
    <w:rsid w:val="00B46D29"/>
    <w:rsid w:val="00B714E0"/>
    <w:rsid w:val="00B72A90"/>
    <w:rsid w:val="00BA28E3"/>
    <w:rsid w:val="00C72970"/>
    <w:rsid w:val="00C74B42"/>
    <w:rsid w:val="00D467F0"/>
    <w:rsid w:val="00E35253"/>
    <w:rsid w:val="00E64ABA"/>
    <w:rsid w:val="00E84248"/>
    <w:rsid w:val="00EC5E50"/>
    <w:rsid w:val="00FA04D7"/>
    <w:rsid w:val="00FD32CC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53ABD8B4C84D6799D3BB2019374C34">
    <w:name w:val="4353ABD8B4C84D6799D3BB2019374C34"/>
  </w:style>
  <w:style w:type="character" w:styleId="Textedelespacerserv">
    <w:name w:val="Placeholder Text"/>
    <w:basedOn w:val="Policepardfaut"/>
    <w:uiPriority w:val="99"/>
    <w:semiHidden/>
    <w:rsid w:val="004C2593"/>
    <w:rPr>
      <w:color w:val="808080"/>
    </w:rPr>
  </w:style>
  <w:style w:type="paragraph" w:customStyle="1" w:styleId="D9125FFA66CC4D75A4213D021F889891">
    <w:name w:val="D9125FFA66CC4D75A4213D021F889891"/>
  </w:style>
  <w:style w:type="paragraph" w:customStyle="1" w:styleId="A53CF9E5941B4A139B707AC095ACE2AB">
    <w:name w:val="A53CF9E5941B4A139B707AC095ACE2AB"/>
  </w:style>
  <w:style w:type="paragraph" w:customStyle="1" w:styleId="DA0456E09BFD42A2A689CCAA0868FB0D">
    <w:name w:val="DA0456E09BFD42A2A689CCAA0868FB0D"/>
  </w:style>
  <w:style w:type="paragraph" w:customStyle="1" w:styleId="87559B1840C247DEB4C3927E96A988B7">
    <w:name w:val="87559B1840C247DEB4C3927E96A988B7"/>
  </w:style>
  <w:style w:type="paragraph" w:customStyle="1" w:styleId="D41A1513C02040C88289CF28CBDB4805">
    <w:name w:val="D41A1513C02040C88289CF28CBDB4805"/>
  </w:style>
  <w:style w:type="paragraph" w:customStyle="1" w:styleId="EC0E2CFAD1EC4E1C8971132183B80B63">
    <w:name w:val="EC0E2CFAD1EC4E1C8971132183B80B63"/>
  </w:style>
  <w:style w:type="paragraph" w:customStyle="1" w:styleId="18F057B8133E4F63AB127A5EBC7A2E0B">
    <w:name w:val="18F057B8133E4F63AB127A5EBC7A2E0B"/>
  </w:style>
  <w:style w:type="paragraph" w:customStyle="1" w:styleId="0A03FD7495E648C6A99E6E9A82CB8933">
    <w:name w:val="0A03FD7495E648C6A99E6E9A82CB8933"/>
  </w:style>
  <w:style w:type="paragraph" w:customStyle="1" w:styleId="B43EE188B29A4585BF4AF5BDC0F1A504">
    <w:name w:val="B43EE188B29A4585BF4AF5BDC0F1A504"/>
  </w:style>
  <w:style w:type="paragraph" w:customStyle="1" w:styleId="B5C101471E8F47D3B6A6E8AB57FF0969">
    <w:name w:val="B5C101471E8F47D3B6A6E8AB57FF0969"/>
  </w:style>
  <w:style w:type="paragraph" w:customStyle="1" w:styleId="10389E6834AA4C449A8734FC73D5E552">
    <w:name w:val="10389E6834AA4C449A8734FC73D5E552"/>
  </w:style>
  <w:style w:type="paragraph" w:customStyle="1" w:styleId="92B1D93717F549E9ADE208BD37FC801C">
    <w:name w:val="92B1D93717F549E9ADE208BD37FC801C"/>
  </w:style>
  <w:style w:type="paragraph" w:customStyle="1" w:styleId="110D4230AE2B45DE8D5EA9E0DE773A0D">
    <w:name w:val="110D4230AE2B45DE8D5EA9E0DE773A0D"/>
  </w:style>
  <w:style w:type="paragraph" w:customStyle="1" w:styleId="AE240E9ADC4841F58082AAB8A093770C">
    <w:name w:val="AE240E9ADC4841F58082AAB8A093770C"/>
  </w:style>
  <w:style w:type="paragraph" w:customStyle="1" w:styleId="08DD701757594FC6923F344C9A398FB6">
    <w:name w:val="08DD701757594FC6923F344C9A398FB6"/>
  </w:style>
  <w:style w:type="paragraph" w:customStyle="1" w:styleId="437C31D7E0464A50B3BAA567B18836C3">
    <w:name w:val="437C31D7E0464A50B3BAA567B18836C3"/>
  </w:style>
  <w:style w:type="paragraph" w:customStyle="1" w:styleId="EF4896263E794348A234EB116606E8C7">
    <w:name w:val="EF4896263E794348A234EB116606E8C7"/>
  </w:style>
  <w:style w:type="paragraph" w:customStyle="1" w:styleId="8538757AE0174BE99FCE05C6EDA13D91">
    <w:name w:val="8538757AE0174BE99FCE05C6EDA13D91"/>
  </w:style>
  <w:style w:type="paragraph" w:customStyle="1" w:styleId="C1124053123C4070A91B351FA1650A21">
    <w:name w:val="C1124053123C4070A91B351FA1650A21"/>
  </w:style>
  <w:style w:type="paragraph" w:customStyle="1" w:styleId="B9CC01B1740D480BA640F544E04C7D6D">
    <w:name w:val="B9CC01B1740D480BA640F544E04C7D6D"/>
  </w:style>
  <w:style w:type="paragraph" w:customStyle="1" w:styleId="413ACA377E5248B6B0767C8930990A3F">
    <w:name w:val="413ACA377E5248B6B0767C8930990A3F"/>
  </w:style>
  <w:style w:type="paragraph" w:customStyle="1" w:styleId="54A916ED88A14A3FB8ED6CEE3B8C2C87">
    <w:name w:val="54A916ED88A14A3FB8ED6CEE3B8C2C87"/>
  </w:style>
  <w:style w:type="paragraph" w:customStyle="1" w:styleId="C285BB62E8114269BBDC90C46D208184">
    <w:name w:val="C285BB62E8114269BBDC90C46D208184"/>
  </w:style>
  <w:style w:type="paragraph" w:customStyle="1" w:styleId="6A19B037091E4634AD38FDF550DE37AB">
    <w:name w:val="6A19B037091E4634AD38FDF550DE37AB"/>
  </w:style>
  <w:style w:type="paragraph" w:customStyle="1" w:styleId="A44A4FAF2FE842DDB0C56F8769B60DF5">
    <w:name w:val="A44A4FAF2FE842DDB0C56F8769B60DF5"/>
  </w:style>
  <w:style w:type="paragraph" w:customStyle="1" w:styleId="5E811177ECEB4F7F9652B661E0C20BFB">
    <w:name w:val="5E811177ECEB4F7F9652B661E0C20BFB"/>
  </w:style>
  <w:style w:type="paragraph" w:customStyle="1" w:styleId="D2F55331B9AE489CB39B2E7CD00F46C6">
    <w:name w:val="D2F55331B9AE489CB39B2E7CD00F46C6"/>
  </w:style>
  <w:style w:type="paragraph" w:customStyle="1" w:styleId="7F390674A0334EDC8DA096DEE708C3CA">
    <w:name w:val="7F390674A0334EDC8DA096DEE708C3CA"/>
  </w:style>
  <w:style w:type="paragraph" w:customStyle="1" w:styleId="F2F025D7AB514A8EBCF4BBBAD8D3B448">
    <w:name w:val="F2F025D7AB514A8EBCF4BBBAD8D3B448"/>
  </w:style>
  <w:style w:type="paragraph" w:customStyle="1" w:styleId="8709A0EE1CE74789ABC211A73A6145A0">
    <w:name w:val="8709A0EE1CE74789ABC211A73A6145A0"/>
  </w:style>
  <w:style w:type="paragraph" w:customStyle="1" w:styleId="9D5424D767B848338CEE64EBF7AC5600">
    <w:name w:val="9D5424D767B848338CEE64EBF7AC5600"/>
  </w:style>
  <w:style w:type="paragraph" w:customStyle="1" w:styleId="74ACBD9035B14C7ABE5A7E00F6A2EB04">
    <w:name w:val="74ACBD9035B14C7ABE5A7E00F6A2EB04"/>
  </w:style>
  <w:style w:type="paragraph" w:customStyle="1" w:styleId="DE8EF9A20459486B94FAEDC296AD7BD4">
    <w:name w:val="DE8EF9A20459486B94FAEDC296AD7BD4"/>
  </w:style>
  <w:style w:type="paragraph" w:customStyle="1" w:styleId="705990CDAB604B288418D6BC6B27F252">
    <w:name w:val="705990CDAB604B288418D6BC6B27F252"/>
  </w:style>
  <w:style w:type="paragraph" w:customStyle="1" w:styleId="129831F1A61A4F98922FA58DAFA77777">
    <w:name w:val="129831F1A61A4F98922FA58DAFA77777"/>
  </w:style>
  <w:style w:type="paragraph" w:customStyle="1" w:styleId="BB81F9A5311349238C79E66A34C36B9A">
    <w:name w:val="BB81F9A5311349238C79E66A34C36B9A"/>
  </w:style>
  <w:style w:type="paragraph" w:customStyle="1" w:styleId="31BE9F08FEEE431C9CA81FF8680E67FD">
    <w:name w:val="31BE9F08FEEE431C9CA81FF8680E67FD"/>
  </w:style>
  <w:style w:type="paragraph" w:customStyle="1" w:styleId="3EC22D2067D943E9BE785A0631961343">
    <w:name w:val="3EC22D2067D943E9BE785A0631961343"/>
  </w:style>
  <w:style w:type="paragraph" w:customStyle="1" w:styleId="EDE220D6F96D44729E412C7AC4330D82">
    <w:name w:val="EDE220D6F96D44729E412C7AC4330D82"/>
  </w:style>
  <w:style w:type="paragraph" w:customStyle="1" w:styleId="6134E1C8A799422EBAD3DD75344A4C19">
    <w:name w:val="6134E1C8A799422EBAD3DD75344A4C19"/>
  </w:style>
  <w:style w:type="paragraph" w:customStyle="1" w:styleId="841AD29C8F7F4CB3A275E6303D59B779">
    <w:name w:val="841AD29C8F7F4CB3A275E6303D59B779"/>
  </w:style>
  <w:style w:type="paragraph" w:customStyle="1" w:styleId="D60C0665509D4D13A45413DF05A66D8E">
    <w:name w:val="D60C0665509D4D13A45413DF05A66D8E"/>
  </w:style>
  <w:style w:type="paragraph" w:customStyle="1" w:styleId="D03FEEC29A6049819AF08EE4A8668C69">
    <w:name w:val="D03FEEC29A6049819AF08EE4A8668C69"/>
  </w:style>
  <w:style w:type="paragraph" w:customStyle="1" w:styleId="F1B031F864734AA9AF4456A2BA8BB7DA">
    <w:name w:val="F1B031F864734AA9AF4456A2BA8BB7DA"/>
  </w:style>
  <w:style w:type="paragraph" w:customStyle="1" w:styleId="1DD5F37BA8BF4105BBB71F54F414B10D">
    <w:name w:val="1DD5F37BA8BF4105BBB71F54F414B10D"/>
  </w:style>
  <w:style w:type="paragraph" w:customStyle="1" w:styleId="582382E3FCFD4345A709F257DFBA8446">
    <w:name w:val="582382E3FCFD4345A709F257DFBA8446"/>
    <w:rsid w:val="003B161F"/>
  </w:style>
  <w:style w:type="paragraph" w:customStyle="1" w:styleId="229FFCF3BA6E43BDAE0DB6AA1FC70470">
    <w:name w:val="229FFCF3BA6E43BDAE0DB6AA1FC70470"/>
    <w:rsid w:val="003B161F"/>
  </w:style>
  <w:style w:type="paragraph" w:customStyle="1" w:styleId="9D0D4F89858B49F0A9849C07FC6D9B9B">
    <w:name w:val="9D0D4F89858B49F0A9849C07FC6D9B9B"/>
    <w:rsid w:val="003B161F"/>
  </w:style>
  <w:style w:type="paragraph" w:customStyle="1" w:styleId="A3B358A88A79433D9A6D7EDE192AC67D">
    <w:name w:val="A3B358A88A79433D9A6D7EDE192AC67D"/>
    <w:rsid w:val="003B161F"/>
  </w:style>
  <w:style w:type="paragraph" w:customStyle="1" w:styleId="39BB264539134ED9853E20AE66FD7FDA">
    <w:name w:val="39BB264539134ED9853E20AE66FD7FDA"/>
    <w:rsid w:val="003B161F"/>
  </w:style>
  <w:style w:type="paragraph" w:customStyle="1" w:styleId="F9A44DA1A47D4DCEAEAA0BFC95AE6856">
    <w:name w:val="F9A44DA1A47D4DCEAEAA0BFC95AE6856"/>
    <w:rsid w:val="003B161F"/>
  </w:style>
  <w:style w:type="paragraph" w:customStyle="1" w:styleId="8B731F98C44446BFB4756F84DE87EE96">
    <w:name w:val="8B731F98C44446BFB4756F84DE87EE96"/>
    <w:rsid w:val="003B161F"/>
  </w:style>
  <w:style w:type="paragraph" w:customStyle="1" w:styleId="63553F2A57AD4420BBB0DB10BB93407B">
    <w:name w:val="63553F2A57AD4420BBB0DB10BB93407B"/>
    <w:rsid w:val="003B161F"/>
  </w:style>
  <w:style w:type="paragraph" w:customStyle="1" w:styleId="A53CF9E5941B4A139B707AC095ACE2AB1">
    <w:name w:val="A53CF9E5941B4A139B707AC095ACE2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">
    <w:name w:val="87559B1840C247DEB4C3927E96A988B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">
    <w:name w:val="D41A1513C02040C88289CF28CBDB4805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1">
    <w:name w:val="18F057B8133E4F63AB127A5EBC7A2E0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1">
    <w:name w:val="0A03FD7495E648C6A99E6E9A82CB893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1">
    <w:name w:val="B43EE188B29A4585BF4AF5BDC0F1A5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1">
    <w:name w:val="B5C101471E8F47D3B6A6E8AB57FF09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1">
    <w:name w:val="10389E6834AA4C449A8734FC73D5E5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1">
    <w:name w:val="92B1D93717F549E9ADE208BD37FC801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1">
    <w:name w:val="110D4230AE2B45DE8D5EA9E0DE773A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1">
    <w:name w:val="AE240E9ADC4841F58082AAB8A093770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1">
    <w:name w:val="08DD701757594FC6923F344C9A398FB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1">
    <w:name w:val="437C31D7E0464A50B3BAA567B18836C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1">
    <w:name w:val="EF4896263E794348A234EB116606E8C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1">
    <w:name w:val="8538757AE0174BE99FCE05C6EDA13D9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">
    <w:name w:val="C1124053123C4070A91B351FA1650A2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">
    <w:name w:val="B9CC01B1740D480BA640F544E04C7D6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">
    <w:name w:val="413ACA377E5248B6B0767C8930990A3F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">
    <w:name w:val="54A916ED88A14A3FB8ED6CEE3B8C2C8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1">
    <w:name w:val="C285BB62E8114269BBDC90C46D20818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">
    <w:name w:val="6A19B037091E4634AD38FDF550DE37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">
    <w:name w:val="5E811177ECEB4F7F9652B661E0C20BF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">
    <w:name w:val="D2F55331B9AE489CB39B2E7CD00F46C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">
    <w:name w:val="7F390674A0334EDC8DA096DEE708C3C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">
    <w:name w:val="F2F025D7AB514A8EBCF4BBBAD8D3B448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">
    <w:name w:val="8709A0EE1CE74789ABC211A73A6145A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">
    <w:name w:val="9D5424D767B848338CEE64EBF7AC560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">
    <w:name w:val="74ACBD9035B14C7ABE5A7E00F6A2EB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">
    <w:name w:val="DE8EF9A20459486B94FAEDC296AD7BD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">
    <w:name w:val="705990CDAB604B288418D6BC6B27F2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">
    <w:name w:val="129831F1A61A4F98922FA58DAFA7777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">
    <w:name w:val="BB81F9A5311349238C79E66A34C36B9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">
    <w:name w:val="31BE9F08FEEE431C9CA81FF8680E67F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">
    <w:name w:val="3EC22D2067D943E9BE785A063196134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">
    <w:name w:val="EDE220D6F96D44729E412C7AC4330D8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">
    <w:name w:val="6134E1C8A799422EBAD3DD75344A4C1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">
    <w:name w:val="841AD29C8F7F4CB3A275E6303D59B77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">
    <w:name w:val="D60C0665509D4D13A45413DF05A66D8E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">
    <w:name w:val="D03FEEC29A6049819AF08EE4A8668C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1">
    <w:name w:val="F1B031F864734AA9AF4456A2BA8BB7D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">
    <w:name w:val="1DD5F37BA8BF4105BBB71F54F414B1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">
    <w:name w:val="A53CF9E5941B4A139B707AC095ACE2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">
    <w:name w:val="87559B1840C247DEB4C3927E96A988B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">
    <w:name w:val="D41A1513C02040C88289CF28CBDB4805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2">
    <w:name w:val="18F057B8133E4F63AB127A5EBC7A2E0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2">
    <w:name w:val="0A03FD7495E648C6A99E6E9A82CB893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2">
    <w:name w:val="B43EE188B29A4585BF4AF5BDC0F1A5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2">
    <w:name w:val="B5C101471E8F47D3B6A6E8AB57FF09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2">
    <w:name w:val="10389E6834AA4C449A8734FC73D5E5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2">
    <w:name w:val="92B1D93717F549E9ADE208BD37FC801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2">
    <w:name w:val="110D4230AE2B45DE8D5EA9E0DE773A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2">
    <w:name w:val="AE240E9ADC4841F58082AAB8A093770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2">
    <w:name w:val="08DD701757594FC6923F344C9A398FB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2">
    <w:name w:val="437C31D7E0464A50B3BAA567B18836C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2">
    <w:name w:val="EF4896263E794348A234EB116606E8C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2">
    <w:name w:val="8538757AE0174BE99FCE05C6EDA13D9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">
    <w:name w:val="C1124053123C4070A91B351FA1650A2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">
    <w:name w:val="B9CC01B1740D480BA640F544E04C7D6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">
    <w:name w:val="413ACA377E5248B6B0767C8930990A3F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">
    <w:name w:val="54A916ED88A14A3FB8ED6CEE3B8C2C8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2">
    <w:name w:val="C285BB62E8114269BBDC90C46D20818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">
    <w:name w:val="6A19B037091E4634AD38FDF550DE37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">
    <w:name w:val="5E811177ECEB4F7F9652B661E0C20BF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">
    <w:name w:val="D2F55331B9AE489CB39B2E7CD00F46C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">
    <w:name w:val="7F390674A0334EDC8DA096DEE708C3C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">
    <w:name w:val="F2F025D7AB514A8EBCF4BBBAD8D3B448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">
    <w:name w:val="8709A0EE1CE74789ABC211A73A6145A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">
    <w:name w:val="9D5424D767B848338CEE64EBF7AC560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">
    <w:name w:val="74ACBD9035B14C7ABE5A7E00F6A2EB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">
    <w:name w:val="DE8EF9A20459486B94FAEDC296AD7BD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">
    <w:name w:val="705990CDAB604B288418D6BC6B27F2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">
    <w:name w:val="129831F1A61A4F98922FA58DAFA7777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">
    <w:name w:val="BB81F9A5311349238C79E66A34C36B9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">
    <w:name w:val="31BE9F08FEEE431C9CA81FF8680E67F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">
    <w:name w:val="3EC22D2067D943E9BE785A063196134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2">
    <w:name w:val="EDE220D6F96D44729E412C7AC4330D8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">
    <w:name w:val="6134E1C8A799422EBAD3DD75344A4C1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">
    <w:name w:val="841AD29C8F7F4CB3A275E6303D59B77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">
    <w:name w:val="D60C0665509D4D13A45413DF05A66D8E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">
    <w:name w:val="D03FEEC29A6049819AF08EE4A8668C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2">
    <w:name w:val="F1B031F864734AA9AF4456A2BA8BB7D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">
    <w:name w:val="1DD5F37BA8BF4105BBB71F54F414B1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">
    <w:name w:val="56538C77C9F94E449497DF9A8DF20172"/>
    <w:rsid w:val="003B161F"/>
  </w:style>
  <w:style w:type="paragraph" w:customStyle="1" w:styleId="9577BF4CC9E7404E80E0AE563EF3DD73">
    <w:name w:val="9577BF4CC9E7404E80E0AE563EF3DD73"/>
    <w:rsid w:val="003B161F"/>
  </w:style>
  <w:style w:type="paragraph" w:customStyle="1" w:styleId="7678632E98F54C9A861B8B0BBF577864">
    <w:name w:val="7678632E98F54C9A861B8B0BBF577864"/>
    <w:rsid w:val="003B161F"/>
  </w:style>
  <w:style w:type="paragraph" w:customStyle="1" w:styleId="A53CF9E5941B4A139B707AC095ACE2AB3">
    <w:name w:val="A53CF9E5941B4A139B707AC095ACE2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">
    <w:name w:val="87559B1840C247DEB4C3927E96A988B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">
    <w:name w:val="D41A1513C02040C88289CF28CBDB4805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3">
    <w:name w:val="18F057B8133E4F63AB127A5EBC7A2E0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3">
    <w:name w:val="0A03FD7495E648C6A99E6E9A82CB893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3">
    <w:name w:val="B43EE188B29A4585BF4AF5BDC0F1A5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3">
    <w:name w:val="B5C101471E8F47D3B6A6E8AB57FF09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3">
    <w:name w:val="10389E6834AA4C449A8734FC73D5E5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3">
    <w:name w:val="92B1D93717F549E9ADE208BD37FC801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3">
    <w:name w:val="110D4230AE2B45DE8D5EA9E0DE773A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3">
    <w:name w:val="AE240E9ADC4841F58082AAB8A093770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3">
    <w:name w:val="08DD701757594FC6923F344C9A398FB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3">
    <w:name w:val="437C31D7E0464A50B3BAA567B18836C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3">
    <w:name w:val="EF4896263E794348A234EB116606E8C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3">
    <w:name w:val="8538757AE0174BE99FCE05C6EDA13D9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">
    <w:name w:val="C1124053123C4070A91B351FA1650A2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">
    <w:name w:val="B9CC01B1740D480BA640F544E04C7D6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">
    <w:name w:val="413ACA377E5248B6B0767C8930990A3F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">
    <w:name w:val="54A916ED88A14A3FB8ED6CEE3B8C2C8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3">
    <w:name w:val="C285BB62E8114269BBDC90C46D20818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">
    <w:name w:val="6A19B037091E4634AD38FDF550DE3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">
    <w:name w:val="5E811177ECEB4F7F9652B661E0C20BF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">
    <w:name w:val="D2F55331B9AE489CB39B2E7CD00F46C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">
    <w:name w:val="7F390674A0334EDC8DA096DEE708C3C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">
    <w:name w:val="F2F025D7AB514A8EBCF4BBBAD8D3B44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">
    <w:name w:val="8709A0EE1CE74789ABC211A73A6145A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">
    <w:name w:val="9D5424D767B848338CEE64EBF7AC560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">
    <w:name w:val="74ACBD9035B14C7ABE5A7E00F6A2EB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">
    <w:name w:val="DE8EF9A20459486B94FAEDC296AD7BD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">
    <w:name w:val="705990CDAB604B288418D6BC6B27F2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">
    <w:name w:val="129831F1A61A4F98922FA58DAFA7777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">
    <w:name w:val="BB81F9A5311349238C79E66A34C36B9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">
    <w:name w:val="31BE9F08FEEE431C9CA81FF8680E67F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">
    <w:name w:val="3EC22D2067D943E9BE785A063196134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3">
    <w:name w:val="EDE220D6F96D44729E412C7AC4330D8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">
    <w:name w:val="6134E1C8A799422EBAD3DD75344A4C1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">
    <w:name w:val="841AD29C8F7F4CB3A275E6303D59B77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">
    <w:name w:val="D60C0665509D4D13A45413DF05A66D8E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">
    <w:name w:val="D03FEEC29A6049819AF08EE4A8668C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3">
    <w:name w:val="F1B031F864734AA9AF4456A2BA8BB7D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">
    <w:name w:val="1DD5F37BA8BF4105BBB71F54F414B1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">
    <w:name w:val="56538C77C9F94E449497DF9A8DF201721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">
    <w:name w:val="7678632E98F54C9A861B8B0BBF577864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">
    <w:name w:val="A53CF9E5941B4A139B707AC095ACE2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4">
    <w:name w:val="87559B1840C247DEB4C3927E96A988B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4">
    <w:name w:val="D41A1513C02040C88289CF28CBDB4805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4">
    <w:name w:val="18F057B8133E4F63AB127A5EBC7A2E0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4">
    <w:name w:val="0A03FD7495E648C6A99E6E9A82CB893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4">
    <w:name w:val="B43EE188B29A4585BF4AF5BDC0F1A5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4">
    <w:name w:val="B5C101471E8F47D3B6A6E8AB57FF09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4">
    <w:name w:val="10389E6834AA4C449A8734FC73D5E5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4">
    <w:name w:val="92B1D93717F549E9ADE208BD37FC801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4">
    <w:name w:val="110D4230AE2B45DE8D5EA9E0DE773A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4">
    <w:name w:val="AE240E9ADC4841F58082AAB8A093770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4">
    <w:name w:val="08DD701757594FC6923F344C9A398FB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4">
    <w:name w:val="437C31D7E0464A50B3BAA567B18836C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4">
    <w:name w:val="EF4896263E794348A234EB116606E8C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4">
    <w:name w:val="8538757AE0174BE99FCE05C6EDA13D9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4">
    <w:name w:val="C1124053123C4070A91B351FA1650A2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4">
    <w:name w:val="B9CC01B1740D480BA640F544E04C7D6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4">
    <w:name w:val="413ACA377E5248B6B0767C8930990A3F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4">
    <w:name w:val="54A916ED88A14A3FB8ED6CEE3B8C2C8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4">
    <w:name w:val="C285BB62E8114269BBDC90C46D20818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4">
    <w:name w:val="6A19B037091E4634AD38FDF550DE3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4">
    <w:name w:val="5E811177ECEB4F7F9652B661E0C20BF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4">
    <w:name w:val="D2F55331B9AE489CB39B2E7CD00F46C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4">
    <w:name w:val="7F390674A0334EDC8DA096DEE708C3C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4">
    <w:name w:val="F2F025D7AB514A8EBCF4BBBAD8D3B44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4">
    <w:name w:val="8709A0EE1CE74789ABC211A73A6145A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4">
    <w:name w:val="9D5424D767B848338CEE64EBF7AC560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4">
    <w:name w:val="74ACBD9035B14C7ABE5A7E00F6A2EB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4">
    <w:name w:val="DE8EF9A20459486B94FAEDC296AD7BD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4">
    <w:name w:val="705990CDAB604B288418D6BC6B27F2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4">
    <w:name w:val="129831F1A61A4F98922FA58DAFA7777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4">
    <w:name w:val="BB81F9A5311349238C79E66A34C36B9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4">
    <w:name w:val="31BE9F08FEEE431C9CA81FF8680E67F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4">
    <w:name w:val="3EC22D2067D943E9BE785A063196134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4">
    <w:name w:val="EDE220D6F96D44729E412C7AC4330D8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4">
    <w:name w:val="6134E1C8A799422EBAD3DD75344A4C1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">
    <w:name w:val="841AD29C8F7F4CB3A275E6303D59B77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4">
    <w:name w:val="D60C0665509D4D13A45413DF05A66D8E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">
    <w:name w:val="D03FEEC29A6049819AF08EE4A8668C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4">
    <w:name w:val="F1B031F864734AA9AF4456A2BA8BB7D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4">
    <w:name w:val="1DD5F37BA8BF4105BBB71F54F414B1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">
    <w:name w:val="56538C77C9F94E449497DF9A8DF201722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2">
    <w:name w:val="7678632E98F54C9A861B8B0BBF577864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F374FE20C6148D8A01D329F75FB9B42">
    <w:name w:val="1F374FE20C6148D8A01D329F75FB9B42"/>
    <w:rsid w:val="003421FF"/>
  </w:style>
  <w:style w:type="paragraph" w:customStyle="1" w:styleId="315AA4426342472FA927DF746B0F56C0">
    <w:name w:val="315AA4426342472FA927DF746B0F56C0"/>
    <w:rsid w:val="003421FF"/>
  </w:style>
  <w:style w:type="paragraph" w:customStyle="1" w:styleId="34B9AF6F741F49ACADC734F6F871A7AE">
    <w:name w:val="34B9AF6F741F49ACADC734F6F871A7AE"/>
    <w:rsid w:val="003421FF"/>
  </w:style>
  <w:style w:type="paragraph" w:customStyle="1" w:styleId="D2089DE58CBB486E8DECFBB07697C858">
    <w:name w:val="D2089DE58CBB486E8DECFBB07697C858"/>
    <w:rsid w:val="003421FF"/>
  </w:style>
  <w:style w:type="paragraph" w:customStyle="1" w:styleId="F994C98A1A16441E820A3AA21D8801EE">
    <w:name w:val="F994C98A1A16441E820A3AA21D8801EE"/>
    <w:rsid w:val="003421FF"/>
  </w:style>
  <w:style w:type="paragraph" w:customStyle="1" w:styleId="0BC69E739E8E48EE9BDA65D9A7AB5F45">
    <w:name w:val="0BC69E739E8E48EE9BDA65D9A7AB5F45"/>
    <w:rsid w:val="003421FF"/>
  </w:style>
  <w:style w:type="paragraph" w:customStyle="1" w:styleId="33ACADFF5B754BC3B3311884D9DA407E">
    <w:name w:val="33ACADFF5B754BC3B3311884D9DA407E"/>
    <w:rsid w:val="003421FF"/>
  </w:style>
  <w:style w:type="paragraph" w:customStyle="1" w:styleId="7ED37707C01F4DBBBEB7463913407F85">
    <w:name w:val="7ED37707C01F4DBBBEB7463913407F85"/>
    <w:rsid w:val="003421FF"/>
  </w:style>
  <w:style w:type="paragraph" w:customStyle="1" w:styleId="BAA76135507449628C6EC3833BF734A1">
    <w:name w:val="BAA76135507449628C6EC3833BF734A1"/>
    <w:rsid w:val="003421FF"/>
  </w:style>
  <w:style w:type="paragraph" w:customStyle="1" w:styleId="8DB17EF1BA8A42C4B2D4142DC509F563">
    <w:name w:val="8DB17EF1BA8A42C4B2D4142DC509F563"/>
    <w:rsid w:val="003421FF"/>
  </w:style>
  <w:style w:type="paragraph" w:customStyle="1" w:styleId="5CB8CCE5569F422CAF8AE2E315305FDB">
    <w:name w:val="5CB8CCE5569F422CAF8AE2E315305FDB"/>
    <w:rsid w:val="003421FF"/>
  </w:style>
  <w:style w:type="paragraph" w:customStyle="1" w:styleId="C253E96172034BFFB69ECA8C19D45424">
    <w:name w:val="C253E96172034BFFB69ECA8C19D45424"/>
    <w:rsid w:val="003421FF"/>
  </w:style>
  <w:style w:type="paragraph" w:customStyle="1" w:styleId="95D3A2C84A6B46E98E6F2F30372BB647">
    <w:name w:val="95D3A2C84A6B46E98E6F2F30372BB647"/>
    <w:rsid w:val="003421FF"/>
  </w:style>
  <w:style w:type="paragraph" w:customStyle="1" w:styleId="A53CF9E5941B4A139B707AC095ACE2AB5">
    <w:name w:val="A53CF9E5941B4A139B707AC095ACE2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5">
    <w:name w:val="87559B1840C247DEB4C3927E96A988B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5">
    <w:name w:val="D41A1513C02040C88289CF28CBDB4805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5">
    <w:name w:val="437C31D7E0464A50B3BAA567B18836C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5">
    <w:name w:val="EF4896263E794348A234EB116606E8C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5">
    <w:name w:val="8538757AE0174BE99FCE05C6EDA13D9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5">
    <w:name w:val="C1124053123C4070A91B351FA1650A2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5">
    <w:name w:val="B9CC01B1740D480BA640F544E04C7D6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5">
    <w:name w:val="413ACA377E5248B6B0767C8930990A3F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5">
    <w:name w:val="54A916ED88A14A3FB8ED6CEE3B8C2C8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5">
    <w:name w:val="C285BB62E8114269BBDC90C46D20818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5">
    <w:name w:val="6A19B037091E4634AD38FDF550DE37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5">
    <w:name w:val="5E811177ECEB4F7F9652B661E0C20BF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5">
    <w:name w:val="D2F55331B9AE489CB39B2E7CD00F46C6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5">
    <w:name w:val="7F390674A0334EDC8DA096DEE708C3C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5">
    <w:name w:val="F2F025D7AB514A8EBCF4BBBAD8D3B448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5">
    <w:name w:val="8709A0EE1CE74789ABC211A73A6145A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5">
    <w:name w:val="9D5424D767B848338CEE64EBF7AC560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5">
    <w:name w:val="74ACBD9035B14C7ABE5A7E00F6A2EB0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5">
    <w:name w:val="DE8EF9A20459486B94FAEDC296AD7BD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5">
    <w:name w:val="705990CDAB604B288418D6BC6B27F25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5">
    <w:name w:val="129831F1A61A4F98922FA58DAFA7777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5">
    <w:name w:val="BB81F9A5311349238C79E66A34C36B9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5">
    <w:name w:val="31BE9F08FEEE431C9CA81FF8680E67F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5">
    <w:name w:val="3EC22D2067D943E9BE785A063196134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5">
    <w:name w:val="EDE220D6F96D44729E412C7AC4330D8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5">
    <w:name w:val="6134E1C8A799422EBAD3DD75344A4C1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5">
    <w:name w:val="841AD29C8F7F4CB3A275E6303D59B77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5">
    <w:name w:val="D60C0665509D4D13A45413DF05A66D8E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5">
    <w:name w:val="D03FEEC29A6049819AF08EE4A8668C6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5">
    <w:name w:val="F1B031F864734AA9AF4456A2BA8BB7D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5">
    <w:name w:val="1DD5F37BA8BF4105BBB71F54F414B10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3">
    <w:name w:val="56538C77C9F94E449497DF9A8DF201723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3">
    <w:name w:val="7678632E98F54C9A861B8B0BBF57786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7078C562DA4C718EC971818935D1AF">
    <w:name w:val="617078C562DA4C718EC971818935D1AF"/>
    <w:rsid w:val="003421FF"/>
  </w:style>
  <w:style w:type="paragraph" w:customStyle="1" w:styleId="03A319EA470E4B24BAB5FE69703A1A79">
    <w:name w:val="03A319EA470E4B24BAB5FE69703A1A79"/>
    <w:rsid w:val="003421FF"/>
  </w:style>
  <w:style w:type="paragraph" w:customStyle="1" w:styleId="302AAFBFA0F445AF8D081D3FB9EDCE11">
    <w:name w:val="302AAFBFA0F445AF8D081D3FB9EDCE11"/>
    <w:rsid w:val="003421FF"/>
  </w:style>
  <w:style w:type="paragraph" w:customStyle="1" w:styleId="58880F41E40D4BCBA3CAD29CB948BBEC">
    <w:name w:val="58880F41E40D4BCBA3CAD29CB948BBEC"/>
    <w:rsid w:val="003421FF"/>
  </w:style>
  <w:style w:type="paragraph" w:customStyle="1" w:styleId="3D584CCF0DA146CD84213860E7206F67">
    <w:name w:val="3D584CCF0DA146CD84213860E7206F67"/>
    <w:rsid w:val="003421FF"/>
  </w:style>
  <w:style w:type="paragraph" w:customStyle="1" w:styleId="2B61B33B48B84E9BBE0C30C6D9EC17D6">
    <w:name w:val="2B61B33B48B84E9BBE0C30C6D9EC17D6"/>
    <w:rsid w:val="003421FF"/>
  </w:style>
  <w:style w:type="paragraph" w:customStyle="1" w:styleId="DE016A32728C4190BC26FC9446E0503A">
    <w:name w:val="DE016A32728C4190BC26FC9446E0503A"/>
    <w:rsid w:val="003421FF"/>
  </w:style>
  <w:style w:type="paragraph" w:customStyle="1" w:styleId="FEA27B8F21FE457CBF70BB2E16E8D613">
    <w:name w:val="FEA27B8F21FE457CBF70BB2E16E8D613"/>
    <w:rsid w:val="003421FF"/>
  </w:style>
  <w:style w:type="paragraph" w:customStyle="1" w:styleId="59B11936A495407AB45F0995020547C4">
    <w:name w:val="59B11936A495407AB45F0995020547C4"/>
    <w:rsid w:val="003421FF"/>
  </w:style>
  <w:style w:type="paragraph" w:customStyle="1" w:styleId="1120A1E510FD49EE907661DB33F5D9A7">
    <w:name w:val="1120A1E510FD49EE907661DB33F5D9A7"/>
    <w:rsid w:val="003421FF"/>
  </w:style>
  <w:style w:type="paragraph" w:customStyle="1" w:styleId="BD2BAE1885B3444B9ECBE7633BA59698">
    <w:name w:val="BD2BAE1885B3444B9ECBE7633BA59698"/>
    <w:rsid w:val="003421FF"/>
  </w:style>
  <w:style w:type="paragraph" w:customStyle="1" w:styleId="45DEF841B50041FE944455941968C7AB">
    <w:name w:val="45DEF841B50041FE944455941968C7AB"/>
    <w:rsid w:val="003421FF"/>
  </w:style>
  <w:style w:type="paragraph" w:customStyle="1" w:styleId="B5E697A53CD14566AA77CA300946E7AD">
    <w:name w:val="B5E697A53CD14566AA77CA300946E7AD"/>
    <w:rsid w:val="003421FF"/>
  </w:style>
  <w:style w:type="paragraph" w:customStyle="1" w:styleId="A53CF9E5941B4A139B707AC095ACE2AB6">
    <w:name w:val="A53CF9E5941B4A139B707AC095ACE2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6">
    <w:name w:val="87559B1840C247DEB4C3927E96A988B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6">
    <w:name w:val="D41A1513C02040C88289CF28CBDB4805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1">
    <w:name w:val="1120A1E510FD49EE907661DB33F5D9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1">
    <w:name w:val="BD2BAE1885B3444B9ECBE7633BA59698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1">
    <w:name w:val="45DEF841B50041FE944455941968C7A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6">
    <w:name w:val="C1124053123C4070A91B351FA1650A21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6">
    <w:name w:val="B9CC01B1740D480BA640F544E04C7D6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6">
    <w:name w:val="413ACA377E5248B6B0767C8930990A3F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6">
    <w:name w:val="54A916ED88A14A3FB8ED6CEE3B8C2C8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6">
    <w:name w:val="C285BB62E8114269BBDC90C46D20818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6">
    <w:name w:val="6A19B037091E4634AD38FDF550DE37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6">
    <w:name w:val="5E811177ECEB4F7F9652B661E0C20BF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6">
    <w:name w:val="D2F55331B9AE489CB39B2E7CD00F46C6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6">
    <w:name w:val="7F390674A0334EDC8DA096DEE708C3C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6">
    <w:name w:val="F2F025D7AB514A8EBCF4BBBAD8D3B448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6">
    <w:name w:val="8709A0EE1CE74789ABC211A73A6145A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6">
    <w:name w:val="9D5424D767B848338CEE64EBF7AC560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6">
    <w:name w:val="74ACBD9035B14C7ABE5A7E00F6A2EB0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6">
    <w:name w:val="DE8EF9A20459486B94FAEDC296AD7BD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6">
    <w:name w:val="705990CDAB604B288418D6BC6B27F25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6">
    <w:name w:val="129831F1A61A4F98922FA58DAFA7777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6">
    <w:name w:val="BB81F9A5311349238C79E66A34C36B9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6">
    <w:name w:val="31BE9F08FEEE431C9CA81FF8680E67F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6">
    <w:name w:val="3EC22D2067D943E9BE785A0631961343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6">
    <w:name w:val="EDE220D6F96D44729E412C7AC4330D8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6">
    <w:name w:val="6134E1C8A799422EBAD3DD75344A4C1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6">
    <w:name w:val="841AD29C8F7F4CB3A275E6303D59B77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6">
    <w:name w:val="D60C0665509D4D13A45413DF05A66D8E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6">
    <w:name w:val="D03FEEC29A6049819AF08EE4A8668C6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6">
    <w:name w:val="1DD5F37BA8BF4105BBB71F54F414B10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1">
    <w:name w:val="B5E697A53CD14566AA77CA300946E7AD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4">
    <w:name w:val="56538C77C9F94E449497DF9A8DF201724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4">
    <w:name w:val="7678632E98F54C9A861B8B0BBF57786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7">
    <w:name w:val="A53CF9E5941B4A139B707AC095ACE2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7">
    <w:name w:val="87559B1840C247DEB4C3927E96A988B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7">
    <w:name w:val="D41A1513C02040C88289CF28CBDB4805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2">
    <w:name w:val="1120A1E510FD49EE907661DB33F5D9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2">
    <w:name w:val="BD2BAE1885B3444B9ECBE7633BA59698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2">
    <w:name w:val="45DEF841B50041FE944455941968C7A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7">
    <w:name w:val="C1124053123C4070A91B351FA1650A21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7">
    <w:name w:val="B9CC01B1740D480BA640F544E04C7D6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7">
    <w:name w:val="413ACA377E5248B6B0767C8930990A3F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7">
    <w:name w:val="54A916ED88A14A3FB8ED6CEE3B8C2C8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7">
    <w:name w:val="C285BB62E8114269BBDC90C46D20818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7">
    <w:name w:val="6A19B037091E4634AD38FDF550DE37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7">
    <w:name w:val="5E811177ECEB4F7F9652B661E0C20BF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7">
    <w:name w:val="D2F55331B9AE489CB39B2E7CD00F46C6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7">
    <w:name w:val="7F390674A0334EDC8DA096DEE708C3C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7">
    <w:name w:val="F2F025D7AB514A8EBCF4BBBAD8D3B448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7">
    <w:name w:val="8709A0EE1CE74789ABC211A73A6145A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7">
    <w:name w:val="9D5424D767B848338CEE64EBF7AC560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7">
    <w:name w:val="74ACBD9035B14C7ABE5A7E00F6A2EB0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7">
    <w:name w:val="DE8EF9A20459486B94FAEDC296AD7BD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7">
    <w:name w:val="705990CDAB604B288418D6BC6B27F25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7">
    <w:name w:val="129831F1A61A4F98922FA58DAFA7777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7">
    <w:name w:val="BB81F9A5311349238C79E66A34C36B9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7">
    <w:name w:val="31BE9F08FEEE431C9CA81FF8680E67F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7">
    <w:name w:val="3EC22D2067D943E9BE785A0631961343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7">
    <w:name w:val="EDE220D6F96D44729E412C7AC4330D8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7">
    <w:name w:val="6134E1C8A799422EBAD3DD75344A4C1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7">
    <w:name w:val="841AD29C8F7F4CB3A275E6303D59B77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7">
    <w:name w:val="D60C0665509D4D13A45413DF05A66D8E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7">
    <w:name w:val="D03FEEC29A6049819AF08EE4A8668C6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7">
    <w:name w:val="1DD5F37BA8BF4105BBB71F54F414B10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2">
    <w:name w:val="B5E697A53CD14566AA77CA300946E7AD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5">
    <w:name w:val="56538C77C9F94E449497DF9A8DF201725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5">
    <w:name w:val="7678632E98F54C9A861B8B0BBF57786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8">
    <w:name w:val="A53CF9E5941B4A139B707AC095ACE2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8">
    <w:name w:val="87559B1840C247DEB4C3927E96A988B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8">
    <w:name w:val="D41A1513C02040C88289CF28CBDB4805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3">
    <w:name w:val="1120A1E510FD49EE907661DB33F5D9A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3">
    <w:name w:val="BD2BAE1885B3444B9ECBE7633BA5969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3">
    <w:name w:val="45DEF841B50041FE944455941968C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8">
    <w:name w:val="C1124053123C4070A91B351FA1650A21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8">
    <w:name w:val="B9CC01B1740D480BA640F544E04C7D6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8">
    <w:name w:val="413ACA377E5248B6B0767C8930990A3F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8">
    <w:name w:val="54A916ED88A14A3FB8ED6CEE3B8C2C8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8">
    <w:name w:val="C285BB62E8114269BBDC90C46D20818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8">
    <w:name w:val="6A19B037091E4634AD38FDF550DE37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8">
    <w:name w:val="5E811177ECEB4F7F9652B661E0C20BF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8">
    <w:name w:val="D2F55331B9AE489CB39B2E7CD00F46C6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8">
    <w:name w:val="7F390674A0334EDC8DA096DEE708C3C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8">
    <w:name w:val="F2F025D7AB514A8EBCF4BBBAD8D3B448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8">
    <w:name w:val="8709A0EE1CE74789ABC211A73A6145A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8">
    <w:name w:val="9D5424D767B848338CEE64EBF7AC560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8">
    <w:name w:val="74ACBD9035B14C7ABE5A7E00F6A2EB0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8">
    <w:name w:val="DE8EF9A20459486B94FAEDC296AD7BD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8">
    <w:name w:val="705990CDAB604B288418D6BC6B27F25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8">
    <w:name w:val="129831F1A61A4F98922FA58DAFA7777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8">
    <w:name w:val="BB81F9A5311349238C79E66A34C36B9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8">
    <w:name w:val="31BE9F08FEEE431C9CA81FF8680E67F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8">
    <w:name w:val="3EC22D2067D943E9BE785A0631961343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8">
    <w:name w:val="EDE220D6F96D44729E412C7AC4330D8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8">
    <w:name w:val="6134E1C8A799422EBAD3DD75344A4C1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8">
    <w:name w:val="841AD29C8F7F4CB3A275E6303D59B77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8">
    <w:name w:val="D60C0665509D4D13A45413DF05A66D8E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8">
    <w:name w:val="D03FEEC29A6049819AF08EE4A8668C6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8">
    <w:name w:val="1DD5F37BA8BF4105BBB71F54F414B10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3">
    <w:name w:val="B5E697A53CD14566AA77CA300946E7A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6">
    <w:name w:val="56538C77C9F94E449497DF9A8DF201726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6">
    <w:name w:val="7678632E98F54C9A861B8B0BBF57786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9">
    <w:name w:val="A53CF9E5941B4A139B707AC095ACE2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9">
    <w:name w:val="87559B1840C247DEB4C3927E96A988B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9">
    <w:name w:val="D41A1513C02040C88289CF28CBDB4805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4">
    <w:name w:val="1120A1E510FD49EE907661DB33F5D9A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4">
    <w:name w:val="BD2BAE1885B3444B9ECBE7633BA5969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4">
    <w:name w:val="45DEF841B50041FE944455941968C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9">
    <w:name w:val="C1124053123C4070A91B351FA1650A21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9">
    <w:name w:val="B9CC01B1740D480BA640F544E04C7D6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9">
    <w:name w:val="413ACA377E5248B6B0767C8930990A3F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9">
    <w:name w:val="54A916ED88A14A3FB8ED6CEE3B8C2C8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9">
    <w:name w:val="C285BB62E8114269BBDC90C46D20818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9">
    <w:name w:val="6A19B037091E4634AD38FDF550DE37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9">
    <w:name w:val="5E811177ECEB4F7F9652B661E0C20BF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9">
    <w:name w:val="D2F55331B9AE489CB39B2E7CD00F46C6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9">
    <w:name w:val="7F390674A0334EDC8DA096DEE708C3C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9">
    <w:name w:val="F2F025D7AB514A8EBCF4BBBAD8D3B448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9">
    <w:name w:val="8709A0EE1CE74789ABC211A73A6145A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9">
    <w:name w:val="9D5424D767B848338CEE64EBF7AC560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9">
    <w:name w:val="74ACBD9035B14C7ABE5A7E00F6A2EB0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9">
    <w:name w:val="DE8EF9A20459486B94FAEDC296AD7BD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9">
    <w:name w:val="705990CDAB604B288418D6BC6B27F25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9">
    <w:name w:val="129831F1A61A4F98922FA58DAFA7777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9">
    <w:name w:val="BB81F9A5311349238C79E66A34C36B9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9">
    <w:name w:val="31BE9F08FEEE431C9CA81FF8680E67F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9">
    <w:name w:val="3EC22D2067D943E9BE785A0631961343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9">
    <w:name w:val="EDE220D6F96D44729E412C7AC4330D8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9">
    <w:name w:val="6134E1C8A799422EBAD3DD75344A4C1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9">
    <w:name w:val="841AD29C8F7F4CB3A275E6303D59B77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9">
    <w:name w:val="D60C0665509D4D13A45413DF05A66D8E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9">
    <w:name w:val="D03FEEC29A6049819AF08EE4A8668C6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9">
    <w:name w:val="1DD5F37BA8BF4105BBB71F54F414B10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4">
    <w:name w:val="B5E697A53CD14566AA77CA300946E7A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7">
    <w:name w:val="56538C77C9F94E449497DF9A8DF201727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7">
    <w:name w:val="7678632E98F54C9A861B8B0BBF57786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4FDE4D076C4A698C9613734AE3030D">
    <w:name w:val="E84FDE4D076C4A698C9613734AE3030D"/>
    <w:rsid w:val="003421FF"/>
  </w:style>
  <w:style w:type="paragraph" w:customStyle="1" w:styleId="A7B868FDA14449D59944169EDD597426">
    <w:name w:val="A7B868FDA14449D59944169EDD597426"/>
    <w:rsid w:val="003421FF"/>
  </w:style>
  <w:style w:type="paragraph" w:customStyle="1" w:styleId="9588E2087D70415EAC27FE931A4F53B6">
    <w:name w:val="9588E2087D70415EAC27FE931A4F53B6"/>
    <w:rsid w:val="003421FF"/>
  </w:style>
  <w:style w:type="paragraph" w:customStyle="1" w:styleId="2BBDEB52E21B4E7BB13179E59F606C4B">
    <w:name w:val="2BBDEB52E21B4E7BB13179E59F606C4B"/>
    <w:rsid w:val="003421FF"/>
  </w:style>
  <w:style w:type="paragraph" w:customStyle="1" w:styleId="BFA9D1501A8B4E56864BFE69B568BAA7">
    <w:name w:val="BFA9D1501A8B4E56864BFE69B568BAA7"/>
    <w:rsid w:val="003421FF"/>
  </w:style>
  <w:style w:type="paragraph" w:customStyle="1" w:styleId="5541C3D4DD9E4167875FCA4270265FD7">
    <w:name w:val="5541C3D4DD9E4167875FCA4270265FD7"/>
    <w:rsid w:val="003421FF"/>
  </w:style>
  <w:style w:type="paragraph" w:customStyle="1" w:styleId="7C49B8862C6C461FABCC7C86F9BD1102">
    <w:name w:val="7C49B8862C6C461FABCC7C86F9BD1102"/>
    <w:rsid w:val="003421FF"/>
  </w:style>
  <w:style w:type="paragraph" w:customStyle="1" w:styleId="A53CF9E5941B4A139B707AC095ACE2AB10">
    <w:name w:val="A53CF9E5941B4A139B707AC095ACE2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0">
    <w:name w:val="87559B1840C247DEB4C3927E96A988B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0">
    <w:name w:val="D41A1513C02040C88289CF28CBDB4805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1">
    <w:name w:val="BFA9D1501A8B4E56864BFE69B568BA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1">
    <w:name w:val="7C49B8862C6C461FABCC7C86F9BD110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1">
    <w:name w:val="5541C3D4DD9E4167875FCA4270265FD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1">
    <w:name w:val="A7B868FDA14449D59944169EDD59742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1">
    <w:name w:val="9588E2087D70415EAC27FE931A4F53B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1">
    <w:name w:val="2BBDEB52E21B4E7BB13179E59F606C4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0">
    <w:name w:val="C1124053123C4070A91B351FA1650A21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0">
    <w:name w:val="B9CC01B1740D480BA640F544E04C7D6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0">
    <w:name w:val="413ACA377E5248B6B0767C8930990A3F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0">
    <w:name w:val="54A916ED88A14A3FB8ED6CEE3B8C2C8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0">
    <w:name w:val="6A19B037091E4634AD38FDF550DE37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0">
    <w:name w:val="5E811177ECEB4F7F9652B661E0C20BF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0">
    <w:name w:val="D2F55331B9AE489CB39B2E7CD00F46C6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0">
    <w:name w:val="7F390674A0334EDC8DA096DEE708C3C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0">
    <w:name w:val="F2F025D7AB514A8EBCF4BBBAD8D3B448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0">
    <w:name w:val="8709A0EE1CE74789ABC211A73A6145A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0">
    <w:name w:val="9D5424D767B848338CEE64EBF7AC560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0">
    <w:name w:val="74ACBD9035B14C7ABE5A7E00F6A2EB0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0">
    <w:name w:val="DE8EF9A20459486B94FAEDC296AD7BD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0">
    <w:name w:val="705990CDAB604B288418D6BC6B27F25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0">
    <w:name w:val="129831F1A61A4F98922FA58DAFA7777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0">
    <w:name w:val="BB81F9A5311349238C79E66A34C36B9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0">
    <w:name w:val="31BE9F08FEEE431C9CA81FF8680E67F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0">
    <w:name w:val="3EC22D2067D943E9BE785A0631961343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0">
    <w:name w:val="EDE220D6F96D44729E412C7AC4330D8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0">
    <w:name w:val="6134E1C8A799422EBAD3DD75344A4C1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0">
    <w:name w:val="841AD29C8F7F4CB3A275E6303D59B77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0">
    <w:name w:val="D60C0665509D4D13A45413DF05A66D8E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0">
    <w:name w:val="D03FEEC29A6049819AF08EE4A8668C6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0">
    <w:name w:val="1DD5F37BA8BF4105BBB71F54F414B10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5">
    <w:name w:val="B5E697A53CD14566AA77CA300946E7A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8">
    <w:name w:val="56538C77C9F94E449497DF9A8DF201728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8">
    <w:name w:val="7678632E98F54C9A861B8B0BBF57786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">
    <w:name w:val="037ABD83A55C48A09DD7FA1FD1B9D95F"/>
    <w:rsid w:val="003421FF"/>
  </w:style>
  <w:style w:type="paragraph" w:customStyle="1" w:styleId="41575D4C14DF40DABBD250A89755DD62">
    <w:name w:val="41575D4C14DF40DABBD250A89755DD62"/>
    <w:rsid w:val="003421FF"/>
  </w:style>
  <w:style w:type="paragraph" w:customStyle="1" w:styleId="4195D32DC63B41D98BA4C37B514AC8BA">
    <w:name w:val="4195D32DC63B41D98BA4C37B514AC8BA"/>
    <w:rsid w:val="003421FF"/>
  </w:style>
  <w:style w:type="paragraph" w:customStyle="1" w:styleId="A53CF9E5941B4A139B707AC095ACE2AB11">
    <w:name w:val="A53CF9E5941B4A139B707AC095ACE2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1">
    <w:name w:val="87559B1840C247DEB4C3927E96A988B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1">
    <w:name w:val="D41A1513C02040C88289CF28CBDB4805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2">
    <w:name w:val="BFA9D1501A8B4E56864BFE69B568BA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2">
    <w:name w:val="7C49B8862C6C461FABCC7C86F9BD1102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2">
    <w:name w:val="5541C3D4DD9E4167875FCA4270265FD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1">
    <w:name w:val="037ABD83A55C48A09DD7FA1FD1B9D95F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1">
    <w:name w:val="41575D4C14DF40DABBD250A89755DD6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1">
    <w:name w:val="4195D32DC63B41D98BA4C37B514AC8BA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2">
    <w:name w:val="A7B868FDA14449D59944169EDD59742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2">
    <w:name w:val="9588E2087D70415EAC27FE931A4F53B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2">
    <w:name w:val="2BBDEB52E21B4E7BB13179E59F606C4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1">
    <w:name w:val="C1124053123C4070A91B351FA1650A21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1">
    <w:name w:val="B9CC01B1740D480BA640F544E04C7D6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1">
    <w:name w:val="413ACA377E5248B6B0767C8930990A3F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1">
    <w:name w:val="54A916ED88A14A3FB8ED6CEE3B8C2C8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1">
    <w:name w:val="6A19B037091E4634AD38FDF550DE37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1">
    <w:name w:val="5E811177ECEB4F7F9652B661E0C20BF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1">
    <w:name w:val="D2F55331B9AE489CB39B2E7CD00F46C6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1">
    <w:name w:val="7F390674A0334EDC8DA096DEE708C3C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1">
    <w:name w:val="F2F025D7AB514A8EBCF4BBBAD8D3B448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1">
    <w:name w:val="8709A0EE1CE74789ABC211A73A6145A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1">
    <w:name w:val="9D5424D767B848338CEE64EBF7AC560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1">
    <w:name w:val="74ACBD9035B14C7ABE5A7E00F6A2EB0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1">
    <w:name w:val="DE8EF9A20459486B94FAEDC296AD7BD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1">
    <w:name w:val="705990CDAB604B288418D6BC6B27F25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1">
    <w:name w:val="129831F1A61A4F98922FA58DAFA7777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1">
    <w:name w:val="BB81F9A5311349238C79E66A34C36B9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1">
    <w:name w:val="31BE9F08FEEE431C9CA81FF8680E67F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1">
    <w:name w:val="3EC22D2067D943E9BE785A0631961343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1">
    <w:name w:val="EDE220D6F96D44729E412C7AC4330D8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1">
    <w:name w:val="6134E1C8A799422EBAD3DD75344A4C1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1">
    <w:name w:val="841AD29C8F7F4CB3A275E6303D59B77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1">
    <w:name w:val="D60C0665509D4D13A45413DF05A66D8E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1">
    <w:name w:val="D03FEEC29A6049819AF08EE4A8668C6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1">
    <w:name w:val="1DD5F37BA8BF4105BBB71F54F414B10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6">
    <w:name w:val="B5E697A53CD14566AA77CA300946E7A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9">
    <w:name w:val="56538C77C9F94E449497DF9A8DF201729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9">
    <w:name w:val="7678632E98F54C9A861B8B0BBF57786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">
    <w:name w:val="B197FFCE9AE44063924CE647AEE98347"/>
    <w:rsid w:val="004627D0"/>
  </w:style>
  <w:style w:type="paragraph" w:customStyle="1" w:styleId="F515D522FF3F4B149D7CC4CF55DCF72B">
    <w:name w:val="F515D522FF3F4B149D7CC4CF55DCF72B"/>
    <w:rsid w:val="004627D0"/>
  </w:style>
  <w:style w:type="paragraph" w:customStyle="1" w:styleId="34EAD12FCB534BED9F2C0084AD9F029D">
    <w:name w:val="34EAD12FCB534BED9F2C0084AD9F029D"/>
    <w:rsid w:val="004627D0"/>
  </w:style>
  <w:style w:type="paragraph" w:customStyle="1" w:styleId="A53CF9E5941B4A139B707AC095ACE2AB12">
    <w:name w:val="A53CF9E5941B4A139B707AC095ACE2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2">
    <w:name w:val="87559B1840C247DEB4C3927E96A988B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2">
    <w:name w:val="D41A1513C02040C88289CF28CBDB4805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3">
    <w:name w:val="BFA9D1501A8B4E56864BFE69B568BAA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3">
    <w:name w:val="7C49B8862C6C461FABCC7C86F9BD110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3">
    <w:name w:val="5541C3D4DD9E4167875FCA4270265FD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1">
    <w:name w:val="B197FFCE9AE44063924CE647AEE98347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1">
    <w:name w:val="F515D522FF3F4B149D7CC4CF55DCF72B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1">
    <w:name w:val="34EAD12FCB534BED9F2C0084AD9F029D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2">
    <w:name w:val="037ABD83A55C48A09DD7FA1FD1B9D95F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2">
    <w:name w:val="41575D4C14DF40DABBD250A89755DD62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2">
    <w:name w:val="4195D32DC63B41D98BA4C37B514AC8BA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3">
    <w:name w:val="A7B868FDA14449D59944169EDD59742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3">
    <w:name w:val="9588E2087D70415EAC27FE931A4F53B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3">
    <w:name w:val="2BBDEB52E21B4E7BB13179E59F606C4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2">
    <w:name w:val="C1124053123C4070A91B351FA1650A21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2">
    <w:name w:val="B9CC01B1740D480BA640F544E04C7D6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2">
    <w:name w:val="413ACA377E5248B6B0767C8930990A3F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2">
    <w:name w:val="54A916ED88A14A3FB8ED6CEE3B8C2C8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2">
    <w:name w:val="6A19B037091E4634AD38FDF550DE37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2">
    <w:name w:val="5E811177ECEB4F7F9652B661E0C20BF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2">
    <w:name w:val="D2F55331B9AE489CB39B2E7CD00F46C6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2">
    <w:name w:val="7F390674A0334EDC8DA096DEE708C3C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2">
    <w:name w:val="F2F025D7AB514A8EBCF4BBBAD8D3B448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2">
    <w:name w:val="8709A0EE1CE74789ABC211A73A6145A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2">
    <w:name w:val="9D5424D767B848338CEE64EBF7AC560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2">
    <w:name w:val="74ACBD9035B14C7ABE5A7E00F6A2EB0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2">
    <w:name w:val="DE8EF9A20459486B94FAEDC296AD7BD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2">
    <w:name w:val="705990CDAB604B288418D6BC6B27F25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2">
    <w:name w:val="129831F1A61A4F98922FA58DAFA7777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2">
    <w:name w:val="BB81F9A5311349238C79E66A34C36B9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2">
    <w:name w:val="31BE9F08FEEE431C9CA81FF8680E67F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2">
    <w:name w:val="3EC22D2067D943E9BE785A0631961343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2">
    <w:name w:val="EDE220D6F96D44729E412C7AC4330D8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2">
    <w:name w:val="6134E1C8A799422EBAD3DD75344A4C1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2">
    <w:name w:val="841AD29C8F7F4CB3A275E6303D59B77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2">
    <w:name w:val="D60C0665509D4D13A45413DF05A66D8E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2">
    <w:name w:val="D03FEEC29A6049819AF08EE4A8668C6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2">
    <w:name w:val="1DD5F37BA8BF4105BBB71F54F414B10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7">
    <w:name w:val="B5E697A53CD14566AA77CA300946E7AD7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0">
    <w:name w:val="56538C77C9F94E449497DF9A8DF2017210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0">
    <w:name w:val="7678632E98F54C9A861B8B0BBF57786410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">
    <w:name w:val="9DA897E981AF4E23ABF42AEBEC1D48EF"/>
    <w:rsid w:val="004627D0"/>
  </w:style>
  <w:style w:type="paragraph" w:customStyle="1" w:styleId="A53CF9E5941B4A139B707AC095ACE2AB13">
    <w:name w:val="A53CF9E5941B4A139B707AC095ACE2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3">
    <w:name w:val="87559B1840C247DEB4C3927E96A988B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3">
    <w:name w:val="D41A1513C02040C88289CF28CBDB4805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4">
    <w:name w:val="BFA9D1501A8B4E56864BFE69B568BAA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4">
    <w:name w:val="7C49B8862C6C461FABCC7C86F9BD110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4">
    <w:name w:val="5541C3D4DD9E4167875FCA4270265FD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2">
    <w:name w:val="B197FFCE9AE44063924CE647AEE98347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2">
    <w:name w:val="F515D522FF3F4B149D7CC4CF55DCF72B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2">
    <w:name w:val="34EAD12FCB534BED9F2C0084AD9F029D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3">
    <w:name w:val="037ABD83A55C48A09DD7FA1FD1B9D95F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3">
    <w:name w:val="41575D4C14DF40DABBD250A89755DD6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3">
    <w:name w:val="4195D32DC63B41D98BA4C37B514AC8BA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4">
    <w:name w:val="A7B868FDA14449D59944169EDD59742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4">
    <w:name w:val="9588E2087D70415EAC27FE931A4F53B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4">
    <w:name w:val="2BBDEB52E21B4E7BB13179E59F606C4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3">
    <w:name w:val="C1124053123C4070A91B351FA1650A21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3">
    <w:name w:val="B9CC01B1740D480BA640F544E04C7D6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3">
    <w:name w:val="413ACA377E5248B6B0767C8930990A3F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3">
    <w:name w:val="54A916ED88A14A3FB8ED6CEE3B8C2C8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3">
    <w:name w:val="6A19B037091E4634AD38FDF550DE37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3">
    <w:name w:val="5E811177ECEB4F7F9652B661E0C20BF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3">
    <w:name w:val="D2F55331B9AE489CB39B2E7CD00F46C6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3">
    <w:name w:val="7F390674A0334EDC8DA096DEE708C3C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3">
    <w:name w:val="F2F025D7AB514A8EBCF4BBBAD8D3B448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3">
    <w:name w:val="8709A0EE1CE74789ABC211A73A6145A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3">
    <w:name w:val="9D5424D767B848338CEE64EBF7AC560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3">
    <w:name w:val="74ACBD9035B14C7ABE5A7E00F6A2EB0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3">
    <w:name w:val="DE8EF9A20459486B94FAEDC296AD7BD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3">
    <w:name w:val="705990CDAB604B288418D6BC6B27F25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3">
    <w:name w:val="129831F1A61A4F98922FA58DAFA7777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3">
    <w:name w:val="BB81F9A5311349238C79E66A34C36B9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3">
    <w:name w:val="31BE9F08FEEE431C9CA81FF8680E67F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3">
    <w:name w:val="3EC22D2067D943E9BE785A0631961343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3">
    <w:name w:val="EDE220D6F96D44729E412C7AC4330D8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3">
    <w:name w:val="6134E1C8A799422EBAD3DD75344A4C1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3">
    <w:name w:val="841AD29C8F7F4CB3A275E6303D59B77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3">
    <w:name w:val="D60C0665509D4D13A45413DF05A66D8E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3">
    <w:name w:val="D03FEEC29A6049819AF08EE4A8668C6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4">
    <w:name w:val="A53CF9E5941B4A139B707AC095ACE2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4">
    <w:name w:val="87559B1840C247DEB4C3927E96A988B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4">
    <w:name w:val="D41A1513C02040C88289CF28CBDB4805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5">
    <w:name w:val="BFA9D1501A8B4E56864BFE69B568BAA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5">
    <w:name w:val="7C49B8862C6C461FABCC7C86F9BD110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5">
    <w:name w:val="5541C3D4DD9E4167875FCA4270265FD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3">
    <w:name w:val="B197FFCE9AE44063924CE647AEE9834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3">
    <w:name w:val="F515D522FF3F4B149D7CC4CF55DCF72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3">
    <w:name w:val="34EAD12FCB534BED9F2C0084AD9F029D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4">
    <w:name w:val="037ABD83A55C48A09DD7FA1FD1B9D95F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4">
    <w:name w:val="41575D4C14DF40DABBD250A89755DD6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4">
    <w:name w:val="4195D32DC63B41D98BA4C37B514AC8BA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5">
    <w:name w:val="A7B868FDA14449D59944169EDD59742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5">
    <w:name w:val="9588E2087D70415EAC27FE931A4F53B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5">
    <w:name w:val="2BBDEB52E21B4E7BB13179E59F606C4B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4">
    <w:name w:val="C1124053123C4070A91B351FA1650A21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4">
    <w:name w:val="B9CC01B1740D480BA640F544E04C7D6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4">
    <w:name w:val="413ACA377E5248B6B0767C8930990A3F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4">
    <w:name w:val="54A916ED88A14A3FB8ED6CEE3B8C2C8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4">
    <w:name w:val="6A19B037091E4634AD38FDF550DE37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4">
    <w:name w:val="5E811177ECEB4F7F9652B661E0C20BF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4">
    <w:name w:val="D2F55331B9AE489CB39B2E7CD00F46C6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4">
    <w:name w:val="7F390674A0334EDC8DA096DEE708C3C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4">
    <w:name w:val="F2F025D7AB514A8EBCF4BBBAD8D3B448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4">
    <w:name w:val="8709A0EE1CE74789ABC211A73A6145A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4">
    <w:name w:val="9D5424D767B848338CEE64EBF7AC560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4">
    <w:name w:val="74ACBD9035B14C7ABE5A7E00F6A2EB0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4">
    <w:name w:val="DE8EF9A20459486B94FAEDC296AD7BD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4">
    <w:name w:val="705990CDAB604B288418D6BC6B27F25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4">
    <w:name w:val="129831F1A61A4F98922FA58DAFA7777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4">
    <w:name w:val="BB81F9A5311349238C79E66A34C36B9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4">
    <w:name w:val="31BE9F08FEEE431C9CA81FF8680E67F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4">
    <w:name w:val="3EC22D2067D943E9BE785A0631961343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4">
    <w:name w:val="EDE220D6F96D44729E412C7AC4330D8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4">
    <w:name w:val="6134E1C8A799422EBAD3DD75344A4C1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4">
    <w:name w:val="841AD29C8F7F4CB3A275E6303D59B77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4">
    <w:name w:val="D60C0665509D4D13A45413DF05A66D8E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4">
    <w:name w:val="D03FEEC29A6049819AF08EE4A8668C6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1">
    <w:name w:val="9DA897E981AF4E23ABF42AEBEC1D48EF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3">
    <w:name w:val="1DD5F37BA8BF4105BBB71F54F414B10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1">
    <w:name w:val="56538C77C9F94E449497DF9A8DF2017211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1">
    <w:name w:val="7678632E98F54C9A861B8B0BBF5778641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6C1E4969F1446491D24305971C8251">
    <w:name w:val="AB6C1E4969F1446491D24305971C8251"/>
    <w:rsid w:val="004627D0"/>
  </w:style>
  <w:style w:type="paragraph" w:customStyle="1" w:styleId="8A4498190B264B21AD06DFAFFB696BD0">
    <w:name w:val="8A4498190B264B21AD06DFAFFB696BD0"/>
    <w:rsid w:val="004627D0"/>
  </w:style>
  <w:style w:type="paragraph" w:customStyle="1" w:styleId="EA8D88C4BAF7464F9F5AB4A68E480DEC">
    <w:name w:val="EA8D88C4BAF7464F9F5AB4A68E480DEC"/>
    <w:rsid w:val="004627D0"/>
  </w:style>
  <w:style w:type="paragraph" w:customStyle="1" w:styleId="A53CF9E5941B4A139B707AC095ACE2AB15">
    <w:name w:val="A53CF9E5941B4A139B707AC095ACE2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5">
    <w:name w:val="87559B1840C247DEB4C3927E96A988B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5">
    <w:name w:val="D41A1513C02040C88289CF28CBDB4805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6">
    <w:name w:val="BFA9D1501A8B4E56864BFE69B568BAA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6">
    <w:name w:val="7C49B8862C6C461FABCC7C86F9BD1102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6">
    <w:name w:val="5541C3D4DD9E4167875FCA4270265FD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4">
    <w:name w:val="B197FFCE9AE44063924CE647AEE9834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4">
    <w:name w:val="F515D522FF3F4B149D7CC4CF55DCF72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4">
    <w:name w:val="34EAD12FCB534BED9F2C0084AD9F029D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5">
    <w:name w:val="037ABD83A55C48A09DD7FA1FD1B9D95F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5">
    <w:name w:val="41575D4C14DF40DABBD250A89755DD6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5">
    <w:name w:val="4195D32DC63B41D98BA4C37B514AC8BA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6">
    <w:name w:val="A7B868FDA14449D59944169EDD59742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6">
    <w:name w:val="9588E2087D70415EAC27FE931A4F53B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6">
    <w:name w:val="2BBDEB52E21B4E7BB13179E59F606C4B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5">
    <w:name w:val="C1124053123C4070A91B351FA1650A21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5">
    <w:name w:val="B9CC01B1740D480BA640F544E04C7D6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5">
    <w:name w:val="413ACA377E5248B6B0767C8930990A3F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5">
    <w:name w:val="54A916ED88A14A3FB8ED6CEE3B8C2C8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5">
    <w:name w:val="6A19B037091E4634AD38FDF550DE37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5">
    <w:name w:val="5E811177ECEB4F7F9652B661E0C20BF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5">
    <w:name w:val="D2F55331B9AE489CB39B2E7CD00F46C6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5">
    <w:name w:val="7F390674A0334EDC8DA096DEE708C3C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5">
    <w:name w:val="F2F025D7AB514A8EBCF4BBBAD8D3B448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5">
    <w:name w:val="8709A0EE1CE74789ABC211A73A6145A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5">
    <w:name w:val="9D5424D767B848338CEE64EBF7AC560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5">
    <w:name w:val="74ACBD9035B14C7ABE5A7E00F6A2EB0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5">
    <w:name w:val="DE8EF9A20459486B94FAEDC296AD7BD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5">
    <w:name w:val="705990CDAB604B288418D6BC6B27F25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5">
    <w:name w:val="129831F1A61A4F98922FA58DAFA7777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5">
    <w:name w:val="BB81F9A5311349238C79E66A34C36B9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5">
    <w:name w:val="31BE9F08FEEE431C9CA81FF8680E67F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5">
    <w:name w:val="3EC22D2067D943E9BE785A0631961343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5">
    <w:name w:val="EDE220D6F96D44729E412C7AC4330D8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5">
    <w:name w:val="6134E1C8A799422EBAD3DD75344A4C1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5">
    <w:name w:val="841AD29C8F7F4CB3A275E6303D59B77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5">
    <w:name w:val="D60C0665509D4D13A45413DF05A66D8E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5">
    <w:name w:val="D03FEEC29A6049819AF08EE4A8668C6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">
    <w:name w:val="EA8D88C4BAF7464F9F5AB4A68E480DEC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4">
    <w:name w:val="1DD5F37BA8BF4105BBB71F54F414B10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2">
    <w:name w:val="56538C77C9F94E449497DF9A8DF2017212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2">
    <w:name w:val="7678632E98F54C9A861B8B0BBF57786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">
    <w:name w:val="DFA7D597C83449A09F1D82E1B78D8C28"/>
    <w:rsid w:val="00E64ABA"/>
  </w:style>
  <w:style w:type="paragraph" w:customStyle="1" w:styleId="781044F06E234623A506F31CF5D197AC">
    <w:name w:val="781044F06E234623A506F31CF5D197AC"/>
    <w:rsid w:val="00E64ABA"/>
  </w:style>
  <w:style w:type="paragraph" w:customStyle="1" w:styleId="3E23655D03D9407397D9389B214A4797">
    <w:name w:val="3E23655D03D9407397D9389B214A4797"/>
    <w:rsid w:val="00E64ABA"/>
  </w:style>
  <w:style w:type="paragraph" w:customStyle="1" w:styleId="C65CCF3164B1406E8E3649E88D30C39D">
    <w:name w:val="C65CCF3164B1406E8E3649E88D30C39D"/>
    <w:rsid w:val="00E64ABA"/>
  </w:style>
  <w:style w:type="paragraph" w:customStyle="1" w:styleId="9BAF931450F64740B86C1509C759116E">
    <w:name w:val="9BAF931450F64740B86C1509C759116E"/>
    <w:rsid w:val="00E64ABA"/>
  </w:style>
  <w:style w:type="paragraph" w:customStyle="1" w:styleId="6268007AC0D34ED5BEECDA038FBB1AF3">
    <w:name w:val="6268007AC0D34ED5BEECDA038FBB1AF3"/>
    <w:rsid w:val="00E64ABA"/>
  </w:style>
  <w:style w:type="paragraph" w:customStyle="1" w:styleId="903E0DF2CEFF4DB4BB2DAD315F842180">
    <w:name w:val="903E0DF2CEFF4DB4BB2DAD315F842180"/>
    <w:rsid w:val="00E64ABA"/>
  </w:style>
  <w:style w:type="paragraph" w:customStyle="1" w:styleId="23B894D8E0B8456899C430236D6266FF">
    <w:name w:val="23B894D8E0B8456899C430236D6266FF"/>
    <w:rsid w:val="00E64ABA"/>
  </w:style>
  <w:style w:type="paragraph" w:customStyle="1" w:styleId="CE5899D80817481C9771904FF49C042A">
    <w:name w:val="CE5899D80817481C9771904FF49C042A"/>
    <w:rsid w:val="00E64ABA"/>
  </w:style>
  <w:style w:type="paragraph" w:customStyle="1" w:styleId="FE22B0DD154C4B02AEDD2B2D08328223">
    <w:name w:val="FE22B0DD154C4B02AEDD2B2D08328223"/>
    <w:rsid w:val="00E64ABA"/>
  </w:style>
  <w:style w:type="paragraph" w:customStyle="1" w:styleId="F9B153284315426FB84511B9365F694C">
    <w:name w:val="F9B153284315426FB84511B9365F694C"/>
    <w:rsid w:val="00E64ABA"/>
  </w:style>
  <w:style w:type="paragraph" w:customStyle="1" w:styleId="E0360FA6F69C44ED975C6AAFB66D16DD">
    <w:name w:val="E0360FA6F69C44ED975C6AAFB66D16DD"/>
    <w:rsid w:val="00E64ABA"/>
  </w:style>
  <w:style w:type="paragraph" w:customStyle="1" w:styleId="57A1982F2EC746F79FD4323575243B70">
    <w:name w:val="57A1982F2EC746F79FD4323575243B70"/>
    <w:rsid w:val="00E64ABA"/>
  </w:style>
  <w:style w:type="paragraph" w:customStyle="1" w:styleId="A53CF9E5941B4A139B707AC095ACE2AB16">
    <w:name w:val="A53CF9E5941B4A139B707AC095ACE2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6">
    <w:name w:val="87559B1840C247DEB4C3927E96A988B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6">
    <w:name w:val="D41A1513C02040C88289CF28CBDB4805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">
    <w:name w:val="DFA7D597C83449A09F1D82E1B78D8C28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">
    <w:name w:val="781044F06E234623A506F31CF5D197A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">
    <w:name w:val="3E23655D03D9407397D9389B214A4797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">
    <w:name w:val="C65CCF3164B1406E8E3649E88D30C39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">
    <w:name w:val="9BAF931450F64740B86C1509C759116E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">
    <w:name w:val="6268007AC0D34ED5BEECDA038FBB1AF3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">
    <w:name w:val="903E0DF2CEFF4DB4BB2DAD315F84218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">
    <w:name w:val="23B894D8E0B8456899C430236D6266FF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">
    <w:name w:val="CE5899D80817481C9771904FF49C042A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">
    <w:name w:val="F9B153284315426FB84511B9365F694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">
    <w:name w:val="E0360FA6F69C44ED975C6AAFB66D16D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">
    <w:name w:val="57A1982F2EC746F79FD4323575243B7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6">
    <w:name w:val="C1124053123C4070A91B351FA1650A21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6">
    <w:name w:val="B9CC01B1740D480BA640F544E04C7D6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6">
    <w:name w:val="413ACA377E5248B6B0767C8930990A3F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6">
    <w:name w:val="54A916ED88A14A3FB8ED6CEE3B8C2C8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6">
    <w:name w:val="6A19B037091E4634AD38FDF550DE37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6">
    <w:name w:val="5E811177ECEB4F7F9652B661E0C20BF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6">
    <w:name w:val="D2F55331B9AE489CB39B2E7CD00F46C6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6">
    <w:name w:val="7F390674A0334EDC8DA096DEE708C3C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6">
    <w:name w:val="F2F025D7AB514A8EBCF4BBBAD8D3B448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6">
    <w:name w:val="8709A0EE1CE74789ABC211A73A6145A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6">
    <w:name w:val="9D5424D767B848338CEE64EBF7AC560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6">
    <w:name w:val="74ACBD9035B14C7ABE5A7E00F6A2EB0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6">
    <w:name w:val="DE8EF9A20459486B94FAEDC296AD7BD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6">
    <w:name w:val="705990CDAB604B288418D6BC6B27F25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6">
    <w:name w:val="129831F1A61A4F98922FA58DAFA7777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6">
    <w:name w:val="BB81F9A5311349238C79E66A34C36B9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6">
    <w:name w:val="31BE9F08FEEE431C9CA81FF8680E67F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6">
    <w:name w:val="3EC22D2067D943E9BE785A0631961343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6">
    <w:name w:val="EDE220D6F96D44729E412C7AC4330D8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6">
    <w:name w:val="6134E1C8A799422EBAD3DD75344A4C1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6">
    <w:name w:val="841AD29C8F7F4CB3A275E6303D59B77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6">
    <w:name w:val="D60C0665509D4D13A45413DF05A66D8E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6">
    <w:name w:val="D03FEEC29A6049819AF08EE4A8668C6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">
    <w:name w:val="EA8D88C4BAF7464F9F5AB4A68E480DEC2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5">
    <w:name w:val="1DD5F37BA8BF4105BBB71F54F414B10D15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3">
    <w:name w:val="56538C77C9F94E449497DF9A8DF2017213"/>
    <w:rsid w:val="00E64AB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3">
    <w:name w:val="7678632E98F54C9A861B8B0BBF57786413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23160827F604966937B20860B20770D">
    <w:name w:val="023160827F604966937B20860B20770D"/>
    <w:rsid w:val="00E64ABA"/>
  </w:style>
  <w:style w:type="paragraph" w:customStyle="1" w:styleId="42E7C9A676604FDDAA18AC592D9B4BFE">
    <w:name w:val="42E7C9A676604FDDAA18AC592D9B4BFE"/>
    <w:rsid w:val="00E64ABA"/>
  </w:style>
  <w:style w:type="paragraph" w:customStyle="1" w:styleId="E23814B17DBF4F57BE35E3D861C4E3BE">
    <w:name w:val="E23814B17DBF4F57BE35E3D861C4E3BE"/>
    <w:rsid w:val="00E64ABA"/>
  </w:style>
  <w:style w:type="paragraph" w:customStyle="1" w:styleId="351A97FF183E4A2EAC0BE6DD52CB587F">
    <w:name w:val="351A97FF183E4A2EAC0BE6DD52CB587F"/>
    <w:rsid w:val="00E64ABA"/>
  </w:style>
  <w:style w:type="paragraph" w:customStyle="1" w:styleId="D463857EFC7C48CF940851B0A0DD4DFA">
    <w:name w:val="D463857EFC7C48CF940851B0A0DD4DFA"/>
    <w:rsid w:val="008E280D"/>
  </w:style>
  <w:style w:type="paragraph" w:customStyle="1" w:styleId="7975E5E714A24C228A65C4B56959D84E">
    <w:name w:val="7975E5E714A24C228A65C4B56959D84E"/>
    <w:rsid w:val="008E280D"/>
  </w:style>
  <w:style w:type="paragraph" w:customStyle="1" w:styleId="D072B9C419AB4AD0BF63DC51D9F17E48">
    <w:name w:val="D072B9C419AB4AD0BF63DC51D9F17E48"/>
    <w:rsid w:val="008E280D"/>
  </w:style>
  <w:style w:type="paragraph" w:customStyle="1" w:styleId="8330BAA7A95B4C0CB38667C278A88694">
    <w:name w:val="8330BAA7A95B4C0CB38667C278A88694"/>
    <w:rsid w:val="008E280D"/>
  </w:style>
  <w:style w:type="paragraph" w:customStyle="1" w:styleId="A53CF9E5941B4A139B707AC095ACE2AB17">
    <w:name w:val="A53CF9E5941B4A139B707AC095ACE2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7">
    <w:name w:val="87559B1840C247DEB4C3927E96A988B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7">
    <w:name w:val="D41A1513C02040C88289CF28CBDB4805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2">
    <w:name w:val="DFA7D597C83449A09F1D82E1B78D8C28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2">
    <w:name w:val="781044F06E234623A506F31CF5D197A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2">
    <w:name w:val="3E23655D03D9407397D9389B214A4797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2">
    <w:name w:val="C65CCF3164B1406E8E3649E88D30C39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2">
    <w:name w:val="9BAF931450F64740B86C1509C759116E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2">
    <w:name w:val="6268007AC0D34ED5BEECDA038FBB1AF3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2">
    <w:name w:val="903E0DF2CEFF4DB4BB2DAD315F84218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2">
    <w:name w:val="23B894D8E0B8456899C430236D6266FF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2">
    <w:name w:val="CE5899D80817481C9771904FF49C042A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2">
    <w:name w:val="F9B153284315426FB84511B9365F694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2">
    <w:name w:val="E0360FA6F69C44ED975C6AAFB66D16D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2">
    <w:name w:val="57A1982F2EC746F79FD4323575243B7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7">
    <w:name w:val="C1124053123C4070A91B351FA1650A21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7">
    <w:name w:val="B9CC01B1740D480BA640F544E04C7D6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7">
    <w:name w:val="413ACA377E5248B6B0767C8930990A3F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7">
    <w:name w:val="54A916ED88A14A3FB8ED6CEE3B8C2C8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7">
    <w:name w:val="6A19B037091E4634AD38FDF550DE37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7">
    <w:name w:val="5E811177ECEB4F7F9652B661E0C20BF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7">
    <w:name w:val="D2F55331B9AE489CB39B2E7CD00F46C6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7">
    <w:name w:val="7F390674A0334EDC8DA096DEE708C3C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7">
    <w:name w:val="F2F025D7AB514A8EBCF4BBBAD8D3B448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7">
    <w:name w:val="8709A0EE1CE74789ABC211A73A6145A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7">
    <w:name w:val="9D5424D767B848338CEE64EBF7AC560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7">
    <w:name w:val="74ACBD9035B14C7ABE5A7E00F6A2EB0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7">
    <w:name w:val="DE8EF9A20459486B94FAEDC296AD7BD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7">
    <w:name w:val="705990CDAB604B288418D6BC6B27F25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7">
    <w:name w:val="129831F1A61A4F98922FA58DAFA7777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7">
    <w:name w:val="BB81F9A5311349238C79E66A34C36B9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7">
    <w:name w:val="31BE9F08FEEE431C9CA81FF8680E67F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7">
    <w:name w:val="3EC22D2067D943E9BE785A0631961343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7">
    <w:name w:val="EDE220D6F96D44729E412C7AC4330D8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7">
    <w:name w:val="6134E1C8A799422EBAD3DD75344A4C1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7">
    <w:name w:val="841AD29C8F7F4CB3A275E6303D59B77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7">
    <w:name w:val="D60C0665509D4D13A45413DF05A66D8E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7">
    <w:name w:val="D03FEEC29A6049819AF08EE4A8668C6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3">
    <w:name w:val="EA8D88C4BAF7464F9F5AB4A68E480DE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6">
    <w:name w:val="1DD5F37BA8BF4105BBB71F54F414B10D16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4">
    <w:name w:val="56538C77C9F94E449497DF9A8DF2017214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">
    <w:name w:val="D072B9C419AB4AD0BF63DC51D9F17E481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8">
    <w:name w:val="A53CF9E5941B4A139B707AC095ACE2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8">
    <w:name w:val="87559B1840C247DEB4C3927E96A988B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8">
    <w:name w:val="D41A1513C02040C88289CF28CBDB4805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3">
    <w:name w:val="DFA7D597C83449A09F1D82E1B78D8C28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3">
    <w:name w:val="781044F06E234623A506F31CF5D197A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3">
    <w:name w:val="3E23655D03D9407397D9389B214A4797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3">
    <w:name w:val="C65CCF3164B1406E8E3649E88D30C39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3">
    <w:name w:val="9BAF931450F64740B86C1509C759116E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3">
    <w:name w:val="6268007AC0D34ED5BEECDA038FBB1AF3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3">
    <w:name w:val="903E0DF2CEFF4DB4BB2DAD315F84218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3">
    <w:name w:val="23B894D8E0B8456899C430236D6266FF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3">
    <w:name w:val="CE5899D80817481C9771904FF49C042A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3">
    <w:name w:val="F9B153284315426FB84511B9365F694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3">
    <w:name w:val="E0360FA6F69C44ED975C6AAFB66D16D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3">
    <w:name w:val="57A1982F2EC746F79FD4323575243B7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8">
    <w:name w:val="C1124053123C4070A91B351FA1650A21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8">
    <w:name w:val="B9CC01B1740D480BA640F544E04C7D6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8">
    <w:name w:val="413ACA377E5248B6B0767C8930990A3F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8">
    <w:name w:val="54A916ED88A14A3FB8ED6CEE3B8C2C8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8">
    <w:name w:val="6A19B037091E4634AD38FDF550DE37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8">
    <w:name w:val="5E811177ECEB4F7F9652B661E0C20BF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8">
    <w:name w:val="D2F55331B9AE489CB39B2E7CD00F46C6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8">
    <w:name w:val="7F390674A0334EDC8DA096DEE708C3C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8">
    <w:name w:val="F2F025D7AB514A8EBCF4BBBAD8D3B448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8">
    <w:name w:val="8709A0EE1CE74789ABC211A73A6145A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8">
    <w:name w:val="9D5424D767B848338CEE64EBF7AC560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8">
    <w:name w:val="74ACBD9035B14C7ABE5A7E00F6A2EB0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8">
    <w:name w:val="DE8EF9A20459486B94FAEDC296AD7BD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8">
    <w:name w:val="705990CDAB604B288418D6BC6B27F25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8">
    <w:name w:val="129831F1A61A4F98922FA58DAFA7777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8">
    <w:name w:val="BB81F9A5311349238C79E66A34C36B9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8">
    <w:name w:val="31BE9F08FEEE431C9CA81FF8680E67F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8">
    <w:name w:val="3EC22D2067D943E9BE785A0631961343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8">
    <w:name w:val="EDE220D6F96D44729E412C7AC4330D8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8">
    <w:name w:val="6134E1C8A799422EBAD3DD75344A4C1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8">
    <w:name w:val="841AD29C8F7F4CB3A275E6303D59B77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8">
    <w:name w:val="D60C0665509D4D13A45413DF05A66D8E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8">
    <w:name w:val="D03FEEC29A6049819AF08EE4A8668C6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4">
    <w:name w:val="EA8D88C4BAF7464F9F5AB4A68E480DEC4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7">
    <w:name w:val="1DD5F37BA8BF4105BBB71F54F414B10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5">
    <w:name w:val="56538C77C9F94E449497DF9A8DF2017215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2">
    <w:name w:val="D072B9C419AB4AD0BF63DC51D9F17E482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DD2C1FC3C54270A280FB8EC51C5556">
    <w:name w:val="59DD2C1FC3C54270A280FB8EC51C5556"/>
    <w:rsid w:val="008E280D"/>
  </w:style>
  <w:style w:type="paragraph" w:customStyle="1" w:styleId="0E5BAA97A7FB4ECA90AC1E619AB5DF05">
    <w:name w:val="0E5BAA97A7FB4ECA90AC1E619AB5DF05"/>
    <w:rsid w:val="008E280D"/>
  </w:style>
  <w:style w:type="paragraph" w:customStyle="1" w:styleId="34AB7BE00FA54985831C5B8F0BA2067B">
    <w:name w:val="34AB7BE00FA54985831C5B8F0BA2067B"/>
    <w:rsid w:val="008E280D"/>
  </w:style>
  <w:style w:type="paragraph" w:customStyle="1" w:styleId="BBB76094DB1F44D29D44A4A6907B3E71">
    <w:name w:val="BBB76094DB1F44D29D44A4A6907B3E71"/>
    <w:rsid w:val="008E280D"/>
  </w:style>
  <w:style w:type="paragraph" w:customStyle="1" w:styleId="BC9A7DF95E16446DA9A001EE08FC889D">
    <w:name w:val="BC9A7DF95E16446DA9A001EE08FC889D"/>
    <w:rsid w:val="008E280D"/>
  </w:style>
  <w:style w:type="paragraph" w:customStyle="1" w:styleId="1367365B49E749AEA8330D9ABCDFA769">
    <w:name w:val="1367365B49E749AEA8330D9ABCDFA769"/>
    <w:rsid w:val="008E280D"/>
  </w:style>
  <w:style w:type="paragraph" w:customStyle="1" w:styleId="917592B47A47401D909242630119CB1E">
    <w:name w:val="917592B47A47401D909242630119CB1E"/>
    <w:rsid w:val="008E280D"/>
  </w:style>
  <w:style w:type="paragraph" w:customStyle="1" w:styleId="97F36A109EF041C0BC43070BD742D65A">
    <w:name w:val="97F36A109EF041C0BC43070BD742D65A"/>
    <w:rsid w:val="008E280D"/>
  </w:style>
  <w:style w:type="paragraph" w:customStyle="1" w:styleId="A53CF9E5941B4A139B707AC095ACE2AB19">
    <w:name w:val="A53CF9E5941B4A139B707AC095ACE2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9">
    <w:name w:val="87559B1840C247DEB4C3927E96A988B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9">
    <w:name w:val="D41A1513C02040C88289CF28CBDB4805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4">
    <w:name w:val="DFA7D597C83449A09F1D82E1B78D8C28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4">
    <w:name w:val="781044F06E234623A506F31CF5D197A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4">
    <w:name w:val="3E23655D03D9407397D9389B214A4797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4">
    <w:name w:val="C65CCF3164B1406E8E3649E88D30C39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4">
    <w:name w:val="9BAF931450F64740B86C1509C759116E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4">
    <w:name w:val="6268007AC0D34ED5BEECDA038FBB1AF3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4">
    <w:name w:val="903E0DF2CEFF4DB4BB2DAD315F84218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4">
    <w:name w:val="23B894D8E0B8456899C430236D6266FF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4">
    <w:name w:val="CE5899D80817481C9771904FF49C042A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4">
    <w:name w:val="F9B153284315426FB84511B9365F694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4">
    <w:name w:val="E0360FA6F69C44ED975C6AAFB66D16D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4">
    <w:name w:val="57A1982F2EC746F79FD4323575243B7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9">
    <w:name w:val="C1124053123C4070A91B351FA1650A21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9">
    <w:name w:val="B9CC01B1740D480BA640F544E04C7D6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9">
    <w:name w:val="413ACA377E5248B6B0767C8930990A3F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9">
    <w:name w:val="54A916ED88A14A3FB8ED6CEE3B8C2C8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9">
    <w:name w:val="6A19B037091E4634AD38FDF550DE37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9">
    <w:name w:val="5E811177ECEB4F7F9652B661E0C20BF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9">
    <w:name w:val="D2F55331B9AE489CB39B2E7CD00F46C6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9">
    <w:name w:val="7F390674A0334EDC8DA096DEE708C3C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9">
    <w:name w:val="F2F025D7AB514A8EBCF4BBBAD8D3B448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9">
    <w:name w:val="8709A0EE1CE74789ABC211A73A6145A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9">
    <w:name w:val="9D5424D767B848338CEE64EBF7AC560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9">
    <w:name w:val="74ACBD9035B14C7ABE5A7E00F6A2EB0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9">
    <w:name w:val="DE8EF9A20459486B94FAEDC296AD7BD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9">
    <w:name w:val="705990CDAB604B288418D6BC6B27F252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9">
    <w:name w:val="129831F1A61A4F98922FA58DAFA7777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9">
    <w:name w:val="BB81F9A5311349238C79E66A34C36B9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9">
    <w:name w:val="31BE9F08FEEE431C9CA81FF8680E67F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9">
    <w:name w:val="3EC22D2067D943E9BE785A0631961343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9">
    <w:name w:val="6134E1C8A799422EBAD3DD75344A4C1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9">
    <w:name w:val="841AD29C8F7F4CB3A275E6303D59B77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9">
    <w:name w:val="D60C0665509D4D13A45413DF05A66D8E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9">
    <w:name w:val="D03FEEC29A6049819AF08EE4A8668C6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5">
    <w:name w:val="EA8D88C4BAF7464F9F5AB4A68E480DEC5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8">
    <w:name w:val="1DD5F37BA8BF4105BBB71F54F414B10D18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6">
    <w:name w:val="56538C77C9F94E449497DF9A8DF2017216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3">
    <w:name w:val="D072B9C419AB4AD0BF63DC51D9F17E483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0">
    <w:name w:val="A53CF9E5941B4A139B707AC095ACE2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0">
    <w:name w:val="87559B1840C247DEB4C3927E96A988B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0">
    <w:name w:val="D41A1513C02040C88289CF28CBDB4805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5">
    <w:name w:val="DFA7D597C83449A09F1D82E1B78D8C28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5">
    <w:name w:val="781044F06E234623A506F31CF5D197A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5">
    <w:name w:val="3E23655D03D9407397D9389B214A4797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5">
    <w:name w:val="C65CCF3164B1406E8E3649E88D30C39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5">
    <w:name w:val="9BAF931450F64740B86C1509C759116E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5">
    <w:name w:val="6268007AC0D34ED5BEECDA038FBB1AF3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5">
    <w:name w:val="903E0DF2CEFF4DB4BB2DAD315F84218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5">
    <w:name w:val="23B894D8E0B8456899C430236D6266FF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5">
    <w:name w:val="CE5899D80817481C9771904FF49C042A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5">
    <w:name w:val="F9B153284315426FB84511B9365F694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5">
    <w:name w:val="E0360FA6F69C44ED975C6AAFB66D16D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5">
    <w:name w:val="57A1982F2EC746F79FD4323575243B7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0">
    <w:name w:val="C1124053123C4070A91B351FA1650A21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0">
    <w:name w:val="B9CC01B1740D480BA640F544E04C7D6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0">
    <w:name w:val="413ACA377E5248B6B0767C8930990A3F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0">
    <w:name w:val="54A916ED88A14A3FB8ED6CEE3B8C2C8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0">
    <w:name w:val="6A19B037091E4634AD38FDF550DE37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0">
    <w:name w:val="5E811177ECEB4F7F9652B661E0C20BF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0">
    <w:name w:val="D2F55331B9AE489CB39B2E7CD00F46C6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0">
    <w:name w:val="7F390674A0334EDC8DA096DEE708C3C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0">
    <w:name w:val="F2F025D7AB514A8EBCF4BBBAD8D3B448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0">
    <w:name w:val="8709A0EE1CE74789ABC211A73A6145A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0">
    <w:name w:val="9D5424D767B848338CEE64EBF7AC560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0">
    <w:name w:val="74ACBD9035B14C7ABE5A7E00F6A2EB0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0">
    <w:name w:val="DE8EF9A20459486B94FAEDC296AD7BD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0">
    <w:name w:val="705990CDAB604B288418D6BC6B27F252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0">
    <w:name w:val="129831F1A61A4F98922FA58DAFA7777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0">
    <w:name w:val="BB81F9A5311349238C79E66A34C36B9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0">
    <w:name w:val="31BE9F08FEEE431C9CA81FF8680E67F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0">
    <w:name w:val="3EC22D2067D943E9BE785A0631961343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0">
    <w:name w:val="6134E1C8A799422EBAD3DD75344A4C1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0">
    <w:name w:val="841AD29C8F7F4CB3A275E6303D59B77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0">
    <w:name w:val="D60C0665509D4D13A45413DF05A66D8E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0">
    <w:name w:val="D03FEEC29A6049819AF08EE4A8668C6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6">
    <w:name w:val="EA8D88C4BAF7464F9F5AB4A68E480DE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9">
    <w:name w:val="1DD5F37BA8BF4105BBB71F54F414B10D1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7">
    <w:name w:val="56538C77C9F94E449497DF9A8DF201721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4">
    <w:name w:val="D072B9C419AB4AD0BF63DC51D9F17E48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1">
    <w:name w:val="A53CF9E5941B4A139B707AC095ACE2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1">
    <w:name w:val="87559B1840C247DEB4C3927E96A988B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1">
    <w:name w:val="D41A1513C02040C88289CF28CBDB4805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6">
    <w:name w:val="DFA7D597C83449A09F1D82E1B78D8C28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6">
    <w:name w:val="781044F06E234623A506F31CF5D197A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6">
    <w:name w:val="3E23655D03D9407397D9389B214A4797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6">
    <w:name w:val="C65CCF3164B1406E8E3649E88D30C39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6">
    <w:name w:val="9BAF931450F64740B86C1509C759116E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6">
    <w:name w:val="6268007AC0D34ED5BEECDA038FBB1AF3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6">
    <w:name w:val="903E0DF2CEFF4DB4BB2DAD315F84218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6">
    <w:name w:val="23B894D8E0B8456899C430236D6266FF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6">
    <w:name w:val="CE5899D80817481C9771904FF49C042A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6">
    <w:name w:val="F9B153284315426FB84511B9365F694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6">
    <w:name w:val="E0360FA6F69C44ED975C6AAFB66D16D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6">
    <w:name w:val="57A1982F2EC746F79FD4323575243B7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1">
    <w:name w:val="C1124053123C4070A91B351FA1650A21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1">
    <w:name w:val="B9CC01B1740D480BA640F544E04C7D6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1">
    <w:name w:val="413ACA377E5248B6B0767C8930990A3F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1">
    <w:name w:val="54A916ED88A14A3FB8ED6CEE3B8C2C8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1">
    <w:name w:val="6A19B037091E4634AD38FDF550DE37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1">
    <w:name w:val="5E811177ECEB4F7F9652B661E0C20BF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1">
    <w:name w:val="D2F55331B9AE489CB39B2E7CD00F46C6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1">
    <w:name w:val="7F390674A0334EDC8DA096DEE708C3C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1">
    <w:name w:val="F2F025D7AB514A8EBCF4BBBAD8D3B448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1">
    <w:name w:val="8709A0EE1CE74789ABC211A73A6145A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1">
    <w:name w:val="9D5424D767B848338CEE64EBF7AC560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1">
    <w:name w:val="74ACBD9035B14C7ABE5A7E00F6A2EB0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1">
    <w:name w:val="DE8EF9A20459486B94FAEDC296AD7BD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1">
    <w:name w:val="705990CDAB604B288418D6BC6B27F252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1">
    <w:name w:val="129831F1A61A4F98922FA58DAFA7777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1">
    <w:name w:val="BB81F9A5311349238C79E66A34C36B9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1">
    <w:name w:val="31BE9F08FEEE431C9CA81FF8680E67F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1">
    <w:name w:val="3EC22D2067D943E9BE785A0631961343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1">
    <w:name w:val="6134E1C8A799422EBAD3DD75344A4C1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1">
    <w:name w:val="841AD29C8F7F4CB3A275E6303D59B77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1">
    <w:name w:val="D60C0665509D4D13A45413DF05A66D8E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1">
    <w:name w:val="D03FEEC29A6049819AF08EE4A8668C6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7">
    <w:name w:val="EA8D88C4BAF7464F9F5AB4A68E480DE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0">
    <w:name w:val="1DD5F37BA8BF4105BBB71F54F414B10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8">
    <w:name w:val="56538C77C9F94E449497DF9A8DF201721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5">
    <w:name w:val="D072B9C419AB4AD0BF63DC51D9F17E485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2">
    <w:name w:val="A53CF9E5941B4A139B707AC095ACE2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2">
    <w:name w:val="87559B1840C247DEB4C3927E96A988B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2">
    <w:name w:val="D41A1513C02040C88289CF28CBDB4805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7">
    <w:name w:val="DFA7D597C83449A09F1D82E1B78D8C28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7">
    <w:name w:val="781044F06E234623A506F31CF5D197A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7">
    <w:name w:val="3E23655D03D9407397D9389B214A4797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7">
    <w:name w:val="C65CCF3164B1406E8E3649E88D30C39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7">
    <w:name w:val="9BAF931450F64740B86C1509C759116E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7">
    <w:name w:val="6268007AC0D34ED5BEECDA038FBB1AF3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7">
    <w:name w:val="903E0DF2CEFF4DB4BB2DAD315F84218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7">
    <w:name w:val="23B894D8E0B8456899C430236D6266FF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7">
    <w:name w:val="CE5899D80817481C9771904FF49C042A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7">
    <w:name w:val="F9B153284315426FB84511B9365F694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7">
    <w:name w:val="E0360FA6F69C44ED975C6AAFB66D16D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7">
    <w:name w:val="57A1982F2EC746F79FD4323575243B7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2">
    <w:name w:val="C1124053123C4070A91B351FA1650A21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2">
    <w:name w:val="B9CC01B1740D480BA640F544E04C7D6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2">
    <w:name w:val="413ACA377E5248B6B0767C8930990A3F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2">
    <w:name w:val="54A916ED88A14A3FB8ED6CEE3B8C2C8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2">
    <w:name w:val="6A19B037091E4634AD38FDF550DE37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2">
    <w:name w:val="5E811177ECEB4F7F9652B661E0C20BF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2">
    <w:name w:val="D2F55331B9AE489CB39B2E7CD00F46C6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2">
    <w:name w:val="7F390674A0334EDC8DA096DEE708C3C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2">
    <w:name w:val="F2F025D7AB514A8EBCF4BBBAD8D3B448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2">
    <w:name w:val="8709A0EE1CE74789ABC211A73A6145A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2">
    <w:name w:val="9D5424D767B848338CEE64EBF7AC560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2">
    <w:name w:val="74ACBD9035B14C7ABE5A7E00F6A2EB0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2">
    <w:name w:val="DE8EF9A20459486B94FAEDC296AD7BD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2">
    <w:name w:val="705990CDAB604B288418D6BC6B27F252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2">
    <w:name w:val="129831F1A61A4F98922FA58DAFA7777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2">
    <w:name w:val="BB81F9A5311349238C79E66A34C36B9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2">
    <w:name w:val="31BE9F08FEEE431C9CA81FF8680E67F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2">
    <w:name w:val="3EC22D2067D943E9BE785A0631961343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2">
    <w:name w:val="6134E1C8A799422EBAD3DD75344A4C1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2">
    <w:name w:val="841AD29C8F7F4CB3A275E6303D59B77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2">
    <w:name w:val="D60C0665509D4D13A45413DF05A66D8E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2">
    <w:name w:val="D03FEEC29A6049819AF08EE4A8668C6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8">
    <w:name w:val="EA8D88C4BAF7464F9F5AB4A68E480DE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1">
    <w:name w:val="1DD5F37BA8BF4105BBB71F54F414B10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9">
    <w:name w:val="56538C77C9F94E449497DF9A8DF201721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6">
    <w:name w:val="D072B9C419AB4AD0BF63DC51D9F17E486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3">
    <w:name w:val="A53CF9E5941B4A139B707AC095ACE2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3">
    <w:name w:val="87559B1840C247DEB4C3927E96A988B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3">
    <w:name w:val="D41A1513C02040C88289CF28CBDB4805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8">
    <w:name w:val="DFA7D597C83449A09F1D82E1B78D8C28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8">
    <w:name w:val="781044F06E234623A506F31CF5D197A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8">
    <w:name w:val="3E23655D03D9407397D9389B214A4797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8">
    <w:name w:val="C65CCF3164B1406E8E3649E88D30C39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8">
    <w:name w:val="9BAF931450F64740B86C1509C759116E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8">
    <w:name w:val="6268007AC0D34ED5BEECDA038FBB1AF3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8">
    <w:name w:val="903E0DF2CEFF4DB4BB2DAD315F84218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8">
    <w:name w:val="23B894D8E0B8456899C430236D6266FF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8">
    <w:name w:val="CE5899D80817481C9771904FF49C042A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8">
    <w:name w:val="F9B153284315426FB84511B9365F694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8">
    <w:name w:val="E0360FA6F69C44ED975C6AAFB66D16D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8">
    <w:name w:val="57A1982F2EC746F79FD4323575243B7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3">
    <w:name w:val="C1124053123C4070A91B351FA1650A21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3">
    <w:name w:val="B9CC01B1740D480BA640F544E04C7D6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3">
    <w:name w:val="413ACA377E5248B6B0767C8930990A3F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3">
    <w:name w:val="54A916ED88A14A3FB8ED6CEE3B8C2C8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3">
    <w:name w:val="6A19B037091E4634AD38FDF550DE37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3">
    <w:name w:val="5E811177ECEB4F7F9652B661E0C20BF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3">
    <w:name w:val="D2F55331B9AE489CB39B2E7CD00F46C6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3">
    <w:name w:val="7F390674A0334EDC8DA096DEE708C3C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3">
    <w:name w:val="F2F025D7AB514A8EBCF4BBBAD8D3B448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3">
    <w:name w:val="8709A0EE1CE74789ABC211A73A6145A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3">
    <w:name w:val="9D5424D767B848338CEE64EBF7AC560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3">
    <w:name w:val="74ACBD9035B14C7ABE5A7E00F6A2EB0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3">
    <w:name w:val="DE8EF9A20459486B94FAEDC296AD7BD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3">
    <w:name w:val="705990CDAB604B288418D6BC6B27F252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3">
    <w:name w:val="129831F1A61A4F98922FA58DAFA7777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3">
    <w:name w:val="BB81F9A5311349238C79E66A34C36B9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3">
    <w:name w:val="31BE9F08FEEE431C9CA81FF8680E67F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3">
    <w:name w:val="3EC22D2067D943E9BE785A0631961343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3">
    <w:name w:val="6134E1C8A799422EBAD3DD75344A4C1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3">
    <w:name w:val="841AD29C8F7F4CB3A275E6303D59B77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3">
    <w:name w:val="D60C0665509D4D13A45413DF05A66D8E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3">
    <w:name w:val="D03FEEC29A6049819AF08EE4A8668C6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9">
    <w:name w:val="EA8D88C4BAF7464F9F5AB4A68E480DE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2">
    <w:name w:val="1DD5F37BA8BF4105BBB71F54F414B10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0">
    <w:name w:val="56538C77C9F94E449497DF9A8DF201722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7">
    <w:name w:val="D072B9C419AB4AD0BF63DC51D9F17E48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4">
    <w:name w:val="A53CF9E5941B4A139B707AC095ACE2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4">
    <w:name w:val="87559B1840C247DEB4C3927E96A988B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4">
    <w:name w:val="D41A1513C02040C88289CF28CBDB4805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9">
    <w:name w:val="DFA7D597C83449A09F1D82E1B78D8C28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9">
    <w:name w:val="781044F06E234623A506F31CF5D197A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9">
    <w:name w:val="3E23655D03D9407397D9389B214A4797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9">
    <w:name w:val="C65CCF3164B1406E8E3649E88D30C39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9">
    <w:name w:val="9BAF931450F64740B86C1509C759116E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9">
    <w:name w:val="6268007AC0D34ED5BEECDA038FBB1AF3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9">
    <w:name w:val="903E0DF2CEFF4DB4BB2DAD315F84218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9">
    <w:name w:val="23B894D8E0B8456899C430236D6266FF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9">
    <w:name w:val="CE5899D80817481C9771904FF49C042A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9">
    <w:name w:val="F9B153284315426FB84511B9365F694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9">
    <w:name w:val="E0360FA6F69C44ED975C6AAFB66D16D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9">
    <w:name w:val="57A1982F2EC746F79FD4323575243B7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4">
    <w:name w:val="C1124053123C4070A91B351FA1650A21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4">
    <w:name w:val="B9CC01B1740D480BA640F544E04C7D6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4">
    <w:name w:val="413ACA377E5248B6B0767C8930990A3F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4">
    <w:name w:val="54A916ED88A14A3FB8ED6CEE3B8C2C8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4">
    <w:name w:val="6A19B037091E4634AD38FDF550DE37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4">
    <w:name w:val="5E811177ECEB4F7F9652B661E0C20BF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4">
    <w:name w:val="D2F55331B9AE489CB39B2E7CD00F46C6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4">
    <w:name w:val="7F390674A0334EDC8DA096DEE708C3C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4">
    <w:name w:val="F2F025D7AB514A8EBCF4BBBAD8D3B448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4">
    <w:name w:val="8709A0EE1CE74789ABC211A73A6145A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4">
    <w:name w:val="9D5424D767B848338CEE64EBF7AC560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4">
    <w:name w:val="74ACBD9035B14C7ABE5A7E00F6A2EB0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4">
    <w:name w:val="DE8EF9A20459486B94FAEDC296AD7BD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4">
    <w:name w:val="705990CDAB604B288418D6BC6B27F252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4">
    <w:name w:val="129831F1A61A4F98922FA58DAFA7777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4">
    <w:name w:val="BB81F9A5311349238C79E66A34C36B9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4">
    <w:name w:val="31BE9F08FEEE431C9CA81FF8680E67F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4">
    <w:name w:val="3EC22D2067D943E9BE785A0631961343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4">
    <w:name w:val="6134E1C8A799422EBAD3DD75344A4C1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4">
    <w:name w:val="841AD29C8F7F4CB3A275E6303D59B77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4">
    <w:name w:val="D60C0665509D4D13A45413DF05A66D8E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4">
    <w:name w:val="D03FEEC29A6049819AF08EE4A8668C6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0">
    <w:name w:val="EA8D88C4BAF7464F9F5AB4A68E480DE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3">
    <w:name w:val="1DD5F37BA8BF4105BBB71F54F414B10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1">
    <w:name w:val="56538C77C9F94E449497DF9A8DF201722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8">
    <w:name w:val="D072B9C419AB4AD0BF63DC51D9F17E48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5">
    <w:name w:val="A53CF9E5941B4A139B707AC095ACE2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5">
    <w:name w:val="87559B1840C247DEB4C3927E96A988B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5">
    <w:name w:val="D41A1513C02040C88289CF28CBDB4805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0">
    <w:name w:val="DFA7D597C83449A09F1D82E1B78D8C28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0">
    <w:name w:val="781044F06E234623A506F31CF5D197A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0">
    <w:name w:val="3E23655D03D9407397D9389B214A4797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0">
    <w:name w:val="C65CCF3164B1406E8E3649E88D30C39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0">
    <w:name w:val="9BAF931450F64740B86C1509C759116E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0">
    <w:name w:val="6268007AC0D34ED5BEECDA038FBB1AF3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0">
    <w:name w:val="903E0DF2CEFF4DB4BB2DAD315F84218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0">
    <w:name w:val="23B894D8E0B8456899C430236D6266FF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0">
    <w:name w:val="CE5899D80817481C9771904FF49C042A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0">
    <w:name w:val="F9B153284315426FB84511B9365F694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0">
    <w:name w:val="E0360FA6F69C44ED975C6AAFB66D16D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0">
    <w:name w:val="57A1982F2EC746F79FD4323575243B7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5">
    <w:name w:val="C1124053123C4070A91B351FA1650A21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5">
    <w:name w:val="B9CC01B1740D480BA640F544E04C7D6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5">
    <w:name w:val="413ACA377E5248B6B0767C8930990A3F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5">
    <w:name w:val="54A916ED88A14A3FB8ED6CEE3B8C2C8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5">
    <w:name w:val="6A19B037091E4634AD38FDF550DE37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5">
    <w:name w:val="5E811177ECEB4F7F9652B661E0C20BF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5">
    <w:name w:val="D2F55331B9AE489CB39B2E7CD00F46C6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5">
    <w:name w:val="7F390674A0334EDC8DA096DEE708C3C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5">
    <w:name w:val="F2F025D7AB514A8EBCF4BBBAD8D3B448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5">
    <w:name w:val="8709A0EE1CE74789ABC211A73A6145A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5">
    <w:name w:val="9D5424D767B848338CEE64EBF7AC560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5">
    <w:name w:val="74ACBD9035B14C7ABE5A7E00F6A2EB0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5">
    <w:name w:val="DE8EF9A20459486B94FAEDC296AD7BD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5">
    <w:name w:val="705990CDAB604B288418D6BC6B27F252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5">
    <w:name w:val="129831F1A61A4F98922FA58DAFA7777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5">
    <w:name w:val="BB81F9A5311349238C79E66A34C36B9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5">
    <w:name w:val="31BE9F08FEEE431C9CA81FF8680E67F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5">
    <w:name w:val="3EC22D2067D943E9BE785A0631961343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5">
    <w:name w:val="6134E1C8A799422EBAD3DD75344A4C1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5">
    <w:name w:val="841AD29C8F7F4CB3A275E6303D59B77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5">
    <w:name w:val="D60C0665509D4D13A45413DF05A66D8E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5">
    <w:name w:val="D03FEEC29A6049819AF08EE4A8668C6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1">
    <w:name w:val="EA8D88C4BAF7464F9F5AB4A68E480DE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4">
    <w:name w:val="1DD5F37BA8BF4105BBB71F54F414B10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2">
    <w:name w:val="56538C77C9F94E449497DF9A8DF2017222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9">
    <w:name w:val="D072B9C419AB4AD0BF63DC51D9F17E48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6">
    <w:name w:val="A53CF9E5941B4A139B707AC095ACE2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6">
    <w:name w:val="87559B1840C247DEB4C3927E96A988B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6">
    <w:name w:val="D41A1513C02040C88289CF28CBDB4805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1">
    <w:name w:val="DFA7D597C83449A09F1D82E1B78D8C28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1">
    <w:name w:val="781044F06E234623A506F31CF5D197A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1">
    <w:name w:val="3E23655D03D9407397D9389B214A4797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1">
    <w:name w:val="C65CCF3164B1406E8E3649E88D30C39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1">
    <w:name w:val="9BAF931450F64740B86C1509C759116E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1">
    <w:name w:val="6268007AC0D34ED5BEECDA038FBB1AF3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1">
    <w:name w:val="903E0DF2CEFF4DB4BB2DAD315F84218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1">
    <w:name w:val="23B894D8E0B8456899C430236D6266FF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1">
    <w:name w:val="CE5899D80817481C9771904FF49C042A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1">
    <w:name w:val="F9B153284315426FB84511B9365F694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1">
    <w:name w:val="E0360FA6F69C44ED975C6AAFB66D16D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1">
    <w:name w:val="57A1982F2EC746F79FD4323575243B7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6">
    <w:name w:val="C1124053123C4070A91B351FA1650A21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6">
    <w:name w:val="B9CC01B1740D480BA640F544E04C7D6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6">
    <w:name w:val="413ACA377E5248B6B0767C8930990A3F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6">
    <w:name w:val="54A916ED88A14A3FB8ED6CEE3B8C2C8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6">
    <w:name w:val="6A19B037091E4634AD38FDF550DE37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6">
    <w:name w:val="5E811177ECEB4F7F9652B661E0C20BF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6">
    <w:name w:val="D2F55331B9AE489CB39B2E7CD00F46C6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6">
    <w:name w:val="7F390674A0334EDC8DA096DEE708C3C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6">
    <w:name w:val="F2F025D7AB514A8EBCF4BBBAD8D3B448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6">
    <w:name w:val="8709A0EE1CE74789ABC211A73A6145A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6">
    <w:name w:val="9D5424D767B848338CEE64EBF7AC560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6">
    <w:name w:val="74ACBD9035B14C7ABE5A7E00F6A2EB0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6">
    <w:name w:val="DE8EF9A20459486B94FAEDC296AD7BD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6">
    <w:name w:val="705990CDAB604B288418D6BC6B27F252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6">
    <w:name w:val="129831F1A61A4F98922FA58DAFA7777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6">
    <w:name w:val="BB81F9A5311349238C79E66A34C36B9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6">
    <w:name w:val="31BE9F08FEEE431C9CA81FF8680E67F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6">
    <w:name w:val="3EC22D2067D943E9BE785A0631961343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6">
    <w:name w:val="6134E1C8A799422EBAD3DD75344A4C1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6">
    <w:name w:val="841AD29C8F7F4CB3A275E6303D59B77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6">
    <w:name w:val="D60C0665509D4D13A45413DF05A66D8E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6">
    <w:name w:val="D03FEEC29A6049819AF08EE4A8668C6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2">
    <w:name w:val="EA8D88C4BAF7464F9F5AB4A68E480DE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5">
    <w:name w:val="1DD5F37BA8BF4105BBB71F54F414B10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3">
    <w:name w:val="56538C77C9F94E449497DF9A8DF2017223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0">
    <w:name w:val="D072B9C419AB4AD0BF63DC51D9F17E481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7">
    <w:name w:val="A53CF9E5941B4A139B707AC095ACE2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7">
    <w:name w:val="87559B1840C247DEB4C3927E96A988B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7">
    <w:name w:val="D41A1513C02040C88289CF28CBDB4805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2">
    <w:name w:val="DFA7D597C83449A09F1D82E1B78D8C28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2">
    <w:name w:val="781044F06E234623A506F31CF5D197A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2">
    <w:name w:val="3E23655D03D9407397D9389B214A4797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2">
    <w:name w:val="C65CCF3164B1406E8E3649E88D30C39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2">
    <w:name w:val="9BAF931450F64740B86C1509C759116E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2">
    <w:name w:val="6268007AC0D34ED5BEECDA038FBB1AF3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2">
    <w:name w:val="903E0DF2CEFF4DB4BB2DAD315F84218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2">
    <w:name w:val="23B894D8E0B8456899C430236D6266FF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2">
    <w:name w:val="CE5899D80817481C9771904FF49C042A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2">
    <w:name w:val="F9B153284315426FB84511B9365F694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2">
    <w:name w:val="E0360FA6F69C44ED975C6AAFB66D16D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2">
    <w:name w:val="57A1982F2EC746F79FD4323575243B7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7">
    <w:name w:val="C1124053123C4070A91B351FA1650A21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7">
    <w:name w:val="B9CC01B1740D480BA640F544E04C7D6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7">
    <w:name w:val="413ACA377E5248B6B0767C8930990A3F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7">
    <w:name w:val="54A916ED88A14A3FB8ED6CEE3B8C2C8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7">
    <w:name w:val="6A19B037091E4634AD38FDF550DE37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">
    <w:name w:val="A44A4FAF2FE842DDB0C56F8769B60DF5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7">
    <w:name w:val="5E811177ECEB4F7F9652B661E0C20BF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7">
    <w:name w:val="D2F55331B9AE489CB39B2E7CD00F46C6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7">
    <w:name w:val="7F390674A0334EDC8DA096DEE708C3C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7">
    <w:name w:val="F2F025D7AB514A8EBCF4BBBAD8D3B448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7">
    <w:name w:val="8709A0EE1CE74789ABC211A73A6145A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7">
    <w:name w:val="9D5424D767B848338CEE64EBF7AC560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7">
    <w:name w:val="74ACBD9035B14C7ABE5A7E00F6A2EB0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7">
    <w:name w:val="DE8EF9A20459486B94FAEDC296AD7BD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7">
    <w:name w:val="705990CDAB604B288418D6BC6B27F252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7">
    <w:name w:val="129831F1A61A4F98922FA58DAFA7777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7">
    <w:name w:val="BB81F9A5311349238C79E66A34C36B9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7">
    <w:name w:val="31BE9F08FEEE431C9CA81FF8680E67F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7">
    <w:name w:val="3EC22D2067D943E9BE785A0631961343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7">
    <w:name w:val="6134E1C8A799422EBAD3DD75344A4C1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7">
    <w:name w:val="841AD29C8F7F4CB3A275E6303D59B77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7">
    <w:name w:val="D60C0665509D4D13A45413DF05A66D8E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7">
    <w:name w:val="D03FEEC29A6049819AF08EE4A8668C6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3">
    <w:name w:val="EA8D88C4BAF7464F9F5AB4A68E480DEC1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6">
    <w:name w:val="1DD5F37BA8BF4105BBB71F54F414B10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4">
    <w:name w:val="56538C77C9F94E449497DF9A8DF201722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1">
    <w:name w:val="D072B9C419AB4AD0BF63DC51D9F17E481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8">
    <w:name w:val="A53CF9E5941B4A139B707AC095ACE2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8">
    <w:name w:val="87559B1840C247DEB4C3927E96A988B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8">
    <w:name w:val="D41A1513C02040C88289CF28CBDB4805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3">
    <w:name w:val="DFA7D597C83449A09F1D82E1B78D8C28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3">
    <w:name w:val="781044F06E234623A506F31CF5D197A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3">
    <w:name w:val="3E23655D03D9407397D9389B214A4797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3">
    <w:name w:val="C65CCF3164B1406E8E3649E88D30C39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3">
    <w:name w:val="9BAF931450F64740B86C1509C759116E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3">
    <w:name w:val="6268007AC0D34ED5BEECDA038FBB1AF3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3">
    <w:name w:val="903E0DF2CEFF4DB4BB2DAD315F84218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3">
    <w:name w:val="23B894D8E0B8456899C430236D6266FF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3">
    <w:name w:val="CE5899D80817481C9771904FF49C042A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3">
    <w:name w:val="F9B153284315426FB84511B9365F694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3">
    <w:name w:val="E0360FA6F69C44ED975C6AAFB66D16D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3">
    <w:name w:val="57A1982F2EC746F79FD4323575243B7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8">
    <w:name w:val="C1124053123C4070A91B351FA1650A21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8">
    <w:name w:val="B9CC01B1740D480BA640F544E04C7D6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8">
    <w:name w:val="413ACA377E5248B6B0767C8930990A3F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8">
    <w:name w:val="54A916ED88A14A3FB8ED6CEE3B8C2C8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8">
    <w:name w:val="6A19B037091E4634AD38FDF550DE37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2">
    <w:name w:val="A44A4FAF2FE842DDB0C56F8769B60DF52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8">
    <w:name w:val="5E811177ECEB4F7F9652B661E0C20BF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8">
    <w:name w:val="D2F55331B9AE489CB39B2E7CD00F46C6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8">
    <w:name w:val="7F390674A0334EDC8DA096DEE708C3C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8">
    <w:name w:val="F2F025D7AB514A8EBCF4BBBAD8D3B448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8">
    <w:name w:val="8709A0EE1CE74789ABC211A73A6145A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8">
    <w:name w:val="9D5424D767B848338CEE64EBF7AC560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8">
    <w:name w:val="74ACBD9035B14C7ABE5A7E00F6A2EB0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8">
    <w:name w:val="DE8EF9A20459486B94FAEDC296AD7BD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8">
    <w:name w:val="705990CDAB604B288418D6BC6B27F252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8">
    <w:name w:val="129831F1A61A4F98922FA58DAFA7777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8">
    <w:name w:val="BB81F9A5311349238C79E66A34C36B9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8">
    <w:name w:val="31BE9F08FEEE431C9CA81FF8680E67F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8">
    <w:name w:val="3EC22D2067D943E9BE785A0631961343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8">
    <w:name w:val="6134E1C8A799422EBAD3DD75344A4C1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8">
    <w:name w:val="841AD29C8F7F4CB3A275E6303D59B77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8">
    <w:name w:val="D60C0665509D4D13A45413DF05A66D8E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8">
    <w:name w:val="D03FEEC29A6049819AF08EE4A8668C6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4">
    <w:name w:val="EA8D88C4BAF7464F9F5AB4A68E480DE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7">
    <w:name w:val="1DD5F37BA8BF4105BBB71F54F414B10D27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5">
    <w:name w:val="56538C77C9F94E449497DF9A8DF2017225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2">
    <w:name w:val="D072B9C419AB4AD0BF63DC51D9F17E4812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9">
    <w:name w:val="A53CF9E5941B4A139B707AC095ACE2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9">
    <w:name w:val="87559B1840C247DEB4C3927E96A988B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9">
    <w:name w:val="D41A1513C02040C88289CF28CBDB4805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4">
    <w:name w:val="DFA7D597C83449A09F1D82E1B78D8C28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4">
    <w:name w:val="781044F06E234623A506F31CF5D197A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4">
    <w:name w:val="3E23655D03D9407397D9389B214A4797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4">
    <w:name w:val="C65CCF3164B1406E8E3649E88D30C39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4">
    <w:name w:val="9BAF931450F64740B86C1509C759116E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4">
    <w:name w:val="6268007AC0D34ED5BEECDA038FBB1AF3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4">
    <w:name w:val="903E0DF2CEFF4DB4BB2DAD315F84218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4">
    <w:name w:val="23B894D8E0B8456899C430236D6266FF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4">
    <w:name w:val="CE5899D80817481C9771904FF49C042A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4">
    <w:name w:val="F9B153284315426FB84511B9365F694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4">
    <w:name w:val="E0360FA6F69C44ED975C6AAFB66D16D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4">
    <w:name w:val="57A1982F2EC746F79FD4323575243B7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9">
    <w:name w:val="C1124053123C4070A91B351FA1650A21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9">
    <w:name w:val="B9CC01B1740D480BA640F544E04C7D6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9">
    <w:name w:val="413ACA377E5248B6B0767C8930990A3F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9">
    <w:name w:val="54A916ED88A14A3FB8ED6CEE3B8C2C8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9">
    <w:name w:val="6A19B037091E4634AD38FDF550DE37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3">
    <w:name w:val="A44A4FAF2FE842DDB0C56F8769B60DF5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9">
    <w:name w:val="5E811177ECEB4F7F9652B661E0C20BF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9">
    <w:name w:val="D2F55331B9AE489CB39B2E7CD00F46C6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9">
    <w:name w:val="7F390674A0334EDC8DA096DEE708C3C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9">
    <w:name w:val="F2F025D7AB514A8EBCF4BBBAD8D3B448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9">
    <w:name w:val="8709A0EE1CE74789ABC211A73A6145A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9">
    <w:name w:val="9D5424D767B848338CEE64EBF7AC560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9">
    <w:name w:val="74ACBD9035B14C7ABE5A7E00F6A2EB0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9">
    <w:name w:val="DE8EF9A20459486B94FAEDC296AD7BD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9">
    <w:name w:val="705990CDAB604B288418D6BC6B27F252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9">
    <w:name w:val="129831F1A61A4F98922FA58DAFA7777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9">
    <w:name w:val="BB81F9A5311349238C79E66A34C36B9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9">
    <w:name w:val="31BE9F08FEEE431C9CA81FF8680E67F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9">
    <w:name w:val="3EC22D2067D943E9BE785A0631961343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9">
    <w:name w:val="6134E1C8A799422EBAD3DD75344A4C1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9">
    <w:name w:val="841AD29C8F7F4CB3A275E6303D59B77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9">
    <w:name w:val="D60C0665509D4D13A45413DF05A66D8E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9">
    <w:name w:val="D03FEEC29A6049819AF08EE4A8668C6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5">
    <w:name w:val="EA8D88C4BAF7464F9F5AB4A68E480DEC15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8">
    <w:name w:val="1DD5F37BA8BF4105BBB71F54F414B10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6">
    <w:name w:val="56538C77C9F94E449497DF9A8DF2017226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3">
    <w:name w:val="D072B9C419AB4AD0BF63DC51D9F17E4813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">
    <w:name w:val="05D1C66257B0444A9356302E252FD2A7"/>
    <w:rsid w:val="002162C5"/>
  </w:style>
  <w:style w:type="paragraph" w:customStyle="1" w:styleId="C450F12A08F849428E0DDCBA79F9BD67">
    <w:name w:val="C450F12A08F849428E0DDCBA79F9BD67"/>
    <w:rsid w:val="002162C5"/>
  </w:style>
  <w:style w:type="paragraph" w:customStyle="1" w:styleId="B7EDF57F81004232A961C7D9C97302C4">
    <w:name w:val="B7EDF57F81004232A961C7D9C97302C4"/>
    <w:rsid w:val="002162C5"/>
  </w:style>
  <w:style w:type="paragraph" w:customStyle="1" w:styleId="8CEBFF78C37A4C62A065EA5298706616">
    <w:name w:val="8CEBFF78C37A4C62A065EA5298706616"/>
    <w:rsid w:val="002162C5"/>
  </w:style>
  <w:style w:type="paragraph" w:customStyle="1" w:styleId="A53CF9E5941B4A139B707AC095ACE2AB30">
    <w:name w:val="A53CF9E5941B4A139B707AC095ACE2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0">
    <w:name w:val="87559B1840C247DEB4C3927E96A988B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0">
    <w:name w:val="D41A1513C02040C88289CF28CBDB4805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5">
    <w:name w:val="DFA7D597C83449A09F1D82E1B78D8C28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5">
    <w:name w:val="781044F06E234623A506F31CF5D197A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5">
    <w:name w:val="3E23655D03D9407397D9389B214A4797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5">
    <w:name w:val="C65CCF3164B1406E8E3649E88D30C39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5">
    <w:name w:val="9BAF931450F64740B86C1509C759116E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5">
    <w:name w:val="6268007AC0D34ED5BEECDA038FBB1AF3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5">
    <w:name w:val="903E0DF2CEFF4DB4BB2DAD315F84218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5">
    <w:name w:val="23B894D8E0B8456899C430236D6266FF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5">
    <w:name w:val="CE5899D80817481C9771904FF49C042A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5">
    <w:name w:val="F9B153284315426FB84511B9365F694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5">
    <w:name w:val="E0360FA6F69C44ED975C6AAFB66D16D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5">
    <w:name w:val="57A1982F2EC746F79FD4323575243B7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0">
    <w:name w:val="C1124053123C4070A91B351FA1650A21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0">
    <w:name w:val="B9CC01B1740D480BA640F544E04C7D6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0">
    <w:name w:val="413ACA377E5248B6B0767C8930990A3F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0">
    <w:name w:val="54A916ED88A14A3FB8ED6CEE3B8C2C8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0">
    <w:name w:val="6A19B037091E4634AD38FDF550DE37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4">
    <w:name w:val="A44A4FAF2FE842DDB0C56F8769B60DF5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0">
    <w:name w:val="5E811177ECEB4F7F9652B661E0C20BF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0">
    <w:name w:val="D2F55331B9AE489CB39B2E7CD00F46C6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0">
    <w:name w:val="7F390674A0334EDC8DA096DEE708C3C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0">
    <w:name w:val="F2F025D7AB514A8EBCF4BBBAD8D3B448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0">
    <w:name w:val="8709A0EE1CE74789ABC211A73A6145A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0">
    <w:name w:val="9D5424D767B848338CEE64EBF7AC560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0">
    <w:name w:val="74ACBD9035B14C7ABE5A7E00F6A2EB0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0">
    <w:name w:val="DE8EF9A20459486B94FAEDC296AD7BD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0">
    <w:name w:val="705990CDAB604B288418D6BC6B27F252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0">
    <w:name w:val="129831F1A61A4F98922FA58DAFA7777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0">
    <w:name w:val="BB81F9A5311349238C79E66A34C36B9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0">
    <w:name w:val="31BE9F08FEEE431C9CA81FF8680E67F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0">
    <w:name w:val="3EC22D2067D943E9BE785A0631961343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0">
    <w:name w:val="6134E1C8A799422EBAD3DD75344A4C1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0">
    <w:name w:val="841AD29C8F7F4CB3A275E6303D59B77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0">
    <w:name w:val="D60C0665509D4D13A45413DF05A66D8E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0">
    <w:name w:val="D03FEEC29A6049819AF08EE4A8668C6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6">
    <w:name w:val="EA8D88C4BAF7464F9F5AB4A68E480DE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9">
    <w:name w:val="1DD5F37BA8BF4105BBB71F54F414B10D2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1">
    <w:name w:val="05D1C66257B0444A9356302E252FD2A7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1">
    <w:name w:val="B7EDF57F81004232A961C7D9C97302C4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1">
    <w:name w:val="A53CF9E5941B4A139B707AC095ACE2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1">
    <w:name w:val="D41A1513C02040C88289CF28CBDB4805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6">
    <w:name w:val="DFA7D597C83449A09F1D82E1B78D8C28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6">
    <w:name w:val="781044F06E234623A506F31CF5D197A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6">
    <w:name w:val="3E23655D03D9407397D9389B214A4797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6">
    <w:name w:val="C65CCF3164B1406E8E3649E88D30C39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6">
    <w:name w:val="9BAF931450F64740B86C1509C759116E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6">
    <w:name w:val="6268007AC0D34ED5BEECDA038FBB1AF3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6">
    <w:name w:val="903E0DF2CEFF4DB4BB2DAD315F84218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6">
    <w:name w:val="23B894D8E0B8456899C430236D6266FF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6">
    <w:name w:val="CE5899D80817481C9771904FF49C042A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6">
    <w:name w:val="F9B153284315426FB84511B9365F694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6">
    <w:name w:val="E0360FA6F69C44ED975C6AAFB66D16D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6">
    <w:name w:val="57A1982F2EC746F79FD4323575243B7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1">
    <w:name w:val="C1124053123C4070A91B351FA1650A21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1">
    <w:name w:val="B9CC01B1740D480BA640F544E04C7D6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1">
    <w:name w:val="413ACA377E5248B6B0767C8930990A3F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1">
    <w:name w:val="54A916ED88A14A3FB8ED6CEE3B8C2C8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1">
    <w:name w:val="6A19B037091E4634AD38FDF550DE37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5">
    <w:name w:val="A44A4FAF2FE842DDB0C56F8769B60DF5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1">
    <w:name w:val="5E811177ECEB4F7F9652B661E0C20BF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1">
    <w:name w:val="D2F55331B9AE489CB39B2E7CD00F46C6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1">
    <w:name w:val="7F390674A0334EDC8DA096DEE708C3C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1">
    <w:name w:val="F2F025D7AB514A8EBCF4BBBAD8D3B448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1">
    <w:name w:val="8709A0EE1CE74789ABC211A73A6145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1">
    <w:name w:val="9D5424D767B848338CEE64EBF7AC560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1">
    <w:name w:val="74ACBD9035B14C7ABE5A7E00F6A2EB0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1">
    <w:name w:val="DE8EF9A20459486B94FAEDC296AD7BD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1">
    <w:name w:val="705990CDAB604B288418D6BC6B27F252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1">
    <w:name w:val="129831F1A61A4F98922FA58DAFA7777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1">
    <w:name w:val="BB81F9A5311349238C79E66A34C36B9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1">
    <w:name w:val="31BE9F08FEEE431C9CA81FF8680E67F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1">
    <w:name w:val="3EC22D2067D943E9BE785A0631961343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1">
    <w:name w:val="6134E1C8A799422EBAD3DD75344A4C1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1">
    <w:name w:val="841AD29C8F7F4CB3A275E6303D59B77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1">
    <w:name w:val="D03FEEC29A6049819AF08EE4A8668C6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7">
    <w:name w:val="EA8D88C4BAF7464F9F5AB4A68E480DE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0">
    <w:name w:val="1DD5F37BA8BF4105BBB71F54F414B10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2">
    <w:name w:val="05D1C66257B0444A9356302E252FD2A7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2">
    <w:name w:val="B7EDF57F81004232A961C7D9C97302C4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2">
    <w:name w:val="A53CF9E5941B4A139B707AC095ACE2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2">
    <w:name w:val="D41A1513C02040C88289CF28CBDB4805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7">
    <w:name w:val="DFA7D597C83449A09F1D82E1B78D8C28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7">
    <w:name w:val="781044F06E234623A506F31CF5D197A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7">
    <w:name w:val="3E23655D03D9407397D9389B214A4797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7">
    <w:name w:val="C65CCF3164B1406E8E3649E88D30C39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7">
    <w:name w:val="9BAF931450F64740B86C1509C759116E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7">
    <w:name w:val="6268007AC0D34ED5BEECDA038FBB1AF3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7">
    <w:name w:val="903E0DF2CEFF4DB4BB2DAD315F84218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7">
    <w:name w:val="23B894D8E0B8456899C430236D6266FF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7">
    <w:name w:val="CE5899D80817481C9771904FF49C042A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7">
    <w:name w:val="F9B153284315426FB84511B9365F694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7">
    <w:name w:val="E0360FA6F69C44ED975C6AAFB66D16D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7">
    <w:name w:val="57A1982F2EC746F79FD4323575243B7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2">
    <w:name w:val="C1124053123C4070A91B351FA1650A21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2">
    <w:name w:val="B9CC01B1740D480BA640F544E04C7D6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2">
    <w:name w:val="413ACA377E5248B6B0767C8930990A3F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2">
    <w:name w:val="54A916ED88A14A3FB8ED6CEE3B8C2C8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2">
    <w:name w:val="6A19B037091E4634AD38FDF550DE37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6">
    <w:name w:val="A44A4FAF2FE842DDB0C56F8769B60DF5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2">
    <w:name w:val="5E811177ECEB4F7F9652B661E0C20BF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2">
    <w:name w:val="D2F55331B9AE489CB39B2E7CD00F46C6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2">
    <w:name w:val="7F390674A0334EDC8DA096DEE708C3C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2">
    <w:name w:val="F2F025D7AB514A8EBCF4BBBAD8D3B448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2">
    <w:name w:val="8709A0EE1CE74789ABC211A73A6145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2">
    <w:name w:val="9D5424D767B848338CEE64EBF7AC560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2">
    <w:name w:val="74ACBD9035B14C7ABE5A7E00F6A2EB0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2">
    <w:name w:val="DE8EF9A20459486B94FAEDC296AD7BD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2">
    <w:name w:val="705990CDAB604B288418D6BC6B27F252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2">
    <w:name w:val="129831F1A61A4F98922FA58DAFA7777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2">
    <w:name w:val="BB81F9A5311349238C79E66A34C36B9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2">
    <w:name w:val="31BE9F08FEEE431C9CA81FF8680E67F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2">
    <w:name w:val="3EC22D2067D943E9BE785A0631961343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2">
    <w:name w:val="6134E1C8A799422EBAD3DD75344A4C1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2">
    <w:name w:val="841AD29C8F7F4CB3A275E6303D59B77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2">
    <w:name w:val="D03FEEC29A6049819AF08EE4A8668C6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8">
    <w:name w:val="EA8D88C4BAF7464F9F5AB4A68E480DE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1">
    <w:name w:val="1DD5F37BA8BF4105BBB71F54F414B10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3">
    <w:name w:val="05D1C66257B0444A9356302E252FD2A7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3">
    <w:name w:val="B7EDF57F81004232A961C7D9C97302C4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3">
    <w:name w:val="A53CF9E5941B4A139B707AC095ACE2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3">
    <w:name w:val="D41A1513C02040C88289CF28CBDB4805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8">
    <w:name w:val="DFA7D597C83449A09F1D82E1B78D8C28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8">
    <w:name w:val="781044F06E234623A506F31CF5D197A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8">
    <w:name w:val="3E23655D03D9407397D9389B214A4797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8">
    <w:name w:val="C65CCF3164B1406E8E3649E88D30C39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8">
    <w:name w:val="9BAF931450F64740B86C1509C759116E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8">
    <w:name w:val="6268007AC0D34ED5BEECDA038FBB1AF3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8">
    <w:name w:val="903E0DF2CEFF4DB4BB2DAD315F84218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8">
    <w:name w:val="23B894D8E0B8456899C430236D6266FF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8">
    <w:name w:val="CE5899D80817481C9771904FF49C042A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8">
    <w:name w:val="F9B153284315426FB84511B9365F694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8">
    <w:name w:val="E0360FA6F69C44ED975C6AAFB66D16D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8">
    <w:name w:val="57A1982F2EC746F79FD4323575243B7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3">
    <w:name w:val="C1124053123C4070A91B351FA1650A21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3">
    <w:name w:val="B9CC01B1740D480BA640F544E04C7D6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3">
    <w:name w:val="413ACA377E5248B6B0767C8930990A3F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3">
    <w:name w:val="54A916ED88A14A3FB8ED6CEE3B8C2C8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3">
    <w:name w:val="6A19B037091E4634AD38FDF550DE37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7">
    <w:name w:val="A44A4FAF2FE842DDB0C56F8769B60DF5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3">
    <w:name w:val="5E811177ECEB4F7F9652B661E0C20BF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3">
    <w:name w:val="D2F55331B9AE489CB39B2E7CD00F46C6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3">
    <w:name w:val="7F390674A0334EDC8DA096DEE708C3C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3">
    <w:name w:val="F2F025D7AB514A8EBCF4BBBAD8D3B448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3">
    <w:name w:val="8709A0EE1CE74789ABC211A73A6145A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3">
    <w:name w:val="9D5424D767B848338CEE64EBF7AC560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3">
    <w:name w:val="74ACBD9035B14C7ABE5A7E00F6A2EB0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3">
    <w:name w:val="DE8EF9A20459486B94FAEDC296AD7BD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3">
    <w:name w:val="705990CDAB604B288418D6BC6B27F252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3">
    <w:name w:val="129831F1A61A4F98922FA58DAFA7777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3">
    <w:name w:val="BB81F9A5311349238C79E66A34C36B9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3">
    <w:name w:val="31BE9F08FEEE431C9CA81FF8680E67F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3">
    <w:name w:val="3EC22D2067D943E9BE785A0631961343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3">
    <w:name w:val="6134E1C8A799422EBAD3DD75344A4C1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3">
    <w:name w:val="841AD29C8F7F4CB3A275E6303D59B77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3">
    <w:name w:val="D03FEEC29A6049819AF08EE4A8668C6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9">
    <w:name w:val="EA8D88C4BAF7464F9F5AB4A68E480DE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2">
    <w:name w:val="1DD5F37BA8BF4105BBB71F54F414B10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4">
    <w:name w:val="05D1C66257B0444A9356302E252FD2A7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4">
    <w:name w:val="B7EDF57F81004232A961C7D9C97302C4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B774F28CF45E8A905D78DDF9D961C">
    <w:name w:val="614B774F28CF45E8A905D78DDF9D961C"/>
    <w:rsid w:val="00362A21"/>
  </w:style>
  <w:style w:type="paragraph" w:customStyle="1" w:styleId="58DA43D0241D492F87B8C031582EC5CE">
    <w:name w:val="58DA43D0241D492F87B8C031582EC5CE"/>
    <w:rsid w:val="00362A21"/>
  </w:style>
  <w:style w:type="paragraph" w:customStyle="1" w:styleId="8246EE787241466DBC90483767D496B6">
    <w:name w:val="8246EE787241466DBC90483767D496B6"/>
    <w:rsid w:val="00362A21"/>
  </w:style>
  <w:style w:type="paragraph" w:customStyle="1" w:styleId="A5F4A44270914A8DA179C22E390464EC">
    <w:name w:val="A5F4A44270914A8DA179C22E390464EC"/>
    <w:rsid w:val="00362A21"/>
  </w:style>
  <w:style w:type="paragraph" w:customStyle="1" w:styleId="C1C337619493479081D9CEB1B92C493E">
    <w:name w:val="C1C337619493479081D9CEB1B92C493E"/>
    <w:rsid w:val="00362A21"/>
  </w:style>
  <w:style w:type="paragraph" w:customStyle="1" w:styleId="BC308E0EFE534718916A198DE7FF5E02">
    <w:name w:val="BC308E0EFE534718916A198DE7FF5E02"/>
    <w:rsid w:val="00362A21"/>
  </w:style>
  <w:style w:type="paragraph" w:customStyle="1" w:styleId="BB08382BEAAB4F51B6DECD15B3496393">
    <w:name w:val="BB08382BEAAB4F51B6DECD15B3496393"/>
    <w:rsid w:val="00362A21"/>
  </w:style>
  <w:style w:type="paragraph" w:customStyle="1" w:styleId="76E53F2C7C5C41A19C90E7737713C7BB">
    <w:name w:val="76E53F2C7C5C41A19C90E7737713C7BB"/>
    <w:rsid w:val="00362A21"/>
  </w:style>
  <w:style w:type="paragraph" w:customStyle="1" w:styleId="09E25D88180E48E9939757B3AB64B7D7">
    <w:name w:val="09E25D88180E48E9939757B3AB64B7D7"/>
    <w:rsid w:val="00362A21"/>
  </w:style>
  <w:style w:type="paragraph" w:customStyle="1" w:styleId="A849DC50FD384FBBB40B14B63F71E0E0">
    <w:name w:val="A849DC50FD384FBBB40B14B63F71E0E0"/>
    <w:rsid w:val="00362A21"/>
  </w:style>
  <w:style w:type="paragraph" w:customStyle="1" w:styleId="974FD0B1C5194787A4D37F75D53BDF93">
    <w:name w:val="974FD0B1C5194787A4D37F75D53BDF93"/>
    <w:rsid w:val="00362A21"/>
  </w:style>
  <w:style w:type="paragraph" w:customStyle="1" w:styleId="885CE9BD5859439CB748C0174793C32D">
    <w:name w:val="885CE9BD5859439CB748C0174793C32D"/>
    <w:rsid w:val="00362A21"/>
  </w:style>
  <w:style w:type="paragraph" w:customStyle="1" w:styleId="7D8723967E9F443C9A793FC0EC35CD19">
    <w:name w:val="7D8723967E9F443C9A793FC0EC35CD19"/>
    <w:rsid w:val="00362A21"/>
  </w:style>
  <w:style w:type="paragraph" w:customStyle="1" w:styleId="44A424152CD740869032B48F1C94821A">
    <w:name w:val="44A424152CD740869032B48F1C94821A"/>
    <w:rsid w:val="00362A21"/>
  </w:style>
  <w:style w:type="paragraph" w:customStyle="1" w:styleId="0CBDA9FD5A4E46C39DB3ACD9720055DD">
    <w:name w:val="0CBDA9FD5A4E46C39DB3ACD9720055DD"/>
    <w:rsid w:val="00362A21"/>
  </w:style>
  <w:style w:type="paragraph" w:customStyle="1" w:styleId="C44542F3733D44C0BEB3A07DEE3EE3CB">
    <w:name w:val="C44542F3733D44C0BEB3A07DEE3EE3CB"/>
    <w:rsid w:val="00362A21"/>
  </w:style>
  <w:style w:type="paragraph" w:customStyle="1" w:styleId="6D03829E70B8442AA12D7BBD9B9B2301">
    <w:name w:val="6D03829E70B8442AA12D7BBD9B9B2301"/>
    <w:rsid w:val="00362A21"/>
  </w:style>
  <w:style w:type="paragraph" w:customStyle="1" w:styleId="4C9558873E5B43CDA25963F1941DF431">
    <w:name w:val="4C9558873E5B43CDA25963F1941DF431"/>
    <w:rsid w:val="00362A21"/>
  </w:style>
  <w:style w:type="paragraph" w:customStyle="1" w:styleId="69FDB014556D4E78869BB96D11EF6ACD">
    <w:name w:val="69FDB014556D4E78869BB96D11EF6ACD"/>
    <w:rsid w:val="00362A21"/>
  </w:style>
  <w:style w:type="paragraph" w:customStyle="1" w:styleId="F19ED9E4EBB74962BB0CF3745D93F553">
    <w:name w:val="F19ED9E4EBB74962BB0CF3745D93F553"/>
    <w:rsid w:val="00362A21"/>
  </w:style>
  <w:style w:type="paragraph" w:customStyle="1" w:styleId="E3A21DC726A3442189684467C03FFDB6">
    <w:name w:val="E3A21DC726A3442189684467C03FFDB6"/>
    <w:rsid w:val="00362A21"/>
  </w:style>
  <w:style w:type="paragraph" w:customStyle="1" w:styleId="CF9A4DFE2EAA434DA2353C047E25A23B">
    <w:name w:val="CF9A4DFE2EAA434DA2353C047E25A23B"/>
    <w:rsid w:val="00362A21"/>
  </w:style>
  <w:style w:type="paragraph" w:customStyle="1" w:styleId="7460F389B63E4A9CBAE3675255016616">
    <w:name w:val="7460F389B63E4A9CBAE3675255016616"/>
    <w:rsid w:val="00362A21"/>
  </w:style>
  <w:style w:type="paragraph" w:customStyle="1" w:styleId="86578E3C049649F5BB1B9018B4BBEF4E">
    <w:name w:val="86578E3C049649F5BB1B9018B4BBEF4E"/>
    <w:rsid w:val="00362A21"/>
  </w:style>
  <w:style w:type="paragraph" w:customStyle="1" w:styleId="C3482DBC5EE34CEDBA862223BAAA4B5A">
    <w:name w:val="C3482DBC5EE34CEDBA862223BAAA4B5A"/>
    <w:rsid w:val="00362A21"/>
  </w:style>
  <w:style w:type="paragraph" w:customStyle="1" w:styleId="A57C6B324FE54C188784FEDBD572FEDD">
    <w:name w:val="A57C6B324FE54C188784FEDBD572FEDD"/>
    <w:rsid w:val="00362A21"/>
  </w:style>
  <w:style w:type="paragraph" w:customStyle="1" w:styleId="30E861388CC34663A396589C1C98E203">
    <w:name w:val="30E861388CC34663A396589C1C98E203"/>
    <w:rsid w:val="00362A21"/>
  </w:style>
  <w:style w:type="paragraph" w:customStyle="1" w:styleId="1ADB556DB12D4E5CB300088ABA26A0A9">
    <w:name w:val="1ADB556DB12D4E5CB300088ABA26A0A9"/>
    <w:rsid w:val="00362A21"/>
  </w:style>
  <w:style w:type="paragraph" w:customStyle="1" w:styleId="CF6E54675AA34C729F0951FC866176DE">
    <w:name w:val="CF6E54675AA34C729F0951FC866176DE"/>
    <w:rsid w:val="00362A21"/>
  </w:style>
  <w:style w:type="paragraph" w:customStyle="1" w:styleId="1D5FD59AD1AE4D229159E538D8275A39">
    <w:name w:val="1D5FD59AD1AE4D229159E538D8275A39"/>
    <w:rsid w:val="00362A21"/>
  </w:style>
  <w:style w:type="paragraph" w:customStyle="1" w:styleId="8A0B1FE9930249DEA25BC4BFAA8B75FE">
    <w:name w:val="8A0B1FE9930249DEA25BC4BFAA8B75FE"/>
    <w:rsid w:val="00362A21"/>
  </w:style>
  <w:style w:type="paragraph" w:customStyle="1" w:styleId="F7801CD217014CEFA63E138B9A75A76F">
    <w:name w:val="F7801CD217014CEFA63E138B9A75A76F"/>
    <w:rsid w:val="00362A21"/>
  </w:style>
  <w:style w:type="paragraph" w:customStyle="1" w:styleId="D3F7304DA0224072BA931A70E923275D">
    <w:name w:val="D3F7304DA0224072BA931A70E923275D"/>
    <w:rsid w:val="00362A21"/>
  </w:style>
  <w:style w:type="paragraph" w:customStyle="1" w:styleId="E0B8257A95714A688971163F12334B05">
    <w:name w:val="E0B8257A95714A688971163F12334B05"/>
    <w:rsid w:val="00362A21"/>
  </w:style>
  <w:style w:type="paragraph" w:customStyle="1" w:styleId="1CB25AD3EDAD4D9D89949B60C539E37C">
    <w:name w:val="1CB25AD3EDAD4D9D89949B60C539E37C"/>
    <w:rsid w:val="00362A21"/>
  </w:style>
  <w:style w:type="paragraph" w:customStyle="1" w:styleId="67EFB9882DEC400B9E65E1AE7C595030">
    <w:name w:val="67EFB9882DEC400B9E65E1AE7C595030"/>
    <w:rsid w:val="00362A21"/>
  </w:style>
  <w:style w:type="paragraph" w:customStyle="1" w:styleId="0CD06A3EF7F1400B8C51511AE1CE5650">
    <w:name w:val="0CD06A3EF7F1400B8C51511AE1CE5650"/>
    <w:rsid w:val="00362A21"/>
  </w:style>
  <w:style w:type="paragraph" w:customStyle="1" w:styleId="C9B81E1202184F2D9A1DB27B9DF65F5F">
    <w:name w:val="C9B81E1202184F2D9A1DB27B9DF65F5F"/>
    <w:rsid w:val="00362A21"/>
  </w:style>
  <w:style w:type="paragraph" w:customStyle="1" w:styleId="70DBBB4C4CBA4A80A4EDD8D46B84AC84">
    <w:name w:val="70DBBB4C4CBA4A80A4EDD8D46B84AC84"/>
    <w:rsid w:val="00362A21"/>
  </w:style>
  <w:style w:type="paragraph" w:customStyle="1" w:styleId="5C4E520F6B744CA392FE8D2B989FA469">
    <w:name w:val="5C4E520F6B744CA392FE8D2B989FA469"/>
    <w:rsid w:val="00362A21"/>
  </w:style>
  <w:style w:type="paragraph" w:customStyle="1" w:styleId="B76F34F676F94B789B2A7E475313BA47">
    <w:name w:val="B76F34F676F94B789B2A7E475313BA47"/>
    <w:rsid w:val="00362A21"/>
  </w:style>
  <w:style w:type="paragraph" w:customStyle="1" w:styleId="A53CF9E5941B4A139B707AC095ACE2AB34">
    <w:name w:val="A53CF9E5941B4A139B707AC095ACE2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4">
    <w:name w:val="D41A1513C02040C88289CF28CBDB4805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9">
    <w:name w:val="DFA7D597C83449A09F1D82E1B78D8C28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9">
    <w:name w:val="781044F06E234623A506F31CF5D197A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9">
    <w:name w:val="3E23655D03D9407397D9389B214A4797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9">
    <w:name w:val="C65CCF3164B1406E8E3649E88D30C39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9">
    <w:name w:val="9BAF931450F64740B86C1509C759116E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9">
    <w:name w:val="6268007AC0D34ED5BEECDA038FBB1AF3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9">
    <w:name w:val="903E0DF2CEFF4DB4BB2DAD315F84218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9">
    <w:name w:val="23B894D8E0B8456899C430236D6266FF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9">
    <w:name w:val="CE5899D80817481C9771904FF49C042A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9">
    <w:name w:val="F9B153284315426FB84511B9365F694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9">
    <w:name w:val="E0360FA6F69C44ED975C6AAFB66D16D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9">
    <w:name w:val="57A1982F2EC746F79FD4323575243B7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4">
    <w:name w:val="B9CC01B1740D480BA640F544E04C7D6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4">
    <w:name w:val="413ACA377E5248B6B0767C8930990A3F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4">
    <w:name w:val="54A916ED88A14A3FB8ED6CEE3B8C2C8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4">
    <w:name w:val="6A19B037091E4634AD38FDF550DE37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8">
    <w:name w:val="A44A4FAF2FE842DDB0C56F8769B60DF5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4">
    <w:name w:val="5E811177ECEB4F7F9652B661E0C20BF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4">
    <w:name w:val="D2F55331B9AE489CB39B2E7CD00F46C6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4">
    <w:name w:val="7F390674A0334EDC8DA096DEE708C3C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4">
    <w:name w:val="F2F025D7AB514A8EBCF4BBBAD8D3B448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4">
    <w:name w:val="8709A0EE1CE74789ABC211A73A6145A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4">
    <w:name w:val="9D5424D767B848338CEE64EBF7AC560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4">
    <w:name w:val="74ACBD9035B14C7ABE5A7E00F6A2EB0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4">
    <w:name w:val="DE8EF9A20459486B94FAEDC296AD7BD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4">
    <w:name w:val="705990CDAB604B288418D6BC6B27F252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4">
    <w:name w:val="129831F1A61A4F98922FA58DAFA7777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4">
    <w:name w:val="BB81F9A5311349238C79E66A34C36B9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4">
    <w:name w:val="31BE9F08FEEE431C9CA81FF8680E67F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4">
    <w:name w:val="3EC22D2067D943E9BE785A0631961343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4">
    <w:name w:val="6134E1C8A799422EBAD3DD75344A4C1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4">
    <w:name w:val="841AD29C8F7F4CB3A275E6303D59B77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4">
    <w:name w:val="D03FEEC29A6049819AF08EE4A8668C6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0">
    <w:name w:val="EA8D88C4BAF7464F9F5AB4A68E480DEC2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3">
    <w:name w:val="1DD5F37BA8BF4105BBB71F54F414B10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B81E1202184F2D9A1DB27B9DF65F5F1">
    <w:name w:val="C9B81E1202184F2D9A1DB27B9DF65F5F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4E520F6B744CA392FE8D2B989FA4691">
    <w:name w:val="5C4E520F6B744CA392FE8D2B989FA469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">
    <w:name w:val="439D17FA77CE42129D2C1205BCFF22D3"/>
    <w:rsid w:val="00362A21"/>
  </w:style>
  <w:style w:type="paragraph" w:customStyle="1" w:styleId="DF93E745B95944218053585D42F40329">
    <w:name w:val="DF93E745B95944218053585D42F40329"/>
    <w:rsid w:val="00362A21"/>
  </w:style>
  <w:style w:type="paragraph" w:customStyle="1" w:styleId="4FF4FCAB5AF749599E99154252FBCEBC">
    <w:name w:val="4FF4FCAB5AF749599E99154252FBCEBC"/>
    <w:rsid w:val="00362A21"/>
  </w:style>
  <w:style w:type="paragraph" w:customStyle="1" w:styleId="8CC9AE9F36014CA994F75342D1B03B41">
    <w:name w:val="8CC9AE9F36014CA994F75342D1B03B41"/>
    <w:rsid w:val="00362A21"/>
  </w:style>
  <w:style w:type="paragraph" w:customStyle="1" w:styleId="1B8B6D075D0143968183377FD5197E07">
    <w:name w:val="1B8B6D075D0143968183377FD5197E07"/>
    <w:rsid w:val="00362A21"/>
  </w:style>
  <w:style w:type="paragraph" w:customStyle="1" w:styleId="140B5D6945DA434181B9AB193E080C34">
    <w:name w:val="140B5D6945DA434181B9AB193E080C34"/>
    <w:rsid w:val="00362A21"/>
  </w:style>
  <w:style w:type="paragraph" w:customStyle="1" w:styleId="BA06658E22D64F6184B6B509BA882705">
    <w:name w:val="BA06658E22D64F6184B6B509BA882705"/>
    <w:rsid w:val="00362A21"/>
  </w:style>
  <w:style w:type="paragraph" w:customStyle="1" w:styleId="756525885B7B4056BC9C8EDB30CE3B59">
    <w:name w:val="756525885B7B4056BC9C8EDB30CE3B59"/>
    <w:rsid w:val="00362A21"/>
  </w:style>
  <w:style w:type="paragraph" w:customStyle="1" w:styleId="0C1BF63751964566A118701CC44377E8">
    <w:name w:val="0C1BF63751964566A118701CC44377E8"/>
    <w:rsid w:val="00362A21"/>
  </w:style>
  <w:style w:type="paragraph" w:customStyle="1" w:styleId="1DB217EB09144366B0A1315FC3CBAB3D">
    <w:name w:val="1DB217EB09144366B0A1315FC3CBAB3D"/>
    <w:rsid w:val="00362A21"/>
  </w:style>
  <w:style w:type="paragraph" w:customStyle="1" w:styleId="8671F59D60EF447CA83344F489803E8F">
    <w:name w:val="8671F59D60EF447CA83344F489803E8F"/>
    <w:rsid w:val="00362A21"/>
  </w:style>
  <w:style w:type="paragraph" w:customStyle="1" w:styleId="8C25710B8CC24A55A58170794CA302C1">
    <w:name w:val="8C25710B8CC24A55A58170794CA302C1"/>
    <w:rsid w:val="00362A21"/>
  </w:style>
  <w:style w:type="paragraph" w:customStyle="1" w:styleId="EBE5839F36284DC392246905C1EE4E4B">
    <w:name w:val="EBE5839F36284DC392246905C1EE4E4B"/>
    <w:rsid w:val="00362A21"/>
  </w:style>
  <w:style w:type="paragraph" w:customStyle="1" w:styleId="12D334AD3A924E9C914EC0189B8D5D1E">
    <w:name w:val="12D334AD3A924E9C914EC0189B8D5D1E"/>
    <w:rsid w:val="00362A21"/>
  </w:style>
  <w:style w:type="paragraph" w:customStyle="1" w:styleId="4B34E336AE234B8083FDEE32516F2B88">
    <w:name w:val="4B34E336AE234B8083FDEE32516F2B88"/>
    <w:rsid w:val="00362A21"/>
  </w:style>
  <w:style w:type="paragraph" w:customStyle="1" w:styleId="48DF6BD87DA4427A9909D26FDB7920D6">
    <w:name w:val="48DF6BD87DA4427A9909D26FDB7920D6"/>
    <w:rsid w:val="00362A21"/>
  </w:style>
  <w:style w:type="paragraph" w:customStyle="1" w:styleId="94E3DCFA68D94B3A9AA750B4A8BB3584">
    <w:name w:val="94E3DCFA68D94B3A9AA750B4A8BB3584"/>
    <w:rsid w:val="00362A21"/>
  </w:style>
  <w:style w:type="paragraph" w:customStyle="1" w:styleId="6556FDD0BF354314A8355343492FDB34">
    <w:name w:val="6556FDD0BF354314A8355343492FDB34"/>
    <w:rsid w:val="00362A21"/>
  </w:style>
  <w:style w:type="paragraph" w:customStyle="1" w:styleId="BC90023601774B399C07D9AA21EC0C74">
    <w:name w:val="BC90023601774B399C07D9AA21EC0C74"/>
    <w:rsid w:val="00362A21"/>
  </w:style>
  <w:style w:type="paragraph" w:customStyle="1" w:styleId="B36A001946334F86A6EC7885EAB4CCFB">
    <w:name w:val="B36A001946334F86A6EC7885EAB4CCFB"/>
    <w:rsid w:val="00362A21"/>
  </w:style>
  <w:style w:type="paragraph" w:customStyle="1" w:styleId="73EAFA61F2174F408B3B782BE558F65E">
    <w:name w:val="73EAFA61F2174F408B3B782BE558F65E"/>
    <w:rsid w:val="00362A21"/>
  </w:style>
  <w:style w:type="paragraph" w:customStyle="1" w:styleId="47E0B4543F474E999F98546546D8B685">
    <w:name w:val="47E0B4543F474E999F98546546D8B685"/>
    <w:rsid w:val="00362A21"/>
  </w:style>
  <w:style w:type="paragraph" w:customStyle="1" w:styleId="F0CD2C6473B540E990F124DADEDA9463">
    <w:name w:val="F0CD2C6473B540E990F124DADEDA9463"/>
    <w:rsid w:val="00362A21"/>
  </w:style>
  <w:style w:type="paragraph" w:customStyle="1" w:styleId="E940DF253AD047F0AA5BF817509685A9">
    <w:name w:val="E940DF253AD047F0AA5BF817509685A9"/>
    <w:rsid w:val="00362A21"/>
  </w:style>
  <w:style w:type="paragraph" w:customStyle="1" w:styleId="C9A3A80657F64EC4B294EB2B2B5D07C8">
    <w:name w:val="C9A3A80657F64EC4B294EB2B2B5D07C8"/>
    <w:rsid w:val="00362A21"/>
  </w:style>
  <w:style w:type="paragraph" w:customStyle="1" w:styleId="E7E29B9A473144E4A3DC24324DEBC7AF">
    <w:name w:val="E7E29B9A473144E4A3DC24324DEBC7AF"/>
    <w:rsid w:val="00362A21"/>
  </w:style>
  <w:style w:type="paragraph" w:customStyle="1" w:styleId="85C6B92E81714CCCBDAAE60FAB740CB4">
    <w:name w:val="85C6B92E81714CCCBDAAE60FAB740CB4"/>
    <w:rsid w:val="00362A21"/>
  </w:style>
  <w:style w:type="paragraph" w:customStyle="1" w:styleId="E7C80959184441C386C0BA1885C919F2">
    <w:name w:val="E7C80959184441C386C0BA1885C919F2"/>
    <w:rsid w:val="00362A21"/>
  </w:style>
  <w:style w:type="paragraph" w:customStyle="1" w:styleId="812DD5761C334A2C812289424EABA8EC">
    <w:name w:val="812DD5761C334A2C812289424EABA8EC"/>
    <w:rsid w:val="00362A21"/>
  </w:style>
  <w:style w:type="paragraph" w:customStyle="1" w:styleId="0C6BF26DD30A4890AE6EA59CC703C9EC">
    <w:name w:val="0C6BF26DD30A4890AE6EA59CC703C9EC"/>
    <w:rsid w:val="00362A21"/>
  </w:style>
  <w:style w:type="paragraph" w:customStyle="1" w:styleId="A360332BC7784281857EC5852450CC8E">
    <w:name w:val="A360332BC7784281857EC5852450CC8E"/>
    <w:rsid w:val="00362A21"/>
  </w:style>
  <w:style w:type="paragraph" w:customStyle="1" w:styleId="9C4CE64B753942AEA8D175C075A13749">
    <w:name w:val="9C4CE64B753942AEA8D175C075A13749"/>
    <w:rsid w:val="00362A21"/>
  </w:style>
  <w:style w:type="paragraph" w:customStyle="1" w:styleId="FDC25F3C29724172B52C60AF77C88034">
    <w:name w:val="FDC25F3C29724172B52C60AF77C88034"/>
    <w:rsid w:val="00362A21"/>
  </w:style>
  <w:style w:type="paragraph" w:customStyle="1" w:styleId="10817B98C46D4BAF9A90794E1786273F">
    <w:name w:val="10817B98C46D4BAF9A90794E1786273F"/>
    <w:rsid w:val="00362A21"/>
  </w:style>
  <w:style w:type="paragraph" w:customStyle="1" w:styleId="A5249278FB284C7F975185C2891B0180">
    <w:name w:val="A5249278FB284C7F975185C2891B0180"/>
    <w:rsid w:val="00362A21"/>
  </w:style>
  <w:style w:type="paragraph" w:customStyle="1" w:styleId="6944BF48A88E4F5F86F109719341909D">
    <w:name w:val="6944BF48A88E4F5F86F109719341909D"/>
    <w:rsid w:val="00362A21"/>
  </w:style>
  <w:style w:type="paragraph" w:customStyle="1" w:styleId="83911CEAF8B542BAB66D5F9645B3C534">
    <w:name w:val="83911CEAF8B542BAB66D5F9645B3C534"/>
    <w:rsid w:val="00362A21"/>
  </w:style>
  <w:style w:type="paragraph" w:customStyle="1" w:styleId="6D45A7DEFADD4E13901109B315E1FAB4">
    <w:name w:val="6D45A7DEFADD4E13901109B315E1FAB4"/>
    <w:rsid w:val="00362A21"/>
  </w:style>
  <w:style w:type="paragraph" w:customStyle="1" w:styleId="1D25CC0B658F4637AA8C65A796682E9C">
    <w:name w:val="1D25CC0B658F4637AA8C65A796682E9C"/>
    <w:rsid w:val="00362A21"/>
  </w:style>
  <w:style w:type="paragraph" w:customStyle="1" w:styleId="738FD26DEDED454D98D2840D9B2A8806">
    <w:name w:val="738FD26DEDED454D98D2840D9B2A8806"/>
    <w:rsid w:val="00362A21"/>
  </w:style>
  <w:style w:type="paragraph" w:customStyle="1" w:styleId="9D08C852CEF047FAACB3975A123FBFA9">
    <w:name w:val="9D08C852CEF047FAACB3975A123FBFA9"/>
    <w:rsid w:val="00362A21"/>
  </w:style>
  <w:style w:type="paragraph" w:customStyle="1" w:styleId="2FD53F6CEDAA4505B3643D855FA75D0F">
    <w:name w:val="2FD53F6CEDAA4505B3643D855FA75D0F"/>
    <w:rsid w:val="00362A21"/>
  </w:style>
  <w:style w:type="paragraph" w:customStyle="1" w:styleId="0F2DB92B440F4904B9D03D98B768F665">
    <w:name w:val="0F2DB92B440F4904B9D03D98B768F665"/>
    <w:rsid w:val="00362A21"/>
  </w:style>
  <w:style w:type="paragraph" w:customStyle="1" w:styleId="01FCDE59617C4DB5BEE70083AAB06650">
    <w:name w:val="01FCDE59617C4DB5BEE70083AAB06650"/>
    <w:rsid w:val="00362A21"/>
  </w:style>
  <w:style w:type="paragraph" w:customStyle="1" w:styleId="EC4FDF06A2C4487E8EFB77E628255EB7">
    <w:name w:val="EC4FDF06A2C4487E8EFB77E628255EB7"/>
    <w:rsid w:val="00362A21"/>
  </w:style>
  <w:style w:type="paragraph" w:customStyle="1" w:styleId="41792345B32245CD9F406509B44D50E3">
    <w:name w:val="41792345B32245CD9F406509B44D50E3"/>
    <w:rsid w:val="00362A21"/>
  </w:style>
  <w:style w:type="paragraph" w:customStyle="1" w:styleId="DD3B8A8328ED4B1AB27C79193E25EB57">
    <w:name w:val="DD3B8A8328ED4B1AB27C79193E25EB57"/>
    <w:rsid w:val="00362A21"/>
  </w:style>
  <w:style w:type="paragraph" w:customStyle="1" w:styleId="1A715B762C30450DBE99730AC8656E25">
    <w:name w:val="1A715B762C30450DBE99730AC8656E25"/>
    <w:rsid w:val="00362A21"/>
  </w:style>
  <w:style w:type="paragraph" w:customStyle="1" w:styleId="B7B6A90C83214CE9825EBEFEBB2F5F62">
    <w:name w:val="B7B6A90C83214CE9825EBEFEBB2F5F62"/>
    <w:rsid w:val="00362A21"/>
  </w:style>
  <w:style w:type="paragraph" w:customStyle="1" w:styleId="CB17E88A68004DA783E18AE77D51F051">
    <w:name w:val="CB17E88A68004DA783E18AE77D51F051"/>
    <w:rsid w:val="00362A21"/>
  </w:style>
  <w:style w:type="paragraph" w:customStyle="1" w:styleId="67544CCEFC49493FB38F46C6C475778F">
    <w:name w:val="67544CCEFC49493FB38F46C6C475778F"/>
    <w:rsid w:val="00362A21"/>
  </w:style>
  <w:style w:type="paragraph" w:customStyle="1" w:styleId="99CCA8C8B14948D9858AD3CB74FB1886">
    <w:name w:val="99CCA8C8B14948D9858AD3CB74FB1886"/>
    <w:rsid w:val="00362A21"/>
  </w:style>
  <w:style w:type="paragraph" w:customStyle="1" w:styleId="E10A8A51A59046A38EAD0AF65B91C552">
    <w:name w:val="E10A8A51A59046A38EAD0AF65B91C552"/>
    <w:rsid w:val="00362A21"/>
  </w:style>
  <w:style w:type="paragraph" w:customStyle="1" w:styleId="80F3F96E64664673804E3D58ECF5F28F">
    <w:name w:val="80F3F96E64664673804E3D58ECF5F28F"/>
    <w:rsid w:val="00362A21"/>
  </w:style>
  <w:style w:type="paragraph" w:customStyle="1" w:styleId="4263F3085D0444C6BB44369666152F64">
    <w:name w:val="4263F3085D0444C6BB44369666152F64"/>
    <w:rsid w:val="00362A21"/>
  </w:style>
  <w:style w:type="paragraph" w:customStyle="1" w:styleId="18C2C693627C48E9BECA9267A1313D92">
    <w:name w:val="18C2C693627C48E9BECA9267A1313D92"/>
    <w:rsid w:val="00362A21"/>
  </w:style>
  <w:style w:type="paragraph" w:customStyle="1" w:styleId="E496175DD6AD427DAE4C230F8F37E53C">
    <w:name w:val="E496175DD6AD427DAE4C230F8F37E53C"/>
    <w:rsid w:val="00362A21"/>
  </w:style>
  <w:style w:type="paragraph" w:customStyle="1" w:styleId="B0005A8771BE41A1950CCF4769654B5B">
    <w:name w:val="B0005A8771BE41A1950CCF4769654B5B"/>
    <w:rsid w:val="00362A21"/>
  </w:style>
  <w:style w:type="paragraph" w:customStyle="1" w:styleId="61F15E31BF294DB0ACEA9E91C7AE1CD9">
    <w:name w:val="61F15E31BF294DB0ACEA9E91C7AE1CD9"/>
    <w:rsid w:val="00362A21"/>
  </w:style>
  <w:style w:type="paragraph" w:customStyle="1" w:styleId="ACB6ECABB023449EAFACFD01ACFA5B75">
    <w:name w:val="ACB6ECABB023449EAFACFD01ACFA5B75"/>
    <w:rsid w:val="00362A21"/>
  </w:style>
  <w:style w:type="paragraph" w:customStyle="1" w:styleId="C538444F5C644A9381BD932B30278FB7">
    <w:name w:val="C538444F5C644A9381BD932B30278FB7"/>
    <w:rsid w:val="00362A21"/>
  </w:style>
  <w:style w:type="paragraph" w:customStyle="1" w:styleId="809FE62B1FC14AF2BC6A2ABE62C8D3AE">
    <w:name w:val="809FE62B1FC14AF2BC6A2ABE62C8D3AE"/>
    <w:rsid w:val="00362A21"/>
  </w:style>
  <w:style w:type="paragraph" w:customStyle="1" w:styleId="F1A7B3278C2E4B29B421738C289181E1">
    <w:name w:val="F1A7B3278C2E4B29B421738C289181E1"/>
    <w:rsid w:val="00362A21"/>
  </w:style>
  <w:style w:type="paragraph" w:customStyle="1" w:styleId="DDF782714D694F26895B25A8A50BF262">
    <w:name w:val="DDF782714D694F26895B25A8A50BF262"/>
    <w:rsid w:val="00362A21"/>
  </w:style>
  <w:style w:type="paragraph" w:customStyle="1" w:styleId="D8391CA944564AA5AF66A6C2812468D0">
    <w:name w:val="D8391CA944564AA5AF66A6C2812468D0"/>
    <w:rsid w:val="00362A21"/>
  </w:style>
  <w:style w:type="paragraph" w:customStyle="1" w:styleId="9CC81F246F5547AB930E0C8541EE76AD">
    <w:name w:val="9CC81F246F5547AB930E0C8541EE76AD"/>
    <w:rsid w:val="00362A21"/>
  </w:style>
  <w:style w:type="paragraph" w:customStyle="1" w:styleId="FA88317AF47E4550AC3D1501D9BA223E">
    <w:name w:val="FA88317AF47E4550AC3D1501D9BA223E"/>
    <w:rsid w:val="00362A21"/>
  </w:style>
  <w:style w:type="paragraph" w:customStyle="1" w:styleId="E29D07998D9C434696E028EA87D31352">
    <w:name w:val="E29D07998D9C434696E028EA87D31352"/>
    <w:rsid w:val="00362A21"/>
  </w:style>
  <w:style w:type="paragraph" w:customStyle="1" w:styleId="5A26BDB9C0AC436681159EDDADDBB957">
    <w:name w:val="5A26BDB9C0AC436681159EDDADDBB957"/>
    <w:rsid w:val="00362A21"/>
  </w:style>
  <w:style w:type="paragraph" w:customStyle="1" w:styleId="51C287FCD1FC4B2C91A9C8826B3F6FA8">
    <w:name w:val="51C287FCD1FC4B2C91A9C8826B3F6FA8"/>
    <w:rsid w:val="00362A21"/>
  </w:style>
  <w:style w:type="paragraph" w:customStyle="1" w:styleId="5EDE35B34E6B44F0AFF5FD1FF9CA769B">
    <w:name w:val="5EDE35B34E6B44F0AFF5FD1FF9CA769B"/>
    <w:rsid w:val="00362A21"/>
  </w:style>
  <w:style w:type="paragraph" w:customStyle="1" w:styleId="5B3B95E98E394C2A9DE7E23D0B075631">
    <w:name w:val="5B3B95E98E394C2A9DE7E23D0B075631"/>
    <w:rsid w:val="00362A21"/>
  </w:style>
  <w:style w:type="paragraph" w:customStyle="1" w:styleId="C5BF8BA129AA4B38BD3AD44714F5272E">
    <w:name w:val="C5BF8BA129AA4B38BD3AD44714F5272E"/>
    <w:rsid w:val="00362A21"/>
  </w:style>
  <w:style w:type="paragraph" w:customStyle="1" w:styleId="B867C509CC4347E68410C3391CE9D355">
    <w:name w:val="B867C509CC4347E68410C3391CE9D355"/>
    <w:rsid w:val="00362A21"/>
  </w:style>
  <w:style w:type="paragraph" w:customStyle="1" w:styleId="80A3AF98E519454C879EC2F864C29938">
    <w:name w:val="80A3AF98E519454C879EC2F864C29938"/>
    <w:rsid w:val="00362A21"/>
  </w:style>
  <w:style w:type="paragraph" w:customStyle="1" w:styleId="8D79BA7B708348BD93DA9A5874DF8373">
    <w:name w:val="8D79BA7B708348BD93DA9A5874DF8373"/>
    <w:rsid w:val="00362A21"/>
  </w:style>
  <w:style w:type="paragraph" w:customStyle="1" w:styleId="E6C0292C58364A6F9C2906B79C9903DE">
    <w:name w:val="E6C0292C58364A6F9C2906B79C9903DE"/>
    <w:rsid w:val="00362A21"/>
  </w:style>
  <w:style w:type="paragraph" w:customStyle="1" w:styleId="F151F45FF58646EA8533C0FE3985D26E">
    <w:name w:val="F151F45FF58646EA8533C0FE3985D26E"/>
    <w:rsid w:val="00362A21"/>
  </w:style>
  <w:style w:type="paragraph" w:customStyle="1" w:styleId="A486C080CA934063893A0DA0E7ACBE16">
    <w:name w:val="A486C080CA934063893A0DA0E7ACBE16"/>
    <w:rsid w:val="00362A21"/>
  </w:style>
  <w:style w:type="paragraph" w:customStyle="1" w:styleId="77EAF4D69B3F4879B9DBAE6A02267AA4">
    <w:name w:val="77EAF4D69B3F4879B9DBAE6A02267AA4"/>
    <w:rsid w:val="00362A21"/>
  </w:style>
  <w:style w:type="paragraph" w:customStyle="1" w:styleId="EF484ED2DE8847EEA747A10D05B43A34">
    <w:name w:val="EF484ED2DE8847EEA747A10D05B43A34"/>
    <w:rsid w:val="00362A21"/>
  </w:style>
  <w:style w:type="paragraph" w:customStyle="1" w:styleId="CD67FB6BBBB7436B85D454B5201F5D03">
    <w:name w:val="CD67FB6BBBB7436B85D454B5201F5D03"/>
    <w:rsid w:val="00362A21"/>
  </w:style>
  <w:style w:type="paragraph" w:customStyle="1" w:styleId="B31EE444F3B54BE5B90001F0EFB975D7">
    <w:name w:val="B31EE444F3B54BE5B90001F0EFB975D7"/>
    <w:rsid w:val="00362A21"/>
  </w:style>
  <w:style w:type="paragraph" w:customStyle="1" w:styleId="A9A1EA85CA574AF285C057D898CDCA96">
    <w:name w:val="A9A1EA85CA574AF285C057D898CDCA96"/>
    <w:rsid w:val="00362A21"/>
  </w:style>
  <w:style w:type="paragraph" w:customStyle="1" w:styleId="888F7E00A33740AE8ACAAA61C859FA03">
    <w:name w:val="888F7E00A33740AE8ACAAA61C859FA03"/>
    <w:rsid w:val="00362A21"/>
  </w:style>
  <w:style w:type="paragraph" w:customStyle="1" w:styleId="A53CF9E5941B4A139B707AC095ACE2AB35">
    <w:name w:val="A53CF9E5941B4A139B707AC095ACE2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5">
    <w:name w:val="D41A1513C02040C88289CF28CBDB4805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5">
    <w:name w:val="6A19B037091E4634AD38FDF550DE37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9">
    <w:name w:val="A44A4FAF2FE842DDB0C56F8769B60DF5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5">
    <w:name w:val="5E811177ECEB4F7F9652B661E0C20BF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5">
    <w:name w:val="D2F55331B9AE489CB39B2E7CD00F46C6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5">
    <w:name w:val="7F390674A0334EDC8DA096DEE708C3CA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1">
    <w:name w:val="80A3AF98E519454C879EC2F864C29938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1">
    <w:name w:val="8D79BA7B708348BD93DA9A5874DF83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1">
    <w:name w:val="E6C0292C58364A6F9C2906B79C9903D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1">
    <w:name w:val="F151F45FF58646EA8533C0FE3985D26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1">
    <w:name w:val="A486C080CA934063893A0DA0E7ACBE1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1">
    <w:name w:val="EF484ED2DE8847EEA747A10D05B43A34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1">
    <w:name w:val="CD67FB6BBBB7436B85D454B5201F5D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1">
    <w:name w:val="B31EE444F3B54BE5B90001F0EFB975D7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1">
    <w:name w:val="A9A1EA85CA574AF285C057D898CDCA9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1">
    <w:name w:val="888F7E00A33740AE8ACAAA61C859F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5">
    <w:name w:val="841AD29C8F7F4CB3A275E6303D59B77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5">
    <w:name w:val="D03FEEC29A6049819AF08EE4A8668C6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">
    <w:name w:val="439D17FA77CE42129D2C1205BCFF22D3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">
    <w:name w:val="4FF4FCAB5AF749599E99154252FBCEBC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6">
    <w:name w:val="A53CF9E5941B4A139B707AC095ACE2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6">
    <w:name w:val="D41A1513C02040C88289CF28CBDB4805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6">
    <w:name w:val="6A19B037091E4634AD38FDF550DE37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0">
    <w:name w:val="A44A4FAF2FE842DDB0C56F8769B60DF51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6">
    <w:name w:val="5E811177ECEB4F7F9652B661E0C20BF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6">
    <w:name w:val="D2F55331B9AE489CB39B2E7CD00F46C6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6">
    <w:name w:val="7F390674A0334EDC8DA096DEE708C3CA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2">
    <w:name w:val="80A3AF98E519454C879EC2F864C29938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2">
    <w:name w:val="8D79BA7B708348BD93DA9A5874DF83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2">
    <w:name w:val="E6C0292C58364A6F9C2906B79C9903D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2">
    <w:name w:val="F151F45FF58646EA8533C0FE3985D26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2">
    <w:name w:val="A486C080CA934063893A0DA0E7ACBE1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2">
    <w:name w:val="EF484ED2DE8847EEA747A10D05B43A34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2">
    <w:name w:val="CD67FB6BBBB7436B85D454B5201F5D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2">
    <w:name w:val="B31EE444F3B54BE5B90001F0EFB975D7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2">
    <w:name w:val="A9A1EA85CA574AF285C057D898CDCA9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2">
    <w:name w:val="888F7E00A33740AE8ACAAA61C859F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6">
    <w:name w:val="841AD29C8F7F4CB3A275E6303D59B77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6">
    <w:name w:val="D03FEEC29A6049819AF08EE4A8668C6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2">
    <w:name w:val="439D17FA77CE42129D2C1205BCFF22D3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2">
    <w:name w:val="4FF4FCAB5AF749599E99154252FBCEBC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F609485B9E24916B126393A202C5C16">
    <w:name w:val="6F609485B9E24916B126393A202C5C16"/>
    <w:rsid w:val="00362A21"/>
  </w:style>
  <w:style w:type="paragraph" w:customStyle="1" w:styleId="4B8D663A3C9E4E91AE1669B2C8F196AB">
    <w:name w:val="4B8D663A3C9E4E91AE1669B2C8F196AB"/>
    <w:rsid w:val="00362A21"/>
  </w:style>
  <w:style w:type="paragraph" w:customStyle="1" w:styleId="FD02168EB0A44C7F96E172E4D3DC9E64">
    <w:name w:val="FD02168EB0A44C7F96E172E4D3DC9E64"/>
    <w:rsid w:val="00362A21"/>
  </w:style>
  <w:style w:type="paragraph" w:customStyle="1" w:styleId="919EB89E59B74CB88A47BA58B2138E19">
    <w:name w:val="919EB89E59B74CB88A47BA58B2138E19"/>
    <w:rsid w:val="00362A21"/>
  </w:style>
  <w:style w:type="paragraph" w:customStyle="1" w:styleId="E8163D9458A94AF9A263A180A7AFB536">
    <w:name w:val="E8163D9458A94AF9A263A180A7AFB536"/>
    <w:rsid w:val="00362A21"/>
  </w:style>
  <w:style w:type="paragraph" w:customStyle="1" w:styleId="435126F8B4094B68BD7BBEF73BA933CE">
    <w:name w:val="435126F8B4094B68BD7BBEF73BA933CE"/>
    <w:rsid w:val="00362A21"/>
  </w:style>
  <w:style w:type="paragraph" w:customStyle="1" w:styleId="2AC9B057549A4247B408D34F03B8AA2F">
    <w:name w:val="2AC9B057549A4247B408D34F03B8AA2F"/>
    <w:rsid w:val="00362A21"/>
  </w:style>
  <w:style w:type="paragraph" w:customStyle="1" w:styleId="96909833E2EA41CD907FB379F10710E8">
    <w:name w:val="96909833E2EA41CD907FB379F10710E8"/>
    <w:rsid w:val="00362A21"/>
  </w:style>
  <w:style w:type="paragraph" w:customStyle="1" w:styleId="91BA3190E942411CA80D8241C9CD2CAC">
    <w:name w:val="91BA3190E942411CA80D8241C9CD2CAC"/>
    <w:rsid w:val="00362A21"/>
  </w:style>
  <w:style w:type="paragraph" w:customStyle="1" w:styleId="6A5CB9556D3D4EEE93367561F02A0C6E">
    <w:name w:val="6A5CB9556D3D4EEE93367561F02A0C6E"/>
    <w:rsid w:val="00362A21"/>
  </w:style>
  <w:style w:type="paragraph" w:customStyle="1" w:styleId="40D0EC141E5644E28083F5034FC30FB0">
    <w:name w:val="40D0EC141E5644E28083F5034FC30FB0"/>
    <w:rsid w:val="00362A21"/>
  </w:style>
  <w:style w:type="paragraph" w:customStyle="1" w:styleId="228DF90F7CA94891B1F9B59C23E0B072">
    <w:name w:val="228DF90F7CA94891B1F9B59C23E0B072"/>
    <w:rsid w:val="00362A21"/>
  </w:style>
  <w:style w:type="paragraph" w:customStyle="1" w:styleId="2DFD7A929CC54F47BABB5D1B34268ECE">
    <w:name w:val="2DFD7A929CC54F47BABB5D1B34268ECE"/>
    <w:rsid w:val="00362A21"/>
  </w:style>
  <w:style w:type="paragraph" w:customStyle="1" w:styleId="9E64954166AA4A4E9AF0C17C052637A9">
    <w:name w:val="9E64954166AA4A4E9AF0C17C052637A9"/>
    <w:rsid w:val="00362A21"/>
  </w:style>
  <w:style w:type="paragraph" w:customStyle="1" w:styleId="803FED366C07499DBFB5D2702FEC8047">
    <w:name w:val="803FED366C07499DBFB5D2702FEC8047"/>
    <w:rsid w:val="00362A21"/>
  </w:style>
  <w:style w:type="paragraph" w:customStyle="1" w:styleId="BDF5ED6F6FB94EC1B7AE5A467293B3A7">
    <w:name w:val="BDF5ED6F6FB94EC1B7AE5A467293B3A7"/>
    <w:rsid w:val="00362A21"/>
  </w:style>
  <w:style w:type="paragraph" w:customStyle="1" w:styleId="290AB2536C124D0897EA0290BF79C3B1">
    <w:name w:val="290AB2536C124D0897EA0290BF79C3B1"/>
    <w:rsid w:val="00362A21"/>
  </w:style>
  <w:style w:type="paragraph" w:customStyle="1" w:styleId="674F2A3115BA434FA3BE69FF70E35B7B">
    <w:name w:val="674F2A3115BA434FA3BE69FF70E35B7B"/>
    <w:rsid w:val="00362A21"/>
  </w:style>
  <w:style w:type="paragraph" w:customStyle="1" w:styleId="C29791C4D78042D38749697C665F9DCB">
    <w:name w:val="C29791C4D78042D38749697C665F9DCB"/>
    <w:rsid w:val="00362A21"/>
  </w:style>
  <w:style w:type="paragraph" w:customStyle="1" w:styleId="34547CACA38A43C0BC28A2F58A43145D">
    <w:name w:val="34547CACA38A43C0BC28A2F58A43145D"/>
    <w:rsid w:val="00362A21"/>
  </w:style>
  <w:style w:type="paragraph" w:customStyle="1" w:styleId="3A109CF667A14806B75AE65DD6E6D705">
    <w:name w:val="3A109CF667A14806B75AE65DD6E6D705"/>
    <w:rsid w:val="00362A21"/>
  </w:style>
  <w:style w:type="paragraph" w:customStyle="1" w:styleId="F9D27F27AAE94A3498D3B921005559A0">
    <w:name w:val="F9D27F27AAE94A3498D3B921005559A0"/>
    <w:rsid w:val="00362A21"/>
  </w:style>
  <w:style w:type="paragraph" w:customStyle="1" w:styleId="7C5E491B53BA444EA257C9731663E1FB">
    <w:name w:val="7C5E491B53BA444EA257C9731663E1FB"/>
    <w:rsid w:val="00362A21"/>
  </w:style>
  <w:style w:type="paragraph" w:customStyle="1" w:styleId="982BEFEFBF9F40F9A2ADEF9B9EE51398">
    <w:name w:val="982BEFEFBF9F40F9A2ADEF9B9EE51398"/>
    <w:rsid w:val="00362A21"/>
  </w:style>
  <w:style w:type="paragraph" w:customStyle="1" w:styleId="A53CF9E5941B4A139B707AC095ACE2AB37">
    <w:name w:val="A53CF9E5941B4A139B707AC095ACE2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7">
    <w:name w:val="6A19B037091E4634AD38FDF550DE37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1">
    <w:name w:val="A44A4FAF2FE842DDB0C56F8769B60DF51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7">
    <w:name w:val="5E811177ECEB4F7F9652B661E0C20BF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7">
    <w:name w:val="D2F55331B9AE489CB39B2E7CD00F46C6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7">
    <w:name w:val="7F390674A0334EDC8DA096DEE708C3CA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1">
    <w:name w:val="4B8D663A3C9E4E91AE1669B2C8F196AB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1">
    <w:name w:val="FD02168EB0A44C7F96E172E4D3DC9E64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1">
    <w:name w:val="919EB89E59B74CB88A47BA58B2138E19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1">
    <w:name w:val="E8163D9458A94AF9A263A180A7AFB536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1">
    <w:name w:val="435126F8B4094B68BD7BBEF73BA933C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1">
    <w:name w:val="96909833E2EA41CD907FB379F10710E8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1">
    <w:name w:val="91BA3190E942411CA80D8241C9CD2CAC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1">
    <w:name w:val="6A5CB9556D3D4EEE93367561F02A0C6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1">
    <w:name w:val="40D0EC141E5644E28083F5034FC30FB0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1">
    <w:name w:val="228DF90F7CA94891B1F9B59C23E0B072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7">
    <w:name w:val="841AD29C8F7F4CB3A275E6303D59B77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7">
    <w:name w:val="D03FEEC29A6049819AF08EE4A8668C6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3">
    <w:name w:val="439D17FA77CE42129D2C1205BCFF22D3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3">
    <w:name w:val="4FF4FCAB5AF749599E99154252FBCEBC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8">
    <w:name w:val="A53CF9E5941B4A139B707AC095ACE2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8">
    <w:name w:val="6A19B037091E4634AD38FDF550DE37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2">
    <w:name w:val="A44A4FAF2FE842DDB0C56F8769B60DF51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8">
    <w:name w:val="5E811177ECEB4F7F9652B661E0C20BF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8">
    <w:name w:val="D2F55331B9AE489CB39B2E7CD00F46C6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8">
    <w:name w:val="7F390674A0334EDC8DA096DEE708C3CA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2">
    <w:name w:val="4B8D663A3C9E4E91AE1669B2C8F196AB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2">
    <w:name w:val="FD02168EB0A44C7F96E172E4D3DC9E64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2">
    <w:name w:val="919EB89E59B74CB88A47BA58B2138E19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2">
    <w:name w:val="E8163D9458A94AF9A263A180A7AFB536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2">
    <w:name w:val="435126F8B4094B68BD7BBEF73BA933C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2">
    <w:name w:val="96909833E2EA41CD907FB379F10710E8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2">
    <w:name w:val="91BA3190E942411CA80D8241C9CD2CAC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2">
    <w:name w:val="6A5CB9556D3D4EEE93367561F02A0C6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2">
    <w:name w:val="40D0EC141E5644E28083F5034FC30FB0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2">
    <w:name w:val="228DF90F7CA94891B1F9B59C23E0B072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8">
    <w:name w:val="841AD29C8F7F4CB3A275E6303D59B77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8">
    <w:name w:val="D03FEEC29A6049819AF08EE4A8668C6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4">
    <w:name w:val="439D17FA77CE42129D2C1205BCFF22D3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4">
    <w:name w:val="4FF4FCAB5AF749599E99154252FBCEBC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9DF6042A448119BE9AC73C4EE5FDE">
    <w:name w:val="6129DF6042A448119BE9AC73C4EE5FDE"/>
    <w:rsid w:val="00A969B4"/>
  </w:style>
  <w:style w:type="paragraph" w:customStyle="1" w:styleId="110B5722F6FD4AA0967412FA22BC366F">
    <w:name w:val="110B5722F6FD4AA0967412FA22BC366F"/>
    <w:rsid w:val="00A969B4"/>
  </w:style>
  <w:style w:type="paragraph" w:customStyle="1" w:styleId="91D4188457644151B37603CC7CF9FA06">
    <w:name w:val="91D4188457644151B37603CC7CF9FA06"/>
    <w:rsid w:val="00A969B4"/>
  </w:style>
  <w:style w:type="paragraph" w:customStyle="1" w:styleId="53566249A6444B0BAC0C7FF4441EBB3B">
    <w:name w:val="53566249A6444B0BAC0C7FF4441EBB3B"/>
    <w:rsid w:val="00A969B4"/>
  </w:style>
  <w:style w:type="paragraph" w:customStyle="1" w:styleId="796BE1C56702437A90C065121BE042F9">
    <w:name w:val="796BE1C56702437A90C065121BE042F9"/>
    <w:rsid w:val="00A969B4"/>
  </w:style>
  <w:style w:type="paragraph" w:customStyle="1" w:styleId="22AD040E1AFF4C37B08EDED92E65D900">
    <w:name w:val="22AD040E1AFF4C37B08EDED92E65D900"/>
    <w:rsid w:val="00A969B4"/>
  </w:style>
  <w:style w:type="paragraph" w:customStyle="1" w:styleId="702D33E3945A4FDD9788140AAC046335">
    <w:name w:val="702D33E3945A4FDD9788140AAC046335"/>
    <w:rsid w:val="00A969B4"/>
  </w:style>
  <w:style w:type="paragraph" w:customStyle="1" w:styleId="D1858F11F9E7461B8681F7C19ECCD2E3">
    <w:name w:val="D1858F11F9E7461B8681F7C19ECCD2E3"/>
    <w:rsid w:val="00A969B4"/>
  </w:style>
  <w:style w:type="paragraph" w:customStyle="1" w:styleId="4561D407C7514259A399F3C06F441F53">
    <w:name w:val="4561D407C7514259A399F3C06F441F53"/>
    <w:rsid w:val="00A969B4"/>
  </w:style>
  <w:style w:type="paragraph" w:customStyle="1" w:styleId="D0B77ED4A2AF4B7C9A9BDB8F59D0A70C">
    <w:name w:val="D0B77ED4A2AF4B7C9A9BDB8F59D0A70C"/>
    <w:rsid w:val="00A969B4"/>
  </w:style>
  <w:style w:type="paragraph" w:customStyle="1" w:styleId="A22FC4C65DEC40A496C0AA37DC27D0A0">
    <w:name w:val="A22FC4C65DEC40A496C0AA37DC27D0A0"/>
    <w:rsid w:val="00A969B4"/>
  </w:style>
  <w:style w:type="paragraph" w:customStyle="1" w:styleId="4C84B5CB23C04E3D8758EEB11776CBA7">
    <w:name w:val="4C84B5CB23C04E3D8758EEB11776CBA7"/>
    <w:rsid w:val="00A969B4"/>
  </w:style>
  <w:style w:type="paragraph" w:customStyle="1" w:styleId="A53CF9E5941B4A139B707AC095ACE2AB39">
    <w:name w:val="A53CF9E5941B4A139B707AC095ACE2AB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">
    <w:name w:val="D48F1FFE6C294719888AA2C39800E1EC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3">
    <w:name w:val="4B8D663A3C9E4E91AE1669B2C8F196AB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3">
    <w:name w:val="FD02168EB0A44C7F96E172E4D3DC9E64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3">
    <w:name w:val="919EB89E59B74CB88A47BA58B2138E19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3">
    <w:name w:val="E8163D9458A94AF9A263A180A7AFB536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3">
    <w:name w:val="435126F8B4094B68BD7BBEF73BA933C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3">
    <w:name w:val="96909833E2EA41CD907FB379F10710E8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3">
    <w:name w:val="91BA3190E942411CA80D8241C9CD2CAC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3">
    <w:name w:val="6A5CB9556D3D4EEE93367561F02A0C6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3">
    <w:name w:val="40D0EC141E5644E28083F5034FC30FB0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3">
    <w:name w:val="228DF90F7CA94891B1F9B59C23E0B072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1858F11F9E7461B8681F7C19ECCD2E31">
    <w:name w:val="D1858F11F9E7461B8681F7C19ECCD2E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61D407C7514259A399F3C06F441F531">
    <w:name w:val="4561D407C7514259A399F3C06F441F5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B77ED4A2AF4B7C9A9BDB8F59D0A70C1">
    <w:name w:val="D0B77ED4A2AF4B7C9A9BDB8F59D0A70C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22FC4C65DEC40A496C0AA37DC27D0A01">
    <w:name w:val="A22FC4C65DEC40A496C0AA37DC27D0A0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C84B5CB23C04E3D8758EEB11776CBA71">
    <w:name w:val="4C84B5CB23C04E3D8758EEB11776CBA7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9">
    <w:name w:val="841AD29C8F7F4CB3A275E6303D59B77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9">
    <w:name w:val="D03FEEC29A6049819AF08EE4A8668C6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5">
    <w:name w:val="439D17FA77CE42129D2C1205BCFF22D3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5">
    <w:name w:val="4FF4FCAB5AF749599E99154252FBCEBC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">
    <w:name w:val="5FB92456CEDA4FB88515EFF3BE741D4E"/>
    <w:rsid w:val="006C149F"/>
  </w:style>
  <w:style w:type="paragraph" w:customStyle="1" w:styleId="DA20965966CB49E98AF75220654E562D">
    <w:name w:val="DA20965966CB49E98AF75220654E562D"/>
    <w:rsid w:val="006C149F"/>
  </w:style>
  <w:style w:type="paragraph" w:customStyle="1" w:styleId="69552618CE3A48A2B5A0E4ED60AC33F8">
    <w:name w:val="69552618CE3A48A2B5A0E4ED60AC33F8"/>
    <w:rsid w:val="006C149F"/>
  </w:style>
  <w:style w:type="paragraph" w:customStyle="1" w:styleId="51772D37646443A39D7AB2BABDFD195D">
    <w:name w:val="51772D37646443A39D7AB2BABDFD195D"/>
    <w:rsid w:val="006C149F"/>
  </w:style>
  <w:style w:type="paragraph" w:customStyle="1" w:styleId="A53CF9E5941B4A139B707AC095ACE2AB40">
    <w:name w:val="A53CF9E5941B4A139B707AC095ACE2AB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1">
    <w:name w:val="D48F1FFE6C294719888AA2C39800E1EC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">
    <w:name w:val="C41A56498102418591090763BAE0DB4C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">
    <w:name w:val="63A89C02B3DF41ABB9CD5ED8B051EAE6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1">
    <w:name w:val="5FB92456CEDA4FB88515EFF3BE741D4E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1">
    <w:name w:val="DA20965966CB49E98AF75220654E562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1">
    <w:name w:val="69552618CE3A48A2B5A0E4ED60AC33F8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1">
    <w:name w:val="51772D37646443A39D7AB2BABDFD195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0">
    <w:name w:val="841AD29C8F7F4CB3A275E6303D59B77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0">
    <w:name w:val="D03FEEC29A6049819AF08EE4A8668C6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6">
    <w:name w:val="439D17FA77CE42129D2C1205BCFF22D3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6">
    <w:name w:val="4FF4FCAB5AF749599E99154252FBCEBC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8A18D101AE441C81E0E65DEFCB4C15">
    <w:name w:val="628A18D101AE441C81E0E65DEFCB4C15"/>
    <w:rsid w:val="006C149F"/>
  </w:style>
  <w:style w:type="paragraph" w:customStyle="1" w:styleId="3202C6F644924C71AE38057873AF8CD0">
    <w:name w:val="3202C6F644924C71AE38057873AF8CD0"/>
    <w:rsid w:val="006C149F"/>
  </w:style>
  <w:style w:type="paragraph" w:customStyle="1" w:styleId="172144DF38D4432994A069878DC5A28B">
    <w:name w:val="172144DF38D4432994A069878DC5A28B"/>
    <w:rsid w:val="006C149F"/>
  </w:style>
  <w:style w:type="paragraph" w:customStyle="1" w:styleId="C31C4211FD0D476A8E98462EB848E83E">
    <w:name w:val="C31C4211FD0D476A8E98462EB848E83E"/>
    <w:rsid w:val="006C149F"/>
  </w:style>
  <w:style w:type="paragraph" w:customStyle="1" w:styleId="2DCAA21553C94927A4D9197559DE0586">
    <w:name w:val="2DCAA21553C94927A4D9197559DE0586"/>
    <w:rsid w:val="006C149F"/>
  </w:style>
  <w:style w:type="paragraph" w:customStyle="1" w:styleId="4563F1E628C4414EABDCEEF8395E4B5E">
    <w:name w:val="4563F1E628C4414EABDCEEF8395E4B5E"/>
    <w:rsid w:val="006C149F"/>
  </w:style>
  <w:style w:type="paragraph" w:customStyle="1" w:styleId="A53CF9E5941B4A139B707AC095ACE2AB41">
    <w:name w:val="A53CF9E5941B4A139B707AC095ACE2AB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2">
    <w:name w:val="D48F1FFE6C294719888AA2C39800E1EC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1">
    <w:name w:val="C41A56498102418591090763BAE0DB4C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1">
    <w:name w:val="63A89C02B3DF41ABB9CD5ED8B051EAE6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2">
    <w:name w:val="5FB92456CEDA4FB88515EFF3BE741D4E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2">
    <w:name w:val="DA20965966CB49E98AF75220654E562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2">
    <w:name w:val="69552618CE3A48A2B5A0E4ED60AC33F8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2">
    <w:name w:val="51772D37646443A39D7AB2BABDFD195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1">
    <w:name w:val="841AD29C8F7F4CB3A275E6303D59B77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1">
    <w:name w:val="D03FEEC29A6049819AF08EE4A8668C6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7">
    <w:name w:val="439D17FA77CE42129D2C1205BCFF22D3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7">
    <w:name w:val="4FF4FCAB5AF749599E99154252FBCEBC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2">
    <w:name w:val="A53CF9E5941B4A139B707AC095ACE2AB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3">
    <w:name w:val="D48F1FFE6C294719888AA2C39800E1EC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2">
    <w:name w:val="C41A56498102418591090763BAE0DB4C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2">
    <w:name w:val="63A89C02B3DF41ABB9CD5ED8B051EAE6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3">
    <w:name w:val="5FB92456CEDA4FB88515EFF3BE741D4E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3">
    <w:name w:val="DA20965966CB49E98AF75220654E562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3">
    <w:name w:val="69552618CE3A48A2B5A0E4ED60AC33F8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3">
    <w:name w:val="51772D37646443A39D7AB2BABDFD195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2">
    <w:name w:val="841AD29C8F7F4CB3A275E6303D59B77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2">
    <w:name w:val="D03FEEC29A6049819AF08EE4A8668C6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8">
    <w:name w:val="439D17FA77CE42129D2C1205BCFF22D3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8">
    <w:name w:val="4FF4FCAB5AF749599E99154252FBCEBC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3">
    <w:name w:val="A53CF9E5941B4A139B707AC095ACE2AB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3">
    <w:name w:val="841AD29C8F7F4CB3A275E6303D59B77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3">
    <w:name w:val="D03FEEC29A6049819AF08EE4A8668C6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9">
    <w:name w:val="439D17FA77CE42129D2C1205BCFF22D3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9">
    <w:name w:val="4FF4FCAB5AF749599E99154252FBCEBC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4">
    <w:name w:val="A53CF9E5941B4A139B707AC095ACE2AB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4">
    <w:name w:val="841AD29C8F7F4CB3A275E6303D59B77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4">
    <w:name w:val="D03FEEC29A6049819AF08EE4A8668C6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0">
    <w:name w:val="439D17FA77CE42129D2C1205BCFF22D3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0">
    <w:name w:val="4FF4FCAB5AF749599E99154252FBCEBC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5">
    <w:name w:val="A53CF9E5941B4A139B707AC095ACE2AB45"/>
    <w:rsid w:val="003D07C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5">
    <w:name w:val="841AD29C8F7F4CB3A275E6303D59B77945"/>
    <w:rsid w:val="003D07C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5">
    <w:name w:val="D03FEEC29A6049819AF08EE4A8668C6945"/>
    <w:rsid w:val="003D07C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1">
    <w:name w:val="439D17FA77CE42129D2C1205BCFF22D311"/>
    <w:rsid w:val="003D07C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1">
    <w:name w:val="4FF4FCAB5AF749599E99154252FBCEBC11"/>
    <w:rsid w:val="003D07C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88039E876649DD82C91AEC11B5143A">
    <w:name w:val="3488039E876649DD82C91AEC11B5143A"/>
    <w:rsid w:val="003D07CA"/>
  </w:style>
  <w:style w:type="paragraph" w:customStyle="1" w:styleId="87A85B87FA3D40F28B12C781757A24BB">
    <w:name w:val="87A85B87FA3D40F28B12C781757A24BB"/>
    <w:rsid w:val="003D07CA"/>
  </w:style>
  <w:style w:type="paragraph" w:customStyle="1" w:styleId="81D8F5B1D84546EF86670A9DE9777913">
    <w:name w:val="81D8F5B1D84546EF86670A9DE9777913"/>
    <w:rsid w:val="003D07CA"/>
  </w:style>
  <w:style w:type="paragraph" w:customStyle="1" w:styleId="A53CF9E5941B4A139B707AC095ACE2AB46">
    <w:name w:val="A53CF9E5941B4A139B707AC095ACE2AB46"/>
    <w:rsid w:val="003D07C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88039E876649DD82C91AEC11B5143A1">
    <w:name w:val="3488039E876649DD82C91AEC11B5143A1"/>
    <w:rsid w:val="003D07C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A85B87FA3D40F28B12C781757A24BB1">
    <w:name w:val="87A85B87FA3D40F28B12C781757A24BB1"/>
    <w:rsid w:val="003D07C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2">
    <w:name w:val="439D17FA77CE42129D2C1205BCFF22D312"/>
    <w:rsid w:val="003D07C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2">
    <w:name w:val="4FF4FCAB5AF749599E99154252FBCEBC12"/>
    <w:rsid w:val="003D07C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E59DF00FE1488B9BFF47376243AE26">
    <w:name w:val="36E59DF00FE1488B9BFF47376243AE26"/>
    <w:rsid w:val="003D07CA"/>
  </w:style>
  <w:style w:type="paragraph" w:customStyle="1" w:styleId="ED2C1FFD190F47C88456B055BE8FBCB2">
    <w:name w:val="ED2C1FFD190F47C88456B055BE8FBCB2"/>
    <w:rsid w:val="003D07CA"/>
  </w:style>
  <w:style w:type="paragraph" w:customStyle="1" w:styleId="7BEA67DE907744F9B8EC2E1E74495FCD">
    <w:name w:val="7BEA67DE907744F9B8EC2E1E74495FCD"/>
    <w:rsid w:val="003D07CA"/>
  </w:style>
  <w:style w:type="paragraph" w:customStyle="1" w:styleId="167E023B944E4295BBB30A8A1768782E">
    <w:name w:val="167E023B944E4295BBB30A8A1768782E"/>
    <w:rsid w:val="000D75E1"/>
  </w:style>
  <w:style w:type="paragraph" w:customStyle="1" w:styleId="9828EEF796154470A13FABCD36B8ACC1">
    <w:name w:val="9828EEF796154470A13FABCD36B8ACC1"/>
    <w:rsid w:val="00B714E0"/>
  </w:style>
  <w:style w:type="paragraph" w:customStyle="1" w:styleId="46C3A9B06E794A3AA9D80BB3596DCB7D">
    <w:name w:val="46C3A9B06E794A3AA9D80BB3596DCB7D"/>
    <w:rsid w:val="00B714E0"/>
  </w:style>
  <w:style w:type="paragraph" w:customStyle="1" w:styleId="DC132ACBFE39442BBA941E35578917B1">
    <w:name w:val="DC132ACBFE39442BBA941E35578917B1"/>
    <w:rsid w:val="00B714E0"/>
  </w:style>
  <w:style w:type="paragraph" w:customStyle="1" w:styleId="D88F5845C1A54C53A99887656D3AC5AE">
    <w:name w:val="D88F5845C1A54C53A99887656D3AC5AE"/>
    <w:rsid w:val="00B714E0"/>
  </w:style>
  <w:style w:type="paragraph" w:customStyle="1" w:styleId="058E82F7F59143919D7D6C41921D423F">
    <w:name w:val="058E82F7F59143919D7D6C41921D423F"/>
    <w:rsid w:val="00B714E0"/>
  </w:style>
  <w:style w:type="paragraph" w:customStyle="1" w:styleId="D196483A6DDE49B98DB2FCDEFB7CE752">
    <w:name w:val="D196483A6DDE49B98DB2FCDEFB7CE752"/>
    <w:rsid w:val="00B714E0"/>
  </w:style>
  <w:style w:type="paragraph" w:customStyle="1" w:styleId="DBAEBBC6066847D9AAFAD17EFE4FD652">
    <w:name w:val="DBAEBBC6066847D9AAFAD17EFE4FD652"/>
    <w:rsid w:val="00B714E0"/>
  </w:style>
  <w:style w:type="paragraph" w:customStyle="1" w:styleId="2B2F13AADADD4F0CBE047B2A17440A9E">
    <w:name w:val="2B2F13AADADD4F0CBE047B2A17440A9E"/>
    <w:rsid w:val="00B714E0"/>
  </w:style>
  <w:style w:type="paragraph" w:customStyle="1" w:styleId="6BB34DD1EC9142EB9EBD4CD5C54AA4F0">
    <w:name w:val="6BB34DD1EC9142EB9EBD4CD5C54AA4F0"/>
    <w:rsid w:val="00B714E0"/>
  </w:style>
  <w:style w:type="paragraph" w:customStyle="1" w:styleId="A91615C57FD543BFA97AEC98A9CBA9F0">
    <w:name w:val="A91615C57FD543BFA97AEC98A9CBA9F0"/>
    <w:rsid w:val="00B714E0"/>
  </w:style>
  <w:style w:type="paragraph" w:customStyle="1" w:styleId="8698487CC8434529BAEEBFDE2AAC70FC">
    <w:name w:val="8698487CC8434529BAEEBFDE2AAC70FC"/>
    <w:rsid w:val="00B714E0"/>
  </w:style>
  <w:style w:type="paragraph" w:customStyle="1" w:styleId="2FB67C07648044B08F8F586996B4EDB7">
    <w:name w:val="2FB67C07648044B08F8F586996B4EDB7"/>
    <w:rsid w:val="00B714E0"/>
  </w:style>
  <w:style w:type="paragraph" w:customStyle="1" w:styleId="DE40D14519754739AE7A8D3C8A68AB47">
    <w:name w:val="DE40D14519754739AE7A8D3C8A68AB47"/>
    <w:rsid w:val="00B714E0"/>
  </w:style>
  <w:style w:type="paragraph" w:customStyle="1" w:styleId="8E63CBD75515410BADEDA0222B01E6CC">
    <w:name w:val="8E63CBD75515410BADEDA0222B01E6CC"/>
    <w:rsid w:val="00B714E0"/>
  </w:style>
  <w:style w:type="paragraph" w:customStyle="1" w:styleId="09638E3D870745558039C9D2A2821A53">
    <w:name w:val="09638E3D870745558039C9D2A2821A53"/>
    <w:rsid w:val="00B714E0"/>
  </w:style>
  <w:style w:type="paragraph" w:customStyle="1" w:styleId="66FC9594055C4AD4B50F83AC8B39583A">
    <w:name w:val="66FC9594055C4AD4B50F83AC8B39583A"/>
    <w:rsid w:val="00B714E0"/>
  </w:style>
  <w:style w:type="paragraph" w:customStyle="1" w:styleId="8C658B124F714CE08ABB4EC1EF231062">
    <w:name w:val="8C658B124F714CE08ABB4EC1EF231062"/>
    <w:rsid w:val="00B714E0"/>
  </w:style>
  <w:style w:type="paragraph" w:customStyle="1" w:styleId="CB894E879614458391C52A2990266BDC">
    <w:name w:val="CB894E879614458391C52A2990266BDC"/>
    <w:rsid w:val="00B714E0"/>
  </w:style>
  <w:style w:type="paragraph" w:customStyle="1" w:styleId="13E1859D3E83466BA28F326A9E63E4CA">
    <w:name w:val="13E1859D3E83466BA28F326A9E63E4CA"/>
    <w:rsid w:val="00B714E0"/>
  </w:style>
  <w:style w:type="paragraph" w:customStyle="1" w:styleId="5F56E222B97E41F584E3A72A8A8B34D6">
    <w:name w:val="5F56E222B97E41F584E3A72A8A8B34D6"/>
    <w:rsid w:val="00B714E0"/>
  </w:style>
  <w:style w:type="paragraph" w:customStyle="1" w:styleId="EED8621929C54134929353A1C1B2F48E">
    <w:name w:val="EED8621929C54134929353A1C1B2F48E"/>
    <w:rsid w:val="00B714E0"/>
  </w:style>
  <w:style w:type="paragraph" w:customStyle="1" w:styleId="4E10BF4113B64CF1A988644D07263F94">
    <w:name w:val="4E10BF4113B64CF1A988644D07263F94"/>
    <w:rsid w:val="00B714E0"/>
  </w:style>
  <w:style w:type="paragraph" w:customStyle="1" w:styleId="697F2E2B80124604A24C3CB8A6F470B8">
    <w:name w:val="697F2E2B80124604A24C3CB8A6F470B8"/>
    <w:rsid w:val="00B714E0"/>
  </w:style>
  <w:style w:type="paragraph" w:customStyle="1" w:styleId="EB86E72A8D9942D7A3A95D81CDFFAF96">
    <w:name w:val="EB86E72A8D9942D7A3A95D81CDFFAF96"/>
    <w:rsid w:val="00B714E0"/>
  </w:style>
  <w:style w:type="paragraph" w:customStyle="1" w:styleId="29AAC69C5CDA435082C48CC9B31F80EE">
    <w:name w:val="29AAC69C5CDA435082C48CC9B31F80EE"/>
    <w:rsid w:val="00B714E0"/>
  </w:style>
  <w:style w:type="paragraph" w:customStyle="1" w:styleId="C393CBBCE690408588DB7ACC339C91EA">
    <w:name w:val="C393CBBCE690408588DB7ACC339C91EA"/>
    <w:rsid w:val="00B714E0"/>
  </w:style>
  <w:style w:type="paragraph" w:customStyle="1" w:styleId="8593471B3F214AF19E0DAA10E8A8FBD5">
    <w:name w:val="8593471B3F214AF19E0DAA10E8A8FBD5"/>
    <w:rsid w:val="00B714E0"/>
  </w:style>
  <w:style w:type="paragraph" w:customStyle="1" w:styleId="A53CF9E5941B4A139B707AC095ACE2AB47">
    <w:name w:val="A53CF9E5941B4A139B707AC095ACE2AB47"/>
    <w:rsid w:val="00076F9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88F5845C1A54C53A99887656D3AC5AE1">
    <w:name w:val="D88F5845C1A54C53A99887656D3AC5AE1"/>
    <w:rsid w:val="00076F9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8E82F7F59143919D7D6C41921D423F1">
    <w:name w:val="058E82F7F59143919D7D6C41921D423F1"/>
    <w:rsid w:val="00076F9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6FC9594055C4AD4B50F83AC8B39583A1">
    <w:name w:val="66FC9594055C4AD4B50F83AC8B39583A1"/>
    <w:rsid w:val="00076F9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58B124F714CE08ABB4EC1EF2310621">
    <w:name w:val="8C658B124F714CE08ABB4EC1EF2310621"/>
    <w:rsid w:val="00076F9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B894E879614458391C52A2990266BDC1">
    <w:name w:val="CB894E879614458391C52A2990266BDC1"/>
    <w:rsid w:val="00076F9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E1859D3E83466BA28F326A9E63E4CA1">
    <w:name w:val="13E1859D3E83466BA28F326A9E63E4CA1"/>
    <w:rsid w:val="00076F9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B86E72A8D9942D7A3A95D81CDFFAF961">
    <w:name w:val="EB86E72A8D9942D7A3A95D81CDFFAF961"/>
    <w:rsid w:val="00076F9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393CBBCE690408588DB7ACC339C91EA1">
    <w:name w:val="C393CBBCE690408588DB7ACC339C91EA1"/>
    <w:rsid w:val="00076F9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8E37DC965634CE3A57F56841C5E6868">
    <w:name w:val="48E37DC965634CE3A57F56841C5E6868"/>
    <w:rsid w:val="00FD32CC"/>
  </w:style>
  <w:style w:type="paragraph" w:customStyle="1" w:styleId="1532E60262D74BCC817C4C564479C3D3">
    <w:name w:val="1532E60262D74BCC817C4C564479C3D3"/>
    <w:rsid w:val="00FD32CC"/>
  </w:style>
  <w:style w:type="paragraph" w:customStyle="1" w:styleId="4D3EF1ECA8D543308D9D740BA99ACE2F">
    <w:name w:val="4D3EF1ECA8D543308D9D740BA99ACE2F"/>
    <w:rsid w:val="00FD32CC"/>
  </w:style>
  <w:style w:type="paragraph" w:customStyle="1" w:styleId="A53CF9E5941B4A139B707AC095ACE2AB48">
    <w:name w:val="A53CF9E5941B4A139B707AC095ACE2AB48"/>
    <w:rsid w:val="004C259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B7291C442A948AA8727076B8CE3ABC7">
    <w:name w:val="1B7291C442A948AA8727076B8CE3ABC7"/>
    <w:rsid w:val="004C259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88F5845C1A54C53A99887656D3AC5AE2">
    <w:name w:val="D88F5845C1A54C53A99887656D3AC5AE2"/>
    <w:rsid w:val="004C259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8E82F7F59143919D7D6C41921D423F2">
    <w:name w:val="058E82F7F59143919D7D6C41921D423F2"/>
    <w:rsid w:val="004C259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6FC9594055C4AD4B50F83AC8B39583A2">
    <w:name w:val="66FC9594055C4AD4B50F83AC8B39583A2"/>
    <w:rsid w:val="004C259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58B124F714CE08ABB4EC1EF2310622">
    <w:name w:val="8C658B124F714CE08ABB4EC1EF2310622"/>
    <w:rsid w:val="004C259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E1859D3E83466BA28F326A9E63E4CA2">
    <w:name w:val="13E1859D3E83466BA28F326A9E63E4CA2"/>
    <w:rsid w:val="004C259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B86E72A8D9942D7A3A95D81CDFFAF962">
    <w:name w:val="EB86E72A8D9942D7A3A95D81CDFFAF962"/>
    <w:rsid w:val="004C2593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393CBBCE690408588DB7ACC339C91EA2">
    <w:name w:val="C393CBBCE690408588DB7ACC339C91EA2"/>
    <w:rsid w:val="004C2593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8C817D24A74545BA49BB4AEFBED2B2">
    <w:name w:val="B48C817D24A74545BA49BB4AEFBED2B2"/>
    <w:rsid w:val="00A863A4"/>
  </w:style>
  <w:style w:type="paragraph" w:customStyle="1" w:styleId="401E0FCF7E4E4B97959DB93205B43E4A">
    <w:name w:val="401E0FCF7E4E4B97959DB93205B43E4A"/>
    <w:rsid w:val="00A86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5AFB-E79C-4FF6-A35A-3C438CAF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formulaire PII-PID - TEST VF4_form</Template>
  <TotalTime>9</TotalTime>
  <Pages>3</Pages>
  <Words>1252</Words>
  <Characters>6888</Characters>
  <Application>Microsoft Office Word</Application>
  <DocSecurity>8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 Montérégie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, Murielle</dc:creator>
  <cp:keywords/>
  <dc:description/>
  <cp:lastModifiedBy>Pouliot Sarah</cp:lastModifiedBy>
  <cp:revision>8</cp:revision>
  <cp:lastPrinted>2024-06-27T14:57:00Z</cp:lastPrinted>
  <dcterms:created xsi:type="dcterms:W3CDTF">2024-03-19T13:19:00Z</dcterms:created>
  <dcterms:modified xsi:type="dcterms:W3CDTF">2024-06-27T14:58:00Z</dcterms:modified>
</cp:coreProperties>
</file>